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A1" w:rsidRPr="004C4E67" w:rsidRDefault="002704A1" w:rsidP="00920BBB">
      <w:pPr>
        <w:rPr>
          <w:rFonts w:ascii="BIZ UDP明朝 Medium" w:eastAsia="BIZ UDP明朝 Medium" w:hAnsi="BIZ UDP明朝 Medium"/>
          <w:sz w:val="20"/>
        </w:rPr>
      </w:pPr>
      <w:r w:rsidRPr="004C4E67">
        <w:rPr>
          <w:rFonts w:ascii="BIZ UDP明朝 Medium" w:eastAsia="BIZ UDP明朝 Medium" w:hAnsi="BIZ UDP明朝 Medium" w:hint="eastAsia"/>
          <w:sz w:val="20"/>
        </w:rPr>
        <w:t>（騒音）特定施設の種類ごとの数</w:t>
      </w:r>
    </w:p>
    <w:p w:rsidR="001E4508" w:rsidRPr="00920BBB" w:rsidRDefault="002704A1" w:rsidP="00920BBB">
      <w:r w:rsidRPr="004C4E67">
        <w:rPr>
          <w:rFonts w:ascii="BIZ UDP明朝 Medium" w:eastAsia="BIZ UDP明朝 Medium" w:hAnsi="BIZ UDP明朝 Medium" w:hint="eastAsia"/>
          <w:sz w:val="20"/>
        </w:rPr>
        <w:t>（振動）特定施設の種類及び能力ごとの数</w:t>
      </w:r>
      <w:r w:rsidR="00920BBB">
        <w:rPr>
          <w:rFonts w:hint="eastAsia"/>
        </w:rPr>
        <w:t xml:space="preserve">　</w:t>
      </w:r>
      <w:r w:rsidR="00C30E28">
        <w:rPr>
          <w:rFonts w:hint="eastAsia"/>
        </w:rPr>
        <w:t xml:space="preserve">　</w:t>
      </w:r>
      <w:r w:rsidRPr="004C4E67">
        <w:rPr>
          <w:rFonts w:ascii="BIZ UDPゴシック" w:eastAsia="BIZ UDPゴシック" w:hAnsi="BIZ UDPゴシック" w:hint="eastAsia"/>
          <w:sz w:val="28"/>
        </w:rPr>
        <w:t>変更</w:t>
      </w:r>
      <w:r w:rsidR="001E4508" w:rsidRPr="004C4E67">
        <w:rPr>
          <w:rFonts w:ascii="BIZ UDPゴシック" w:eastAsia="BIZ UDPゴシック" w:hAnsi="BIZ UDPゴシック" w:hint="eastAsia"/>
          <w:sz w:val="28"/>
        </w:rPr>
        <w:t>届出書</w:t>
      </w:r>
    </w:p>
    <w:p w:rsidR="002704A1" w:rsidRPr="004C4E67" w:rsidRDefault="002704A1" w:rsidP="00920BBB">
      <w:pPr>
        <w:rPr>
          <w:rFonts w:ascii="BIZ UDP明朝 Medium" w:eastAsia="BIZ UDP明朝 Medium" w:hAnsi="BIZ UDP明朝 Medium"/>
          <w:sz w:val="20"/>
        </w:rPr>
      </w:pPr>
      <w:r w:rsidRPr="004C4E67">
        <w:rPr>
          <w:rFonts w:ascii="BIZ UDP明朝 Medium" w:eastAsia="BIZ UDP明朝 Medium" w:hAnsi="BIZ UDP明朝 Medium" w:hint="eastAsia"/>
          <w:sz w:val="20"/>
        </w:rPr>
        <w:t>（振動）特定施設の使用の方法</w:t>
      </w:r>
    </w:p>
    <w:p w:rsidR="00920BBB" w:rsidRPr="004C4E67" w:rsidRDefault="00920BBB" w:rsidP="00920BBB">
      <w:pPr>
        <w:rPr>
          <w:rFonts w:ascii="BIZ UDP明朝 Medium" w:eastAsia="BIZ UDP明朝 Medium" w:hAnsi="BIZ UDP明朝 Medium"/>
        </w:rPr>
      </w:pPr>
    </w:p>
    <w:p w:rsidR="001E4508" w:rsidRPr="004C4E67" w:rsidRDefault="001E4508" w:rsidP="00FD133F">
      <w:pPr>
        <w:wordWrap w:val="0"/>
        <w:ind w:rightChars="39" w:right="82"/>
        <w:jc w:val="right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　</w:t>
      </w:r>
      <w:r w:rsidRPr="004C4E67">
        <w:rPr>
          <w:rFonts w:ascii="BIZ UDP明朝 Medium" w:eastAsia="BIZ UDP明朝 Medium" w:hAnsi="BIZ UDP明朝 Medium" w:hint="eastAsia"/>
        </w:rPr>
        <w:t>年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>月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>日</w:t>
      </w:r>
    </w:p>
    <w:p w:rsidR="001E4508" w:rsidRPr="004C4E67" w:rsidRDefault="00D12AF0" w:rsidP="00F50D30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1E4508" w:rsidRPr="004C4E67">
        <w:rPr>
          <w:rFonts w:ascii="BIZ UDP明朝 Medium" w:eastAsia="BIZ UDP明朝 Medium" w:hAnsi="BIZ UDP明朝 Medium" w:hint="eastAsia"/>
        </w:rPr>
        <w:t xml:space="preserve">　殿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届出者　</w:t>
      </w:r>
      <w:r w:rsidR="00676070">
        <w:rPr>
          <w:rFonts w:ascii="BIZ UDP明朝 Medium" w:eastAsia="BIZ UDP明朝 Medium" w:hAnsi="BIZ UDP明朝 Medium" w:hint="eastAsia"/>
        </w:rPr>
        <w:t xml:space="preserve">　　</w:t>
      </w:r>
      <w:r w:rsidRPr="004C4E67">
        <w:rPr>
          <w:rFonts w:ascii="BIZ UDP明朝 Medium" w:eastAsia="BIZ UDP明朝 Medium" w:hAnsi="BIZ UDP明朝 Medium" w:hint="eastAsia"/>
        </w:rPr>
        <w:t>住所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　　　　　　電話</w:t>
      </w:r>
      <w:r w:rsidR="00676070">
        <w:rPr>
          <w:rFonts w:ascii="BIZ UDP明朝 Medium" w:eastAsia="BIZ UDP明朝 Medium" w:hAnsi="BIZ UDP明朝 Medium" w:hint="eastAsia"/>
        </w:rPr>
        <w:t>番号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　　　　　　氏名又は名称</w:t>
      </w:r>
    </w:p>
    <w:p w:rsidR="004C4E67" w:rsidRPr="004C4E67" w:rsidRDefault="004C4E67" w:rsidP="00734A06">
      <w:pPr>
        <w:ind w:leftChars="1400" w:left="2933" w:firstLineChars="600" w:firstLine="1257"/>
        <w:rPr>
          <w:rFonts w:ascii="BIZ UDP明朝 Medium" w:eastAsia="BIZ UDP明朝 Medium" w:hAnsi="BIZ UDP明朝 Medium"/>
        </w:rPr>
      </w:pPr>
      <w:bookmarkStart w:id="0" w:name="_GoBack"/>
      <w:bookmarkEnd w:id="0"/>
      <w:r w:rsidRPr="004C4E67">
        <w:rPr>
          <w:rFonts w:ascii="BIZ UDP明朝 Medium" w:eastAsia="BIZ UDP明朝 Medium" w:hAnsi="BIZ UDP明朝 Medium" w:hint="eastAsia"/>
        </w:rPr>
        <w:t>代表者名</w:t>
      </w:r>
    </w:p>
    <w:p w:rsidR="001E4508" w:rsidRPr="004C4E67" w:rsidRDefault="001E4508" w:rsidP="00920BBB">
      <w:pPr>
        <w:rPr>
          <w:rFonts w:ascii="BIZ UDP明朝 Medium" w:eastAsia="BIZ UDP明朝 Medium" w:hAnsi="BIZ UDP明朝 Medium"/>
        </w:rPr>
      </w:pPr>
    </w:p>
    <w:p w:rsidR="001E4508" w:rsidRPr="004C4E67" w:rsidRDefault="00785397" w:rsidP="00FD133F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（騒音・振動）規制法第</w:t>
      </w:r>
      <w:r w:rsidR="002704A1" w:rsidRPr="004C4E67">
        <w:rPr>
          <w:rFonts w:ascii="BIZ UDP明朝 Medium" w:eastAsia="BIZ UDP明朝 Medium" w:hAnsi="BIZ UDP明朝 Medium" w:hint="eastAsia"/>
        </w:rPr>
        <w:t>8</w:t>
      </w:r>
      <w:r w:rsidRPr="004C4E67">
        <w:rPr>
          <w:rFonts w:ascii="BIZ UDP明朝 Medium" w:eastAsia="BIZ UDP明朝 Medium" w:hAnsi="BIZ UDP明朝 Medium" w:hint="eastAsia"/>
        </w:rPr>
        <w:t>条第1項の規定により、</w:t>
      </w:r>
      <w:r w:rsidR="002704A1" w:rsidRPr="004C4E67">
        <w:rPr>
          <w:rFonts w:ascii="BIZ UDP明朝 Medium" w:eastAsia="BIZ UDP明朝 Medium" w:hAnsi="BIZ UDP明朝 Medium" w:hint="eastAsia"/>
        </w:rPr>
        <w:t>特定施設の（種類ごとの数・</w:t>
      </w:r>
      <w:r w:rsidR="00535EEF">
        <w:rPr>
          <w:rFonts w:ascii="BIZ UDP明朝 Medium" w:eastAsia="BIZ UDP明朝 Medium" w:hAnsi="BIZ UDP明朝 Medium" w:hint="eastAsia"/>
        </w:rPr>
        <w:t>種類及び</w:t>
      </w:r>
      <w:r w:rsidR="002704A1" w:rsidRPr="004C4E67">
        <w:rPr>
          <w:rFonts w:ascii="BIZ UDP明朝 Medium" w:eastAsia="BIZ UDP明朝 Medium" w:hAnsi="BIZ UDP明朝 Medium" w:hint="eastAsia"/>
        </w:rPr>
        <w:t>能力ごとの数・使用の方法）の変更について、次のとおり届</w:t>
      </w:r>
      <w:r w:rsidR="00920BBB" w:rsidRPr="004C4E67">
        <w:rPr>
          <w:rFonts w:ascii="BIZ UDP明朝 Medium" w:eastAsia="BIZ UDP明朝 Medium" w:hAnsi="BIZ UDP明朝 Medium" w:hint="eastAsia"/>
        </w:rPr>
        <w:t>け</w:t>
      </w:r>
      <w:r w:rsidR="002704A1" w:rsidRPr="004C4E67">
        <w:rPr>
          <w:rFonts w:ascii="BIZ UDP明朝 Medium" w:eastAsia="BIZ UDP明朝 Medium" w:hAnsi="BIZ UDP明朝 Medium" w:hint="eastAsia"/>
        </w:rPr>
        <w:t>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60"/>
        <w:gridCol w:w="891"/>
        <w:gridCol w:w="789"/>
        <w:gridCol w:w="840"/>
        <w:gridCol w:w="525"/>
        <w:gridCol w:w="525"/>
        <w:gridCol w:w="1050"/>
        <w:gridCol w:w="1049"/>
        <w:gridCol w:w="1100"/>
      </w:tblGrid>
      <w:tr w:rsidR="004408EB" w:rsidRPr="004C4E67" w:rsidTr="00FD133F">
        <w:trPr>
          <w:trHeight w:val="680"/>
          <w:jc w:val="center"/>
        </w:trPr>
        <w:tc>
          <w:tcPr>
            <w:tcW w:w="2592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3045" w:type="dxa"/>
            <w:gridSpan w:val="4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2592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3045" w:type="dxa"/>
            <w:gridSpan w:val="4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1C7726" w:rsidP="00FD133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 w:val="restart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※審査結果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920BB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特定施設の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408EB" w:rsidRPr="004C4E67" w:rsidRDefault="00535EEF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型式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20BB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公称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能力</w:t>
            </w:r>
          </w:p>
        </w:tc>
        <w:tc>
          <w:tcPr>
            <w:tcW w:w="1629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数</w:t>
            </w:r>
          </w:p>
        </w:tc>
        <w:tc>
          <w:tcPr>
            <w:tcW w:w="2100" w:type="dxa"/>
            <w:gridSpan w:val="3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使用開始時刻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（時・分）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使用終了時刻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（時・分）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84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050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049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10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6C35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6C35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1E4508" w:rsidRPr="004C4E67" w:rsidRDefault="006206C0" w:rsidP="00FD133F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備考　</w:t>
      </w:r>
      <w:r w:rsidR="00FC749C" w:rsidRPr="004C4E67">
        <w:rPr>
          <w:rFonts w:ascii="BIZ UDP明朝 Medium" w:eastAsia="BIZ UDP明朝 Medium" w:hAnsi="BIZ UDP明朝 Medium" w:hint="eastAsia"/>
        </w:rPr>
        <w:t xml:space="preserve">1 </w:t>
      </w:r>
      <w:r w:rsidR="004408EB" w:rsidRPr="004C4E67">
        <w:rPr>
          <w:rFonts w:ascii="BIZ UDP明朝 Medium" w:eastAsia="BIZ UDP明朝 Medium" w:hAnsi="BIZ UDP明朝 Medium" w:hint="eastAsia"/>
        </w:rPr>
        <w:t>特定施設の種類ごとの数</w:t>
      </w:r>
      <w:r w:rsidR="00181288" w:rsidRPr="004C4E67">
        <w:rPr>
          <w:rFonts w:ascii="BIZ UDP明朝 Medium" w:eastAsia="BIZ UDP明朝 Medium" w:hAnsi="BIZ UDP明朝 Medium" w:hint="eastAsia"/>
        </w:rPr>
        <w:t>及び能力ごとの数又は特定施設の使用の方法に</w:t>
      </w:r>
      <w:r w:rsidR="004408EB" w:rsidRPr="004C4E67">
        <w:rPr>
          <w:rFonts w:ascii="BIZ UDP明朝 Medium" w:eastAsia="BIZ UDP明朝 Medium" w:hAnsi="BIZ UDP明朝 Medium" w:hint="eastAsia"/>
        </w:rPr>
        <w:t>変更がある場合で</w:t>
      </w:r>
      <w:r w:rsidR="00181288" w:rsidRPr="004C4E67">
        <w:rPr>
          <w:rFonts w:ascii="BIZ UDP明朝 Medium" w:eastAsia="BIZ UDP明朝 Medium" w:hAnsi="BIZ UDP明朝 Medium" w:hint="eastAsia"/>
        </w:rPr>
        <w:t>あ</w:t>
      </w:r>
      <w:r w:rsidR="0074327E" w:rsidRPr="004C4E67">
        <w:rPr>
          <w:rFonts w:ascii="BIZ UDP明朝 Medium" w:eastAsia="BIZ UDP明朝 Medium" w:hAnsi="BIZ UDP明朝 Medium" w:hint="eastAsia"/>
        </w:rPr>
        <w:t>っ</w:t>
      </w:r>
      <w:r w:rsidR="00181288" w:rsidRPr="004C4E67">
        <w:rPr>
          <w:rFonts w:ascii="BIZ UDP明朝 Medium" w:eastAsia="BIZ UDP明朝 Medium" w:hAnsi="BIZ UDP明朝 Medium" w:hint="eastAsia"/>
        </w:rPr>
        <w:t>ても</w:t>
      </w:r>
      <w:r w:rsidR="004408EB" w:rsidRPr="004C4E67">
        <w:rPr>
          <w:rFonts w:ascii="BIZ UDP明朝 Medium" w:eastAsia="BIZ UDP明朝 Medium" w:hAnsi="BIZ UDP明朝 Medium" w:hint="eastAsia"/>
        </w:rPr>
        <w:t>、法第8条第1項ただし書の規定により届出を要しないこととされるときは、当該特定施設の種類については、記載しないこと。</w:t>
      </w:r>
    </w:p>
    <w:p w:rsidR="006206C0" w:rsidRPr="004C4E67" w:rsidRDefault="00FC749C" w:rsidP="00FD133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2 </w:t>
      </w:r>
      <w:r w:rsidR="004408EB" w:rsidRPr="004C4E67">
        <w:rPr>
          <w:rFonts w:ascii="BIZ UDP明朝 Medium" w:eastAsia="BIZ UDP明朝 Medium" w:hAnsi="BIZ UDP明朝 Medium" w:hint="eastAsia"/>
        </w:rPr>
        <w:t>特定施設の種類の欄には、</w:t>
      </w:r>
      <w:r w:rsidR="00181288" w:rsidRPr="004C4E67">
        <w:rPr>
          <w:rFonts w:ascii="BIZ UDP明朝 Medium" w:eastAsia="BIZ UDP明朝 Medium" w:hAnsi="BIZ UDP明朝 Medium" w:hint="eastAsia"/>
        </w:rPr>
        <w:t>（</w:t>
      </w:r>
      <w:r w:rsidR="004408EB" w:rsidRPr="004C4E67">
        <w:rPr>
          <w:rFonts w:ascii="BIZ UDP明朝 Medium" w:eastAsia="BIZ UDP明朝 Medium" w:hAnsi="BIZ UDP明朝 Medium" w:hint="eastAsia"/>
        </w:rPr>
        <w:t>騒音</w:t>
      </w:r>
      <w:r w:rsidR="00181288" w:rsidRPr="004C4E67">
        <w:rPr>
          <w:rFonts w:ascii="BIZ UDP明朝 Medium" w:eastAsia="BIZ UDP明朝 Medium" w:hAnsi="BIZ UDP明朝 Medium" w:hint="eastAsia"/>
        </w:rPr>
        <w:t>・振動）</w:t>
      </w:r>
      <w:r w:rsidR="004408EB" w:rsidRPr="004C4E67">
        <w:rPr>
          <w:rFonts w:ascii="BIZ UDP明朝 Medium" w:eastAsia="BIZ UDP明朝 Medium" w:hAnsi="BIZ UDP明朝 Medium" w:hint="eastAsia"/>
        </w:rPr>
        <w:t>規制法施行令別表第1に掲げる</w:t>
      </w:r>
      <w:r w:rsidR="00535EEF">
        <w:rPr>
          <w:rFonts w:ascii="BIZ UDP明朝 Medium" w:eastAsia="BIZ UDP明朝 Medium" w:hAnsi="BIZ UDP明朝 Medium" w:hint="eastAsia"/>
        </w:rPr>
        <w:t>（</w:t>
      </w:r>
      <w:r w:rsidR="004408EB" w:rsidRPr="004C4E67">
        <w:rPr>
          <w:rFonts w:ascii="BIZ UDP明朝 Medium" w:eastAsia="BIZ UDP明朝 Medium" w:hAnsi="BIZ UDP明朝 Medium" w:hint="eastAsia"/>
        </w:rPr>
        <w:t>項</w:t>
      </w:r>
      <w:r w:rsidR="00535EEF">
        <w:rPr>
          <w:rFonts w:ascii="BIZ UDP明朝 Medium" w:eastAsia="BIZ UDP明朝 Medium" w:hAnsi="BIZ UDP明朝 Medium" w:hint="eastAsia"/>
        </w:rPr>
        <w:t>・号）</w:t>
      </w:r>
      <w:r w:rsidR="004408EB" w:rsidRPr="004C4E67">
        <w:rPr>
          <w:rFonts w:ascii="BIZ UDP明朝 Medium" w:eastAsia="BIZ UDP明朝 Medium" w:hAnsi="BIZ UDP明朝 Medium" w:hint="eastAsia"/>
        </w:rPr>
        <w:t>番号及びイ、ロ、ハ等の細分があるとき</w:t>
      </w:r>
      <w:r w:rsidR="00FA365C" w:rsidRPr="004C4E67">
        <w:rPr>
          <w:rFonts w:ascii="BIZ UDP明朝 Medium" w:eastAsia="BIZ UDP明朝 Medium" w:hAnsi="BIZ UDP明朝 Medium" w:hint="eastAsia"/>
        </w:rPr>
        <w:t>はその記号並びに名称を記載すること。</w:t>
      </w:r>
    </w:p>
    <w:p w:rsidR="006206C0" w:rsidRPr="004C4E67" w:rsidRDefault="00FA365C" w:rsidP="00FD133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3</w:t>
      </w:r>
      <w:r w:rsidR="006206C0" w:rsidRPr="004C4E67">
        <w:rPr>
          <w:rFonts w:ascii="BIZ UDP明朝 Medium" w:eastAsia="BIZ UDP明朝 Medium" w:hAnsi="BIZ UDP明朝 Medium" w:hint="eastAsia"/>
        </w:rPr>
        <w:t xml:space="preserve"> ※印の欄には、記載しないこと。</w:t>
      </w:r>
    </w:p>
    <w:p w:rsidR="006206C0" w:rsidRPr="00920BBB" w:rsidRDefault="00FA365C" w:rsidP="00F36C35">
      <w:pPr>
        <w:ind w:leftChars="400" w:left="1048" w:rightChars="89" w:right="186" w:hangingChars="100" w:hanging="210"/>
      </w:pPr>
      <w:r w:rsidRPr="004C4E67">
        <w:rPr>
          <w:rFonts w:ascii="BIZ UDP明朝 Medium" w:eastAsia="BIZ UDP明朝 Medium" w:hAnsi="BIZ UDP明朝 Medium" w:hint="eastAsia"/>
        </w:rPr>
        <w:t>4</w:t>
      </w:r>
      <w:r w:rsidR="00FC76B5" w:rsidRPr="004C4E67">
        <w:rPr>
          <w:rFonts w:ascii="BIZ UDP明朝 Medium" w:eastAsia="BIZ UDP明朝 Medium" w:hAnsi="BIZ UDP明朝 Medium" w:hint="eastAsia"/>
        </w:rPr>
        <w:t xml:space="preserve"> </w:t>
      </w:r>
      <w:r w:rsidR="00724968" w:rsidRPr="004C4E67">
        <w:rPr>
          <w:rFonts w:ascii="BIZ UDP明朝 Medium" w:eastAsia="BIZ UDP明朝 Medium" w:hAnsi="BIZ UDP明朝 Medium" w:hint="eastAsia"/>
        </w:rPr>
        <w:t>届出書及び別紙の</w:t>
      </w:r>
      <w:r w:rsidR="006206C0" w:rsidRPr="004C4E67">
        <w:rPr>
          <w:rFonts w:ascii="BIZ UDP明朝 Medium" w:eastAsia="BIZ UDP明朝 Medium" w:hAnsi="BIZ UDP明朝 Medium" w:hint="eastAsia"/>
        </w:rPr>
        <w:t>用紙の大きさは、</w:t>
      </w:r>
      <w:r w:rsidR="00EF5078" w:rsidRPr="004C4E67">
        <w:rPr>
          <w:rFonts w:ascii="BIZ UDP明朝 Medium" w:eastAsia="BIZ UDP明朝 Medium" w:hAnsi="BIZ UDP明朝 Medium" w:hint="eastAsia"/>
        </w:rPr>
        <w:t>図面、表等などやむを得ないものを除き、</w:t>
      </w:r>
      <w:r w:rsidR="00B24F26" w:rsidRPr="004C4E67">
        <w:rPr>
          <w:rFonts w:ascii="BIZ UDP明朝 Medium" w:eastAsia="BIZ UDP明朝 Medium" w:hAnsi="BIZ UDP明朝 Medium" w:hint="eastAsia"/>
        </w:rPr>
        <w:t>日本産業</w:t>
      </w:r>
      <w:r w:rsidR="006206C0" w:rsidRPr="004C4E67">
        <w:rPr>
          <w:rFonts w:ascii="BIZ UDP明朝 Medium" w:eastAsia="BIZ UDP明朝 Medium" w:hAnsi="BIZ UDP明朝 Medium" w:hint="eastAsia"/>
        </w:rPr>
        <w:t>規格A4とすること。</w:t>
      </w:r>
    </w:p>
    <w:sectPr w:rsidR="006206C0" w:rsidRPr="00920BBB" w:rsidSect="00920BB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D1" w:rsidRDefault="001253D1">
      <w:r>
        <w:separator/>
      </w:r>
    </w:p>
  </w:endnote>
  <w:endnote w:type="continuationSeparator" w:id="0">
    <w:p w:rsidR="001253D1" w:rsidRDefault="001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D1" w:rsidRDefault="001253D1">
      <w:r>
        <w:separator/>
      </w:r>
    </w:p>
  </w:footnote>
  <w:footnote w:type="continuationSeparator" w:id="0">
    <w:p w:rsidR="001253D1" w:rsidRDefault="0012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30" w:rsidRPr="001E4508" w:rsidRDefault="00F96930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15313"/>
    <w:rsid w:val="0008332A"/>
    <w:rsid w:val="00114F89"/>
    <w:rsid w:val="001253D1"/>
    <w:rsid w:val="0015054A"/>
    <w:rsid w:val="00160E1B"/>
    <w:rsid w:val="00181288"/>
    <w:rsid w:val="001C7726"/>
    <w:rsid w:val="001E4508"/>
    <w:rsid w:val="0022100B"/>
    <w:rsid w:val="00256CBD"/>
    <w:rsid w:val="002704A1"/>
    <w:rsid w:val="002A7906"/>
    <w:rsid w:val="002B34BF"/>
    <w:rsid w:val="003313E5"/>
    <w:rsid w:val="004408EB"/>
    <w:rsid w:val="004C4E67"/>
    <w:rsid w:val="004F363C"/>
    <w:rsid w:val="00535EEF"/>
    <w:rsid w:val="00561BE5"/>
    <w:rsid w:val="005668AA"/>
    <w:rsid w:val="00572E0F"/>
    <w:rsid w:val="00587373"/>
    <w:rsid w:val="005F3085"/>
    <w:rsid w:val="006105CD"/>
    <w:rsid w:val="006206C0"/>
    <w:rsid w:val="00676070"/>
    <w:rsid w:val="006C5304"/>
    <w:rsid w:val="00724968"/>
    <w:rsid w:val="00734A06"/>
    <w:rsid w:val="0074327E"/>
    <w:rsid w:val="00785397"/>
    <w:rsid w:val="0079673F"/>
    <w:rsid w:val="007F3A52"/>
    <w:rsid w:val="00800F6D"/>
    <w:rsid w:val="008A4B84"/>
    <w:rsid w:val="008E7805"/>
    <w:rsid w:val="00920BBB"/>
    <w:rsid w:val="00990392"/>
    <w:rsid w:val="00A1331E"/>
    <w:rsid w:val="00A84859"/>
    <w:rsid w:val="00A961D4"/>
    <w:rsid w:val="00B24F26"/>
    <w:rsid w:val="00B37EA3"/>
    <w:rsid w:val="00B94927"/>
    <w:rsid w:val="00BD4B11"/>
    <w:rsid w:val="00BF3024"/>
    <w:rsid w:val="00C30E28"/>
    <w:rsid w:val="00D12AF0"/>
    <w:rsid w:val="00D7728F"/>
    <w:rsid w:val="00D82635"/>
    <w:rsid w:val="00E37AF4"/>
    <w:rsid w:val="00E873DF"/>
    <w:rsid w:val="00EF5078"/>
    <w:rsid w:val="00F076D8"/>
    <w:rsid w:val="00F311E9"/>
    <w:rsid w:val="00F36C35"/>
    <w:rsid w:val="00F50D30"/>
    <w:rsid w:val="00F96930"/>
    <w:rsid w:val="00FA365C"/>
    <w:rsid w:val="00FC749C"/>
    <w:rsid w:val="00FC76B5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8F70E3-2000-4ABE-BEBC-42EBB85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68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52BF58D9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（法）特定施設変更（数）届出書</vt:lpstr>
      <vt:lpstr>（法）特定施設変更（数）届出書</vt:lpstr>
    </vt:vector>
  </TitlesOfParts>
  <Company>仙台市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13</cp:revision>
  <cp:lastPrinted>2016-02-24T01:29:00Z</cp:lastPrinted>
  <dcterms:created xsi:type="dcterms:W3CDTF">2016-02-24T01:29:00Z</dcterms:created>
  <dcterms:modified xsi:type="dcterms:W3CDTF">2021-03-23T06:08:00Z</dcterms:modified>
</cp:coreProperties>
</file>