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9C4748" w:rsidP="00C912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名取</w:t>
      </w:r>
      <w:r w:rsidR="00C91236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〇〇　〇〇</w:t>
      </w:r>
      <w:bookmarkStart w:id="0" w:name="_GoBack"/>
      <w:bookmarkEnd w:id="0"/>
      <w:r w:rsidR="00FB54C5" w:rsidRPr="00A21C01">
        <w:rPr>
          <w:rFonts w:hint="eastAsia"/>
          <w:sz w:val="22"/>
        </w:rPr>
        <w:t>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4F72B4"/>
    <w:rsid w:val="005023C9"/>
    <w:rsid w:val="005A600F"/>
    <w:rsid w:val="0067198D"/>
    <w:rsid w:val="00687F44"/>
    <w:rsid w:val="006C11BA"/>
    <w:rsid w:val="00912DDE"/>
    <w:rsid w:val="00984D8B"/>
    <w:rsid w:val="009A083B"/>
    <w:rsid w:val="009C4748"/>
    <w:rsid w:val="00AC70AC"/>
    <w:rsid w:val="00C91236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832C9A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12042C29.dotm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櫻井　竜之介</cp:lastModifiedBy>
  <cp:revision>2</cp:revision>
  <dcterms:created xsi:type="dcterms:W3CDTF">2024-03-11T04:41:00Z</dcterms:created>
  <dcterms:modified xsi:type="dcterms:W3CDTF">2024-03-11T04:41:00Z</dcterms:modified>
</cp:coreProperties>
</file>