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1" w:rsidRPr="00535404" w:rsidRDefault="00E91731" w:rsidP="00E91731">
      <w:pPr>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様式第６号（第１</w:t>
      </w:r>
      <w:r>
        <w:rPr>
          <w:rFonts w:ascii="ＭＳ 明朝" w:eastAsia="ＭＳ 明朝" w:hAnsi="ＭＳ 明朝" w:hint="eastAsia"/>
          <w:color w:val="000000" w:themeColor="text1"/>
          <w:sz w:val="22"/>
        </w:rPr>
        <w:t>２</w:t>
      </w:r>
      <w:r w:rsidRPr="00535404">
        <w:rPr>
          <w:rFonts w:ascii="ＭＳ 明朝" w:eastAsia="ＭＳ 明朝" w:hAnsi="ＭＳ 明朝" w:hint="eastAsia"/>
          <w:color w:val="000000" w:themeColor="text1"/>
          <w:sz w:val="22"/>
        </w:rPr>
        <w:t>関係）</w:t>
      </w:r>
    </w:p>
    <w:p w:rsidR="00E91731" w:rsidRPr="00535404" w:rsidRDefault="00E91731" w:rsidP="00E91731">
      <w:pPr>
        <w:jc w:val="center"/>
        <w:rPr>
          <w:rFonts w:ascii="ＭＳ 明朝" w:eastAsia="ＭＳ 明朝" w:hAnsi="ＭＳ 明朝"/>
          <w:color w:val="000000" w:themeColor="text1"/>
          <w:sz w:val="22"/>
        </w:rPr>
      </w:pPr>
    </w:p>
    <w:p w:rsidR="00E91731" w:rsidRPr="00535404" w:rsidRDefault="001B4631" w:rsidP="00E9173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名取市マンション管理計画認定制度管理取りやめ</w:t>
      </w:r>
      <w:r w:rsidR="00E91731" w:rsidRPr="00535404">
        <w:rPr>
          <w:rFonts w:ascii="ＭＳ 明朝" w:eastAsia="ＭＳ 明朝" w:hAnsi="ＭＳ 明朝" w:hint="eastAsia"/>
          <w:color w:val="000000" w:themeColor="text1"/>
          <w:sz w:val="22"/>
        </w:rPr>
        <w:t>申出書</w:t>
      </w:r>
    </w:p>
    <w:p w:rsidR="00E91731" w:rsidRPr="00535404" w:rsidRDefault="00E91731" w:rsidP="00E91731">
      <w:pPr>
        <w:rPr>
          <w:rFonts w:ascii="ＭＳ 明朝" w:eastAsia="ＭＳ 明朝" w:hAnsi="ＭＳ 明朝"/>
          <w:color w:val="000000" w:themeColor="text1"/>
          <w:sz w:val="22"/>
        </w:rPr>
      </w:pPr>
    </w:p>
    <w:p w:rsidR="00E91731" w:rsidRPr="00535404" w:rsidRDefault="00E91731" w:rsidP="00E91731">
      <w:pPr>
        <w:jc w:val="right"/>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年　　月　　日</w:t>
      </w:r>
    </w:p>
    <w:p w:rsidR="00E91731" w:rsidRPr="00535404" w:rsidRDefault="00E91731" w:rsidP="00E91731">
      <w:pPr>
        <w:rPr>
          <w:rFonts w:ascii="ＭＳ 明朝" w:eastAsia="ＭＳ 明朝" w:hAnsi="ＭＳ 明朝"/>
          <w:color w:val="000000" w:themeColor="text1"/>
          <w:sz w:val="22"/>
        </w:rPr>
      </w:pPr>
    </w:p>
    <w:p w:rsidR="00E91731" w:rsidRPr="00535404" w:rsidRDefault="001B4631" w:rsidP="00E91731">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r w:rsidRPr="001B4631">
        <w:rPr>
          <w:rFonts w:ascii="ＭＳ 明朝" w:eastAsia="ＭＳ 明朝" w:hAnsi="ＭＳ 明朝" w:cs="ＭＳ 明朝" w:hint="eastAsia"/>
          <w:snapToGrid w:val="0"/>
          <w:color w:val="000000" w:themeColor="text1"/>
          <w:sz w:val="22"/>
        </w:rPr>
        <w:t>名取</w:t>
      </w:r>
      <w:r w:rsidR="00E91731" w:rsidRPr="001B4631">
        <w:rPr>
          <w:rFonts w:ascii="ＭＳ 明朝" w:eastAsia="ＭＳ 明朝" w:hAnsi="ＭＳ 明朝" w:cs="ＭＳ 明朝" w:hint="eastAsia"/>
          <w:snapToGrid w:val="0"/>
          <w:color w:val="000000" w:themeColor="text1"/>
          <w:sz w:val="22"/>
        </w:rPr>
        <w:t>市長</w:t>
      </w:r>
      <w:r w:rsidRPr="001B4631">
        <w:rPr>
          <w:rFonts w:ascii="ＭＳ 明朝" w:eastAsia="ＭＳ 明朝" w:hAnsi="ＭＳ 明朝" w:cs="ＭＳ 明朝" w:hint="eastAsia"/>
          <w:snapToGrid w:val="0"/>
          <w:color w:val="000000" w:themeColor="text1"/>
          <w:sz w:val="22"/>
        </w:rPr>
        <w:t xml:space="preserve">　〇〇　〇〇　</w:t>
      </w:r>
      <w:r w:rsidR="00E91731" w:rsidRPr="00535404">
        <w:rPr>
          <w:rFonts w:ascii="ＭＳ 明朝" w:eastAsia="ＭＳ 明朝" w:hAnsi="ＭＳ 明朝" w:cs="ＭＳ 明朝" w:hint="eastAsia"/>
          <w:snapToGrid w:val="0"/>
          <w:color w:val="000000" w:themeColor="text1"/>
          <w:sz w:val="22"/>
        </w:rPr>
        <w:t>殿</w:t>
      </w:r>
    </w:p>
    <w:p w:rsidR="00E91731" w:rsidRPr="00535404" w:rsidRDefault="00E91731" w:rsidP="00E91731">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申請者（管理者等）の住所又は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主たる事務所の所在地　　　　　　　　　　　　　　</w:t>
      </w:r>
    </w:p>
    <w:p w:rsidR="00E91731" w:rsidRPr="00535404" w:rsidRDefault="00E91731" w:rsidP="00E91731">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申請者（管理者等）の氏名又は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名称及び法人にあっては、その　　　　　　　　　　</w:t>
      </w:r>
    </w:p>
    <w:p w:rsidR="00E91731" w:rsidRPr="00535404" w:rsidRDefault="00E91731" w:rsidP="00E91731">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代表者の氏名　　　　　　　　　　　　　　　　　　</w:t>
      </w:r>
    </w:p>
    <w:p w:rsidR="00E91731" w:rsidRPr="00535404" w:rsidRDefault="00E91731" w:rsidP="00E91731">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E91731" w:rsidRPr="00535404" w:rsidRDefault="00E91731" w:rsidP="00E91731">
      <w:pPr>
        <w:wordWrap w:val="0"/>
        <w:jc w:val="right"/>
        <w:rPr>
          <w:rFonts w:ascii="ＭＳ 明朝" w:eastAsia="ＭＳ 明朝" w:hAnsi="ＭＳ 明朝"/>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申請者（管理者等）の連絡先　　　　　　　　　　　</w:t>
      </w:r>
    </w:p>
    <w:p w:rsidR="00E91731" w:rsidRPr="00535404" w:rsidRDefault="00E91731" w:rsidP="00E91731">
      <w:pPr>
        <w:rPr>
          <w:rFonts w:ascii="ＭＳ 明朝" w:eastAsia="ＭＳ 明朝" w:hAnsi="ＭＳ 明朝"/>
          <w:color w:val="000000" w:themeColor="text1"/>
          <w:sz w:val="22"/>
        </w:rPr>
      </w:pPr>
    </w:p>
    <w:p w:rsidR="00E91731" w:rsidRPr="00535404" w:rsidRDefault="00E91731" w:rsidP="00E91731">
      <w:pPr>
        <w:ind w:right="-1" w:firstLineChars="100" w:firstLine="240"/>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次の認定</w:t>
      </w:r>
      <w:r w:rsidRPr="001B4631">
        <w:rPr>
          <w:rFonts w:ascii="ＭＳ 明朝" w:eastAsia="ＭＳ 明朝" w:hAnsi="ＭＳ 明朝" w:cs="・ｭ・ｳ 譏取悃" w:hint="eastAsia"/>
          <w:color w:val="000000" w:themeColor="text1"/>
          <w:kern w:val="0"/>
          <w:sz w:val="22"/>
        </w:rPr>
        <w:t>管理</w:t>
      </w:r>
      <w:r w:rsidRPr="00535404">
        <w:rPr>
          <w:rFonts w:ascii="ＭＳ 明朝" w:eastAsia="ＭＳ 明朝" w:hAnsi="ＭＳ 明朝" w:cs="・ｭ・ｳ 譏取悃" w:hint="eastAsia"/>
          <w:color w:val="000000" w:themeColor="text1"/>
          <w:kern w:val="0"/>
          <w:sz w:val="22"/>
        </w:rPr>
        <w:t>計画に基づく管理認定マンションの管理を取りやめたいので、</w:t>
      </w:r>
      <w:r w:rsidR="001B4631" w:rsidRPr="001B4631">
        <w:rPr>
          <w:rFonts w:ascii="ＭＳ 明朝" w:eastAsia="ＭＳ 明朝" w:hAnsi="ＭＳ 明朝" w:hint="eastAsia"/>
          <w:color w:val="000000" w:themeColor="text1"/>
          <w:sz w:val="22"/>
        </w:rPr>
        <w:t>名取市</w:t>
      </w:r>
      <w:r w:rsidRPr="00535404">
        <w:rPr>
          <w:rFonts w:ascii="ＭＳ 明朝" w:eastAsia="ＭＳ 明朝" w:hAnsi="ＭＳ 明朝" w:hint="eastAsia"/>
          <w:color w:val="000000" w:themeColor="text1"/>
          <w:sz w:val="22"/>
        </w:rPr>
        <w:t>マンション管理計画認定制度に関する事務取扱要綱第１</w:t>
      </w:r>
      <w:r w:rsidR="001B4631">
        <w:rPr>
          <w:rFonts w:ascii="ＭＳ 明朝" w:eastAsia="ＭＳ 明朝" w:hAnsi="ＭＳ 明朝" w:hint="eastAsia"/>
          <w:color w:val="000000" w:themeColor="text1"/>
          <w:sz w:val="22"/>
        </w:rPr>
        <w:t>０条</w:t>
      </w:r>
      <w:r w:rsidRPr="00535404">
        <w:rPr>
          <w:rFonts w:ascii="ＭＳ 明朝" w:eastAsia="ＭＳ 明朝" w:hAnsi="ＭＳ 明朝" w:cs="・ｭ・ｳ 譏取悃" w:hint="eastAsia"/>
          <w:color w:val="000000" w:themeColor="text1"/>
          <w:kern w:val="0"/>
          <w:sz w:val="22"/>
        </w:rPr>
        <w:t>の規定により申し出ます。</w:t>
      </w:r>
    </w:p>
    <w:p w:rsidR="00E91731" w:rsidRPr="00535404" w:rsidRDefault="00E91731" w:rsidP="00E91731">
      <w:pPr>
        <w:ind w:right="-1" w:firstLineChars="100" w:firstLine="240"/>
        <w:rPr>
          <w:rFonts w:ascii="ＭＳ 明朝" w:eastAsia="ＭＳ 明朝" w:hAnsi="ＭＳ 明朝"/>
          <w:color w:val="000000" w:themeColor="text1"/>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１</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認定マンションの名称</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２</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認定マンションの所在地</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３</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認定年月日</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４</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認定コード</w:t>
      </w: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Pr="00535404" w:rsidRDefault="00E91731" w:rsidP="00E91731">
      <w:pPr>
        <w:autoSpaceDE w:val="0"/>
        <w:autoSpaceDN w:val="0"/>
        <w:adjustRightInd w:val="0"/>
        <w:jc w:val="left"/>
        <w:rPr>
          <w:rFonts w:ascii="ＭＳ 明朝" w:eastAsia="ＭＳ 明朝" w:hAnsi="ＭＳ 明朝" w:cs="・ｭ・ｳ 譏取悃"/>
          <w:color w:val="000000" w:themeColor="text1"/>
          <w:kern w:val="0"/>
          <w:sz w:val="22"/>
        </w:rPr>
      </w:pPr>
    </w:p>
    <w:p w:rsidR="00E91731" w:rsidRDefault="00E91731" w:rsidP="00E91731">
      <w:pPr>
        <w:rPr>
          <w:rFonts w:ascii="ＭＳ 明朝" w:eastAsia="ＭＳ 明朝" w:hAnsi="ＭＳ 明朝"/>
          <w:color w:val="000000" w:themeColor="text1"/>
          <w:sz w:val="22"/>
        </w:rPr>
      </w:pPr>
      <w:r w:rsidRPr="00535404">
        <w:rPr>
          <w:rFonts w:ascii="ＭＳ 明朝" w:eastAsia="ＭＳ 明朝" w:hAnsi="ＭＳ 明朝" w:cs="・ｭ・ｳ 譏取悃" w:hint="eastAsia"/>
          <w:color w:val="000000" w:themeColor="text1"/>
          <w:kern w:val="0"/>
          <w:sz w:val="22"/>
        </w:rPr>
        <w:t>５</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取りやめの理由</w:t>
      </w:r>
    </w:p>
    <w:p w:rsidR="00E91731" w:rsidRDefault="00E91731" w:rsidP="00E91731">
      <w:pPr>
        <w:rPr>
          <w:rFonts w:ascii="ＭＳ 明朝" w:eastAsia="ＭＳ 明朝" w:hAnsi="ＭＳ 明朝"/>
          <w:color w:val="000000" w:themeColor="text1"/>
          <w:sz w:val="22"/>
        </w:rPr>
      </w:pPr>
    </w:p>
    <w:p w:rsidR="00407A49" w:rsidRDefault="00407A49" w:rsidP="00E91731"/>
    <w:p w:rsidR="001B4631" w:rsidRDefault="001B4631" w:rsidP="00E91731">
      <w:r>
        <w:rPr>
          <w:rFonts w:hint="eastAsia"/>
        </w:rPr>
        <w:t>添付書類</w:t>
      </w:r>
    </w:p>
    <w:p w:rsidR="001B4631" w:rsidRDefault="001B4631" w:rsidP="00E91731">
      <w:r>
        <w:rPr>
          <w:rFonts w:hint="eastAsia"/>
        </w:rPr>
        <w:t>・管理計画認定マンションの管理を取りやめることを決議した集会の議事録の写し</w:t>
      </w:r>
    </w:p>
    <w:p w:rsidR="001B4631" w:rsidRPr="00E91731" w:rsidRDefault="001B4631" w:rsidP="00E91731">
      <w:pPr>
        <w:rPr>
          <w:rFonts w:hint="eastAsia"/>
        </w:rPr>
      </w:pPr>
      <w:r>
        <w:rPr>
          <w:rFonts w:hint="eastAsia"/>
        </w:rPr>
        <w:t>・その他市長が必要と認める書類</w:t>
      </w:r>
      <w:bookmarkStart w:id="0" w:name="_GoBack"/>
      <w:bookmarkEnd w:id="0"/>
    </w:p>
    <w:sectPr w:rsidR="001B4631" w:rsidRPr="00E9173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02D3A"/>
    <w:rsid w:val="0002402C"/>
    <w:rsid w:val="00042ED1"/>
    <w:rsid w:val="000A0A5C"/>
    <w:rsid w:val="00174D71"/>
    <w:rsid w:val="001B4631"/>
    <w:rsid w:val="002741BE"/>
    <w:rsid w:val="003C64BB"/>
    <w:rsid w:val="003D224D"/>
    <w:rsid w:val="00407A49"/>
    <w:rsid w:val="00430450"/>
    <w:rsid w:val="00441D9A"/>
    <w:rsid w:val="005023C9"/>
    <w:rsid w:val="005930A8"/>
    <w:rsid w:val="005B6EAB"/>
    <w:rsid w:val="00677DD5"/>
    <w:rsid w:val="00687F44"/>
    <w:rsid w:val="006D7D36"/>
    <w:rsid w:val="006F7741"/>
    <w:rsid w:val="00732181"/>
    <w:rsid w:val="007B0071"/>
    <w:rsid w:val="008B42D4"/>
    <w:rsid w:val="00912A97"/>
    <w:rsid w:val="00920D3A"/>
    <w:rsid w:val="00927A8E"/>
    <w:rsid w:val="00946689"/>
    <w:rsid w:val="009A083B"/>
    <w:rsid w:val="00A44583"/>
    <w:rsid w:val="00AC1E03"/>
    <w:rsid w:val="00B0003C"/>
    <w:rsid w:val="00DE695B"/>
    <w:rsid w:val="00DF0B02"/>
    <w:rsid w:val="00E576D4"/>
    <w:rsid w:val="00E714D1"/>
    <w:rsid w:val="00E9173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6115656"/>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EAA8E2AB.dotm</Template>
  <TotalTime>0</TotalTime>
  <Pages>1</Pages>
  <Words>62</Words>
  <Characters>355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櫻井　竜之介</cp:lastModifiedBy>
  <cp:revision>2</cp:revision>
  <dcterms:created xsi:type="dcterms:W3CDTF">2024-03-11T04:37:00Z</dcterms:created>
  <dcterms:modified xsi:type="dcterms:W3CDTF">2024-03-11T04:37:00Z</dcterms:modified>
</cp:coreProperties>
</file>