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3D" w:rsidRPr="00535404" w:rsidRDefault="0060183D" w:rsidP="0060183D">
      <w:pPr>
        <w:rPr>
          <w:rFonts w:ascii="ＭＳ 明朝" w:eastAsia="ＭＳ 明朝" w:hAnsi="ＭＳ 明朝"/>
          <w:color w:val="000000" w:themeColor="text1"/>
          <w:sz w:val="22"/>
        </w:rPr>
      </w:pPr>
      <w:r w:rsidRPr="00535404">
        <w:rPr>
          <w:rFonts w:ascii="ＭＳ 明朝" w:eastAsia="ＭＳ 明朝" w:hAnsi="ＭＳ 明朝" w:hint="eastAsia"/>
          <w:color w:val="000000" w:themeColor="text1"/>
          <w:sz w:val="22"/>
        </w:rPr>
        <w:t>様式第２号（第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９</w:t>
      </w:r>
      <w:r w:rsidRPr="00535404">
        <w:rPr>
          <w:rFonts w:ascii="ＭＳ 明朝" w:eastAsia="ＭＳ 明朝" w:hAnsi="ＭＳ 明朝" w:hint="eastAsia"/>
          <w:color w:val="000000" w:themeColor="text1"/>
          <w:sz w:val="22"/>
        </w:rPr>
        <w:t>関係）</w:t>
      </w:r>
    </w:p>
    <w:p w:rsidR="0060183D" w:rsidRPr="00535404" w:rsidRDefault="0060183D" w:rsidP="0060183D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60183D" w:rsidRPr="00535404" w:rsidRDefault="00540AE6" w:rsidP="0060183D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名取市マンション管理計画認定制度申請取下げ</w:t>
      </w:r>
      <w:r w:rsidR="0060183D" w:rsidRPr="00535404">
        <w:rPr>
          <w:rFonts w:ascii="ＭＳ 明朝" w:eastAsia="ＭＳ 明朝" w:hAnsi="ＭＳ 明朝" w:hint="eastAsia"/>
          <w:color w:val="000000" w:themeColor="text1"/>
          <w:sz w:val="22"/>
        </w:rPr>
        <w:t>届</w:t>
      </w:r>
    </w:p>
    <w:p w:rsidR="0060183D" w:rsidRPr="00535404" w:rsidRDefault="0060183D" w:rsidP="0060183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0183D" w:rsidRPr="00535404" w:rsidRDefault="0060183D" w:rsidP="0060183D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535404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60183D" w:rsidRPr="00535404" w:rsidRDefault="0060183D" w:rsidP="0060183D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p w:rsidR="0060183D" w:rsidRPr="00535404" w:rsidRDefault="000C3BDD" w:rsidP="0060183D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0C3BDD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>名取</w:t>
      </w:r>
      <w:r w:rsidR="0060183D" w:rsidRPr="000C3BDD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>市長</w:t>
      </w:r>
      <w:r w:rsidRPr="000C3BDD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　　　　　　　　　</w:t>
      </w:r>
      <w:r w:rsidR="0060183D"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　殿</w:t>
      </w:r>
    </w:p>
    <w:p w:rsidR="0060183D" w:rsidRPr="00535404" w:rsidRDefault="0060183D" w:rsidP="0060183D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</w:p>
    <w:p w:rsidR="0060183D" w:rsidRPr="00535404" w:rsidRDefault="0060183D" w:rsidP="0060183D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申請者（管理者等）の住所又は　　　　　　　　　　</w:t>
      </w:r>
    </w:p>
    <w:p w:rsidR="0060183D" w:rsidRPr="00535404" w:rsidRDefault="0060183D" w:rsidP="0060183D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主たる事務所の所在地　　　　　　　　　　　　　　</w:t>
      </w:r>
    </w:p>
    <w:p w:rsidR="0060183D" w:rsidRPr="00535404" w:rsidRDefault="0060183D" w:rsidP="0060183D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</w:p>
    <w:p w:rsidR="0060183D" w:rsidRPr="00535404" w:rsidRDefault="0060183D" w:rsidP="0060183D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申請者（管理者等）の氏名又は　　　　　　　　　　</w:t>
      </w:r>
    </w:p>
    <w:p w:rsidR="0060183D" w:rsidRPr="00535404" w:rsidRDefault="0060183D" w:rsidP="0060183D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名称及び法人にあっては、その　　　　　　　　　　</w:t>
      </w:r>
    </w:p>
    <w:p w:rsidR="0060183D" w:rsidRPr="00535404" w:rsidRDefault="0060183D" w:rsidP="0060183D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代表者の氏名　　　　　　　　　　　　　　　　　　</w:t>
      </w:r>
    </w:p>
    <w:p w:rsidR="0060183D" w:rsidRPr="00535404" w:rsidRDefault="0060183D" w:rsidP="0060183D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</w:p>
    <w:p w:rsidR="0060183D" w:rsidRPr="00535404" w:rsidRDefault="0060183D" w:rsidP="0060183D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申請者（管理者等）の連絡先　　　　　　　　　　　</w:t>
      </w:r>
    </w:p>
    <w:p w:rsidR="0060183D" w:rsidRPr="00535404" w:rsidRDefault="0060183D" w:rsidP="0060183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0183D" w:rsidRPr="00535404" w:rsidRDefault="0060183D" w:rsidP="0060183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0183D" w:rsidRPr="00535404" w:rsidRDefault="0060183D" w:rsidP="0060183D">
      <w:pPr>
        <w:ind w:right="-1" w:firstLineChars="100" w:firstLine="2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次の管理計画の認定申請等を取り下げたいので、</w:t>
      </w:r>
      <w:r w:rsidR="000C3BDD">
        <w:rPr>
          <w:rFonts w:ascii="ＭＳ 明朝" w:eastAsia="ＭＳ 明朝" w:hAnsi="ＭＳ 明朝" w:hint="eastAsia"/>
          <w:color w:val="000000" w:themeColor="text1"/>
          <w:sz w:val="22"/>
        </w:rPr>
        <w:t>名取</w:t>
      </w:r>
      <w:r w:rsidRPr="000C3BDD">
        <w:rPr>
          <w:rFonts w:ascii="ＭＳ 明朝" w:eastAsia="ＭＳ 明朝" w:hAnsi="ＭＳ 明朝" w:hint="eastAsia"/>
          <w:color w:val="000000" w:themeColor="text1"/>
          <w:sz w:val="22"/>
        </w:rPr>
        <w:t>市</w:t>
      </w:r>
      <w:r w:rsidRPr="00535404">
        <w:rPr>
          <w:rFonts w:ascii="ＭＳ 明朝" w:eastAsia="ＭＳ 明朝" w:hAnsi="ＭＳ 明朝" w:hint="eastAsia"/>
          <w:color w:val="000000" w:themeColor="text1"/>
          <w:sz w:val="22"/>
        </w:rPr>
        <w:t>マンション管理計画認定制度に関する事務処理要綱第</w:t>
      </w:r>
      <w:r w:rsidR="000C3BDD">
        <w:rPr>
          <w:rFonts w:ascii="ＭＳ 明朝" w:eastAsia="ＭＳ 明朝" w:hAnsi="ＭＳ 明朝" w:hint="eastAsia"/>
          <w:color w:val="000000" w:themeColor="text1"/>
          <w:sz w:val="22"/>
        </w:rPr>
        <w:t>８条</w:t>
      </w:r>
      <w:r w:rsidRPr="00535404">
        <w:rPr>
          <w:rFonts w:ascii="ＭＳ 明朝" w:eastAsia="ＭＳ 明朝" w:hAnsi="ＭＳ 明朝" w:hint="eastAsia"/>
          <w:color w:val="000000" w:themeColor="text1"/>
          <w:sz w:val="22"/>
        </w:rPr>
        <w:t>の規定により届け出ます。</w:t>
      </w:r>
    </w:p>
    <w:p w:rsidR="0060183D" w:rsidRPr="00535404" w:rsidRDefault="0060183D" w:rsidP="0060183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0183D" w:rsidRPr="00535404" w:rsidRDefault="0060183D" w:rsidP="006018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１</w:t>
      </w:r>
      <w:r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 xml:space="preserve">　</w:t>
      </w: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申請年月日</w:t>
      </w:r>
    </w:p>
    <w:p w:rsidR="0060183D" w:rsidRPr="00535404" w:rsidRDefault="0060183D" w:rsidP="006018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535404"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  <w:t xml:space="preserve">　　□　認定申請　　　　　　　　年　　月　　日</w:t>
      </w:r>
    </w:p>
    <w:p w:rsidR="0060183D" w:rsidRPr="00535404" w:rsidRDefault="0060183D" w:rsidP="006018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535404"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  <w:t xml:space="preserve">　　□　認定更新申請　　　　　　年　　月　　日</w:t>
      </w:r>
    </w:p>
    <w:p w:rsidR="0060183D" w:rsidRPr="00535404" w:rsidRDefault="0060183D" w:rsidP="006018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535404"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  <w:t xml:space="preserve">　　□　変更認定申請　　　　　　年　　月　　日</w:t>
      </w:r>
    </w:p>
    <w:p w:rsidR="0060183D" w:rsidRPr="00535404" w:rsidRDefault="0060183D" w:rsidP="006018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:rsidR="0060183D" w:rsidRPr="00535404" w:rsidRDefault="0060183D" w:rsidP="006018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２</w:t>
      </w:r>
      <w:r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 xml:space="preserve">　</w:t>
      </w: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申請に係るマンションの名称</w:t>
      </w:r>
    </w:p>
    <w:p w:rsidR="0060183D" w:rsidRPr="00535404" w:rsidRDefault="0060183D" w:rsidP="006018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:rsidR="0060183D" w:rsidRPr="00535404" w:rsidRDefault="0060183D" w:rsidP="006018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:rsidR="0060183D" w:rsidRPr="00535404" w:rsidRDefault="0060183D" w:rsidP="006018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３</w:t>
      </w:r>
      <w:r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 xml:space="preserve">　</w:t>
      </w: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申請に係るマンションの位置</w:t>
      </w:r>
    </w:p>
    <w:p w:rsidR="0060183D" w:rsidRPr="00535404" w:rsidRDefault="0060183D" w:rsidP="0060183D">
      <w:pPr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:rsidR="0060183D" w:rsidRPr="00535404" w:rsidRDefault="0060183D" w:rsidP="0060183D">
      <w:pPr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:rsidR="0060183D" w:rsidRPr="00535404" w:rsidRDefault="0060183D" w:rsidP="0060183D">
      <w:pPr>
        <w:rPr>
          <w:rFonts w:ascii="ＭＳ 明朝" w:eastAsia="ＭＳ 明朝" w:hAnsi="ＭＳ 明朝"/>
          <w:color w:val="000000" w:themeColor="text1"/>
          <w:sz w:val="22"/>
        </w:rPr>
      </w:pP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４</w:t>
      </w:r>
      <w:r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 xml:space="preserve">　</w:t>
      </w: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取下げの理由</w:t>
      </w:r>
    </w:p>
    <w:p w:rsidR="0060183D" w:rsidRPr="00535404" w:rsidRDefault="0060183D" w:rsidP="0060183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3C64BB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0C3BDD" w:rsidRDefault="000C3BDD" w:rsidP="0002402C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添付書類</w:t>
      </w:r>
    </w:p>
    <w:p w:rsidR="000C3BDD" w:rsidRDefault="000C3BDD" w:rsidP="0002402C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・申請の取下げを決議した集会の議事録の写し</w:t>
      </w:r>
    </w:p>
    <w:p w:rsidR="000C3BDD" w:rsidRPr="00791CD4" w:rsidRDefault="000C3BDD" w:rsidP="0002402C">
      <w:pPr>
        <w:rPr>
          <w:rFonts w:asciiTheme="minorEastAsia" w:hAnsiTheme="minorEastAsia" w:hint="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・その他市長が必要とする書類</w:t>
      </w:r>
    </w:p>
    <w:sectPr w:rsidR="000C3BDD" w:rsidRPr="00791CD4" w:rsidSect="00A100DD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FB" w:rsidRDefault="00EC26FB" w:rsidP="00EC26FB">
      <w:r>
        <w:separator/>
      </w:r>
    </w:p>
  </w:endnote>
  <w:endnote w:type="continuationSeparator" w:id="0">
    <w:p w:rsidR="00EC26FB" w:rsidRDefault="00EC26FB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FB" w:rsidRDefault="00EC26FB" w:rsidP="00EC26FB">
      <w:r>
        <w:separator/>
      </w:r>
    </w:p>
  </w:footnote>
  <w:footnote w:type="continuationSeparator" w:id="0">
    <w:p w:rsidR="00EC26FB" w:rsidRDefault="00EC26FB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2402C"/>
    <w:rsid w:val="00042ED1"/>
    <w:rsid w:val="000A0A5C"/>
    <w:rsid w:val="000C3BDD"/>
    <w:rsid w:val="00174D71"/>
    <w:rsid w:val="00264150"/>
    <w:rsid w:val="003C64BB"/>
    <w:rsid w:val="003D224D"/>
    <w:rsid w:val="00407A49"/>
    <w:rsid w:val="00430450"/>
    <w:rsid w:val="00441D9A"/>
    <w:rsid w:val="004730C6"/>
    <w:rsid w:val="004753A1"/>
    <w:rsid w:val="004F7192"/>
    <w:rsid w:val="005023C9"/>
    <w:rsid w:val="00540AE6"/>
    <w:rsid w:val="0055194A"/>
    <w:rsid w:val="005930A8"/>
    <w:rsid w:val="0059397B"/>
    <w:rsid w:val="0060183D"/>
    <w:rsid w:val="00677DD5"/>
    <w:rsid w:val="00687F44"/>
    <w:rsid w:val="00754D81"/>
    <w:rsid w:val="00791CD4"/>
    <w:rsid w:val="00796565"/>
    <w:rsid w:val="00912A97"/>
    <w:rsid w:val="00920D3A"/>
    <w:rsid w:val="009A083B"/>
    <w:rsid w:val="009D4CE2"/>
    <w:rsid w:val="00A100DD"/>
    <w:rsid w:val="00AC1E03"/>
    <w:rsid w:val="00C65263"/>
    <w:rsid w:val="00D97097"/>
    <w:rsid w:val="00DE695B"/>
    <w:rsid w:val="00DF0B02"/>
    <w:rsid w:val="00E44119"/>
    <w:rsid w:val="00E576D4"/>
    <w:rsid w:val="00EC26FB"/>
    <w:rsid w:val="00E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E2F094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  <w:style w:type="paragraph" w:styleId="a9">
    <w:name w:val="Balloon Text"/>
    <w:basedOn w:val="a"/>
    <w:link w:val="aa"/>
    <w:uiPriority w:val="99"/>
    <w:semiHidden/>
    <w:unhideWhenUsed/>
    <w:rsid w:val="00473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3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80AB677.dotm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櫻井　竜之介</cp:lastModifiedBy>
  <cp:revision>3</cp:revision>
  <cp:lastPrinted>2023-08-01T12:29:00Z</cp:lastPrinted>
  <dcterms:created xsi:type="dcterms:W3CDTF">2024-03-11T04:29:00Z</dcterms:created>
  <dcterms:modified xsi:type="dcterms:W3CDTF">2024-03-11T04:30:00Z</dcterms:modified>
</cp:coreProperties>
</file>