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05064A" w:rsidTr="006920E0">
        <w:trPr>
          <w:trHeight w:val="400"/>
        </w:trPr>
        <w:tc>
          <w:tcPr>
            <w:tcW w:w="10031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83E83" w:rsidRPr="0005064A" w:rsidTr="00783E83">
        <w:trPr>
          <w:trHeight w:val="374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3" w:type="dxa"/>
            <w:tcBorders>
              <w:left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5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</w:tr>
      <w:tr w:rsidR="00783E83" w:rsidRPr="0005064A" w:rsidTr="00783E83">
        <w:trPr>
          <w:trHeight w:val="374"/>
        </w:trPr>
        <w:tc>
          <w:tcPr>
            <w:tcW w:w="3343" w:type="dxa"/>
            <w:tcBorders>
              <w:top w:val="single" w:sz="24" w:space="0" w:color="auto"/>
            </w:tcBorders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3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  <w:tc>
          <w:tcPr>
            <w:tcW w:w="3345" w:type="dxa"/>
            <w:vAlign w:val="bottom"/>
          </w:tcPr>
          <w:p w:rsidR="00783E83" w:rsidRDefault="00783E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8"/>
                <w:szCs w:val="18"/>
              </w:rPr>
              <w:t>(№　　　)</w:t>
            </w: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48328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－④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1C64D6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4832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－④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F6F4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名取市長　</w:t>
            </w:r>
            <w:r w:rsidR="00624A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あて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42CC2" w:rsidRPr="00B42CC2" w:rsidRDefault="006920E0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42CC2"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住所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氏名（会 社 名）　　　　　　　　　　　　　　　印</w:t>
            </w:r>
          </w:p>
          <w:p w:rsidR="00B42CC2" w:rsidRPr="00B42CC2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（代表者名）</w:t>
            </w:r>
          </w:p>
          <w:p w:rsidR="006920E0" w:rsidRPr="00C35FF6" w:rsidRDefault="00B42CC2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電話番号　（　　　　）　　　　－</w:t>
            </w:r>
          </w:p>
          <w:p w:rsidR="006920E0" w:rsidRDefault="006920E0" w:rsidP="00B42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="004832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業を営んでいるが、新型コロナウイルス感染症の発生の影響に起因して、下記のとおり、</w:t>
            </w:r>
            <w:r w:rsidR="0048328A" w:rsidRPr="004832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="004832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48328A" w:rsidRPr="004832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（注２）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496F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20193A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bottom"/>
                </w:tcPr>
                <w:p w:rsidR="006920E0" w:rsidRPr="0020193A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6920E0" w:rsidRPr="0002103D" w:rsidTr="0020193A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65" w:type="dxa"/>
                  <w:vAlign w:val="bottom"/>
                </w:tcPr>
                <w:p w:rsidR="006920E0" w:rsidRPr="0002103D" w:rsidRDefault="0020193A" w:rsidP="0020193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(</w:t>
                  </w:r>
                  <w:r w:rsidRPr="0020193A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 xml:space="preserve">№　　　</w:t>
                  </w: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6920E0" w:rsidRPr="00C35FF6" w:rsidRDefault="006920E0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42C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B42CC2" w:rsidRPr="008A2F87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48328A" w:rsidRDefault="0048328A" w:rsidP="008A2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Ｂ：Ａの期間に対応する新型コロナウイルス感染症の</w:t>
            </w:r>
          </w:p>
          <w:p w:rsidR="006920E0" w:rsidRPr="00C35FF6" w:rsidRDefault="0048328A" w:rsidP="00483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影響を受ける直前同期</w:t>
            </w:r>
            <w:r w:rsidR="00692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の３か月間の売上高等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 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6920E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A2F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B42C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6920E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="00692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注３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</w:t>
      </w:r>
      <w:r w:rsidR="0048328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新型コロナウイルス感染症の影響を受けている事業者であって、１つの指定業種に属する事業のみを営んでいる場合、又は営んでいる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複数の事業が全て指定業種に属する場合に使用する。</w:t>
      </w:r>
    </w:p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</w:t>
      </w:r>
      <w:r w:rsidR="00B42CC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B42CC2" w:rsidRPr="00B42CC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</w:t>
      </w:r>
      <w:r w:rsidR="00D9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等を記載。</w:t>
      </w:r>
    </w:p>
    <w:p w:rsidR="00471A34" w:rsidRDefault="00471A34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</w:p>
    <w:p w:rsidR="006920E0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Pr="00B42CC2" w:rsidRDefault="00B42CC2" w:rsidP="00B42CC2">
      <w:pPr>
        <w:pStyle w:val="af3"/>
        <w:numPr>
          <w:ilvl w:val="0"/>
          <w:numId w:val="9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920E0" w:rsidRPr="00B42CC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B42CC2" w:rsidRPr="0048328A" w:rsidRDefault="00471A34" w:rsidP="0048328A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市長</w:t>
      </w:r>
      <w:r w:rsidR="006920E0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tbl>
      <w:tblPr>
        <w:tblStyle w:val="af1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42CC2" w:rsidTr="00675CFB">
        <w:trPr>
          <w:trHeight w:val="2138"/>
        </w:trPr>
        <w:tc>
          <w:tcPr>
            <w:tcW w:w="9923" w:type="dxa"/>
          </w:tcPr>
          <w:p w:rsidR="00B42CC2" w:rsidRPr="00B42CC2" w:rsidRDefault="00B42CC2" w:rsidP="00471A34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名商第　　　　　　号</w:t>
            </w:r>
          </w:p>
          <w:p w:rsidR="00B42CC2" w:rsidRPr="00B42CC2" w:rsidRDefault="00AF6F46" w:rsidP="00B42CC2">
            <w:pPr>
              <w:suppressAutoHyphens/>
              <w:wordWrap w:val="0"/>
              <w:spacing w:line="240" w:lineRule="exact"/>
              <w:ind w:left="32" w:hangingChars="14" w:hanging="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令和</w:t>
            </w:r>
            <w:r w:rsidR="00B42CC2"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年　　月　　日　</w:t>
            </w:r>
          </w:p>
          <w:p w:rsidR="00B42CC2" w:rsidRPr="00B42CC2" w:rsidRDefault="00B42CC2" w:rsidP="00B42CC2">
            <w:pPr>
              <w:suppressAutoHyphens/>
              <w:wordWrap w:val="0"/>
              <w:spacing w:line="240" w:lineRule="exact"/>
              <w:ind w:left="32" w:hangingChars="14" w:hanging="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B42CC2" w:rsidRPr="00B42CC2" w:rsidRDefault="00B42CC2" w:rsidP="00B42CC2">
            <w:pPr>
              <w:suppressAutoHyphens/>
              <w:wordWrap w:val="0"/>
              <w:spacing w:line="240" w:lineRule="exact"/>
              <w:ind w:left="32" w:hangingChars="14" w:hanging="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申請のとおり相違ないことを認定します。</w:t>
            </w:r>
          </w:p>
          <w:p w:rsidR="00B42CC2" w:rsidRPr="00B42CC2" w:rsidRDefault="00AF6F46" w:rsidP="00B42CC2">
            <w:pPr>
              <w:suppressAutoHyphens/>
              <w:wordWrap w:val="0"/>
              <w:spacing w:line="240" w:lineRule="exact"/>
              <w:ind w:left="32" w:hangingChars="14" w:hanging="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（注）本認定書の有効期間：令和　　年　　月　　日から令和</w:t>
            </w:r>
            <w:r w:rsidR="00B42CC2"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年　　月　　日まで</w:t>
            </w:r>
          </w:p>
          <w:p w:rsidR="00B42CC2" w:rsidRPr="00B42CC2" w:rsidRDefault="00B42CC2" w:rsidP="00B42CC2">
            <w:pPr>
              <w:suppressAutoHyphens/>
              <w:wordWrap w:val="0"/>
              <w:spacing w:line="480" w:lineRule="auto"/>
              <w:ind w:left="32" w:hangingChars="14" w:hanging="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　　　　　　　　　　　　　　　　　</w:t>
            </w:r>
          </w:p>
          <w:p w:rsidR="00B42CC2" w:rsidRDefault="00B42CC2" w:rsidP="00624A43">
            <w:pPr>
              <w:suppressAutoHyphens/>
              <w:wordWrap w:val="0"/>
              <w:spacing w:line="240" w:lineRule="exact"/>
              <w:ind w:firstLineChars="1700" w:firstLine="394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B42CC2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認定者　名取市長　</w:t>
            </w:r>
            <w:r w:rsidR="0048328A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山田　司郎</w:t>
            </w:r>
          </w:p>
        </w:tc>
      </w:tr>
    </w:tbl>
    <w:p w:rsidR="00B42CC2" w:rsidRDefault="00B42CC2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sectPr w:rsidR="00B42CC2" w:rsidSect="008A2F87">
      <w:pgSz w:w="11906" w:h="16838"/>
      <w:pgMar w:top="1134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12" w:rsidRDefault="00021A12" w:rsidP="001D602D">
      <w:r>
        <w:separator/>
      </w:r>
    </w:p>
  </w:endnote>
  <w:endnote w:type="continuationSeparator" w:id="0">
    <w:p w:rsidR="00021A12" w:rsidRDefault="00021A1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12" w:rsidRDefault="00021A12" w:rsidP="001D602D">
      <w:r>
        <w:separator/>
      </w:r>
    </w:p>
  </w:footnote>
  <w:footnote w:type="continuationSeparator" w:id="0">
    <w:p w:rsidR="00021A12" w:rsidRDefault="00021A1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4BAE2943"/>
    <w:multiLevelType w:val="hybridMultilevel"/>
    <w:tmpl w:val="E006FFE8"/>
    <w:lvl w:ilvl="0" w:tplc="6458136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7AC1DA7"/>
    <w:multiLevelType w:val="hybridMultilevel"/>
    <w:tmpl w:val="BB1E0ED2"/>
    <w:lvl w:ilvl="0" w:tplc="50622EE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E0E45"/>
    <w:rsid w:val="000F41FB"/>
    <w:rsid w:val="00154A51"/>
    <w:rsid w:val="0016326B"/>
    <w:rsid w:val="001A55E4"/>
    <w:rsid w:val="001B5DAA"/>
    <w:rsid w:val="001C64D6"/>
    <w:rsid w:val="001D0690"/>
    <w:rsid w:val="001D1612"/>
    <w:rsid w:val="001D602D"/>
    <w:rsid w:val="001E190C"/>
    <w:rsid w:val="001E1FB4"/>
    <w:rsid w:val="0020193A"/>
    <w:rsid w:val="00206A47"/>
    <w:rsid w:val="00236BED"/>
    <w:rsid w:val="002409E6"/>
    <w:rsid w:val="002A29FE"/>
    <w:rsid w:val="002B5C8F"/>
    <w:rsid w:val="002C1D79"/>
    <w:rsid w:val="002D3723"/>
    <w:rsid w:val="002E519E"/>
    <w:rsid w:val="0033311C"/>
    <w:rsid w:val="003523EB"/>
    <w:rsid w:val="00355C24"/>
    <w:rsid w:val="00363B86"/>
    <w:rsid w:val="00376F76"/>
    <w:rsid w:val="00376F84"/>
    <w:rsid w:val="00384C9C"/>
    <w:rsid w:val="003A289E"/>
    <w:rsid w:val="003C39F9"/>
    <w:rsid w:val="00471A34"/>
    <w:rsid w:val="00476298"/>
    <w:rsid w:val="0048328A"/>
    <w:rsid w:val="00491803"/>
    <w:rsid w:val="00496F99"/>
    <w:rsid w:val="004B2743"/>
    <w:rsid w:val="004D1C76"/>
    <w:rsid w:val="004E2DC9"/>
    <w:rsid w:val="004F6B3A"/>
    <w:rsid w:val="0055281C"/>
    <w:rsid w:val="00566A5A"/>
    <w:rsid w:val="006011ED"/>
    <w:rsid w:val="00624A43"/>
    <w:rsid w:val="00667715"/>
    <w:rsid w:val="00675CFB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3706D"/>
    <w:rsid w:val="00746C3A"/>
    <w:rsid w:val="00762DFA"/>
    <w:rsid w:val="00783E83"/>
    <w:rsid w:val="00790309"/>
    <w:rsid w:val="007A4915"/>
    <w:rsid w:val="008517DC"/>
    <w:rsid w:val="00855940"/>
    <w:rsid w:val="008648AC"/>
    <w:rsid w:val="00894638"/>
    <w:rsid w:val="008A06A7"/>
    <w:rsid w:val="008A2F87"/>
    <w:rsid w:val="009271A1"/>
    <w:rsid w:val="00932D86"/>
    <w:rsid w:val="00946A28"/>
    <w:rsid w:val="00965F5B"/>
    <w:rsid w:val="00986994"/>
    <w:rsid w:val="009C7C95"/>
    <w:rsid w:val="009F202F"/>
    <w:rsid w:val="009F35F4"/>
    <w:rsid w:val="00A02900"/>
    <w:rsid w:val="00A15655"/>
    <w:rsid w:val="00A607F4"/>
    <w:rsid w:val="00A830D4"/>
    <w:rsid w:val="00A84F0E"/>
    <w:rsid w:val="00AE2F39"/>
    <w:rsid w:val="00AE4572"/>
    <w:rsid w:val="00AE4E53"/>
    <w:rsid w:val="00AF2BF0"/>
    <w:rsid w:val="00AF6F46"/>
    <w:rsid w:val="00B07FA6"/>
    <w:rsid w:val="00B42CC2"/>
    <w:rsid w:val="00B67566"/>
    <w:rsid w:val="00BB1F09"/>
    <w:rsid w:val="00BE5556"/>
    <w:rsid w:val="00BF3A4B"/>
    <w:rsid w:val="00C118A8"/>
    <w:rsid w:val="00C26E97"/>
    <w:rsid w:val="00C35FF6"/>
    <w:rsid w:val="00C459FB"/>
    <w:rsid w:val="00CF66F6"/>
    <w:rsid w:val="00D01498"/>
    <w:rsid w:val="00D11792"/>
    <w:rsid w:val="00D214D7"/>
    <w:rsid w:val="00D218B2"/>
    <w:rsid w:val="00D23F7E"/>
    <w:rsid w:val="00D3797F"/>
    <w:rsid w:val="00D46ADD"/>
    <w:rsid w:val="00D46B88"/>
    <w:rsid w:val="00D5502A"/>
    <w:rsid w:val="00D861E3"/>
    <w:rsid w:val="00D87AD8"/>
    <w:rsid w:val="00D96B4C"/>
    <w:rsid w:val="00DE5FF6"/>
    <w:rsid w:val="00E04ED9"/>
    <w:rsid w:val="00E40FF3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6765B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2B0A1"/>
  <w15:docId w15:val="{F1F3F031-9021-4FF9-8C6E-C2A0E28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4A96-1994-43CA-9B12-C7EB4D1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72CCC836.dotm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工藤 崇文</cp:lastModifiedBy>
  <cp:revision>5</cp:revision>
  <cp:lastPrinted>2012-10-16T05:41:00Z</cp:lastPrinted>
  <dcterms:created xsi:type="dcterms:W3CDTF">2024-06-27T05:27:00Z</dcterms:created>
  <dcterms:modified xsi:type="dcterms:W3CDTF">2024-06-27T07:26:00Z</dcterms:modified>
</cp:coreProperties>
</file>