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AB" w:rsidRDefault="007015AB" w:rsidP="007015AB">
      <w:pPr>
        <w:jc w:val="center"/>
        <w:rPr>
          <w:sz w:val="72"/>
          <w:szCs w:val="72"/>
        </w:rPr>
      </w:pPr>
      <w:r w:rsidRPr="000F53BD">
        <w:rPr>
          <w:rFonts w:hint="eastAsia"/>
          <w:sz w:val="72"/>
          <w:szCs w:val="72"/>
        </w:rPr>
        <w:t>証</w:t>
      </w:r>
      <w:r>
        <w:rPr>
          <w:rFonts w:hint="eastAsia"/>
          <w:sz w:val="72"/>
          <w:szCs w:val="72"/>
        </w:rPr>
        <w:t xml:space="preserve">　</w:t>
      </w:r>
      <w:r w:rsidRPr="000F53BD">
        <w:rPr>
          <w:rFonts w:hint="eastAsia"/>
          <w:sz w:val="72"/>
          <w:szCs w:val="72"/>
        </w:rPr>
        <w:t>明</w:t>
      </w:r>
      <w:r>
        <w:rPr>
          <w:rFonts w:hint="eastAsia"/>
          <w:sz w:val="72"/>
          <w:szCs w:val="72"/>
        </w:rPr>
        <w:t xml:space="preserve">　</w:t>
      </w:r>
      <w:r w:rsidRPr="000F53BD">
        <w:rPr>
          <w:rFonts w:hint="eastAsia"/>
          <w:sz w:val="72"/>
          <w:szCs w:val="72"/>
        </w:rPr>
        <w:t>願</w:t>
      </w:r>
    </w:p>
    <w:p w:rsidR="007015AB" w:rsidRDefault="00F77982" w:rsidP="007015A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015AB">
        <w:rPr>
          <w:rFonts w:hint="eastAsia"/>
          <w:sz w:val="24"/>
          <w:szCs w:val="24"/>
        </w:rPr>
        <w:t xml:space="preserve">　　年　　月　　日</w:t>
      </w:r>
    </w:p>
    <w:p w:rsidR="007015AB" w:rsidRDefault="007015AB" w:rsidP="007015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名取市長　あて</w:t>
      </w:r>
    </w:p>
    <w:p w:rsidR="007015AB" w:rsidRDefault="007015AB" w:rsidP="007015AB">
      <w:pPr>
        <w:jc w:val="left"/>
        <w:rPr>
          <w:sz w:val="24"/>
          <w:szCs w:val="24"/>
        </w:rPr>
      </w:pPr>
    </w:p>
    <w:p w:rsidR="007015AB" w:rsidRDefault="007015AB" w:rsidP="007015AB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7015AB" w:rsidRDefault="007015AB" w:rsidP="007015AB">
      <w:pPr>
        <w:jc w:val="left"/>
        <w:rPr>
          <w:sz w:val="24"/>
          <w:szCs w:val="24"/>
        </w:rPr>
      </w:pPr>
    </w:p>
    <w:p w:rsidR="007015AB" w:rsidRDefault="007015AB" w:rsidP="007015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</w:t>
      </w:r>
    </w:p>
    <w:p w:rsidR="007015AB" w:rsidRDefault="007015AB" w:rsidP="007015AB">
      <w:pPr>
        <w:jc w:val="left"/>
        <w:rPr>
          <w:sz w:val="24"/>
          <w:szCs w:val="24"/>
        </w:rPr>
      </w:pPr>
    </w:p>
    <w:p w:rsidR="007015AB" w:rsidRDefault="007015AB" w:rsidP="007015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下記の土地は、都市計画法第７条第１項の市街化区域内にあることを証明願います。</w:t>
      </w:r>
    </w:p>
    <w:p w:rsidR="007015AB" w:rsidRDefault="007015AB" w:rsidP="007015AB">
      <w:pPr>
        <w:jc w:val="left"/>
        <w:rPr>
          <w:sz w:val="24"/>
          <w:szCs w:val="24"/>
        </w:rPr>
      </w:pPr>
    </w:p>
    <w:p w:rsidR="007015AB" w:rsidRDefault="007015AB" w:rsidP="007015AB">
      <w:pPr>
        <w:pStyle w:val="a3"/>
      </w:pPr>
      <w:r>
        <w:rPr>
          <w:rFonts w:hint="eastAsia"/>
        </w:rPr>
        <w:t>記</w:t>
      </w:r>
    </w:p>
    <w:p w:rsidR="007015AB" w:rsidRPr="00910F28" w:rsidRDefault="007015AB" w:rsidP="007015AB">
      <w:pPr>
        <w:rPr>
          <w:sz w:val="24"/>
          <w:szCs w:val="24"/>
        </w:rPr>
      </w:pPr>
      <w:r w:rsidRPr="00910F28">
        <w:rPr>
          <w:rFonts w:hint="eastAsia"/>
          <w:sz w:val="24"/>
          <w:szCs w:val="24"/>
        </w:rPr>
        <w:t>１　土地の表示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1836"/>
      </w:tblGrid>
      <w:tr w:rsidR="007015AB" w:rsidRPr="00910F28" w:rsidTr="0005675F">
        <w:tc>
          <w:tcPr>
            <w:tcW w:w="4248" w:type="dxa"/>
          </w:tcPr>
          <w:p w:rsidR="007015AB" w:rsidRPr="00910F28" w:rsidRDefault="007015AB" w:rsidP="0005675F">
            <w:pPr>
              <w:jc w:val="center"/>
              <w:rPr>
                <w:sz w:val="24"/>
                <w:szCs w:val="24"/>
              </w:rPr>
            </w:pPr>
            <w:r w:rsidRPr="00910F28"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2410" w:type="dxa"/>
          </w:tcPr>
          <w:p w:rsidR="007015AB" w:rsidRPr="00910F28" w:rsidRDefault="007015AB" w:rsidP="0005675F">
            <w:pPr>
              <w:jc w:val="center"/>
              <w:rPr>
                <w:sz w:val="24"/>
                <w:szCs w:val="24"/>
              </w:rPr>
            </w:pPr>
            <w:r w:rsidRPr="00910F28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836" w:type="dxa"/>
          </w:tcPr>
          <w:p w:rsidR="007015AB" w:rsidRPr="00910F28" w:rsidRDefault="007015AB" w:rsidP="0005675F">
            <w:pPr>
              <w:jc w:val="center"/>
              <w:rPr>
                <w:sz w:val="24"/>
                <w:szCs w:val="24"/>
              </w:rPr>
            </w:pPr>
            <w:r w:rsidRPr="00910F28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015AB" w:rsidRPr="00910F28" w:rsidTr="0005675F">
        <w:tc>
          <w:tcPr>
            <w:tcW w:w="4248" w:type="dxa"/>
          </w:tcPr>
          <w:p w:rsidR="007015AB" w:rsidRPr="00910F28" w:rsidRDefault="007015AB" w:rsidP="0005675F">
            <w:pPr>
              <w:rPr>
                <w:sz w:val="24"/>
                <w:szCs w:val="24"/>
              </w:rPr>
            </w:pPr>
          </w:p>
          <w:p w:rsidR="007015AB" w:rsidRPr="00910F28" w:rsidRDefault="007015AB" w:rsidP="0005675F">
            <w:pPr>
              <w:rPr>
                <w:sz w:val="24"/>
                <w:szCs w:val="24"/>
              </w:rPr>
            </w:pPr>
          </w:p>
          <w:p w:rsidR="007015AB" w:rsidRPr="00910F28" w:rsidRDefault="007015AB" w:rsidP="0005675F">
            <w:pPr>
              <w:rPr>
                <w:sz w:val="24"/>
                <w:szCs w:val="24"/>
              </w:rPr>
            </w:pPr>
          </w:p>
          <w:p w:rsidR="007015AB" w:rsidRPr="00910F28" w:rsidRDefault="007015AB" w:rsidP="0005675F">
            <w:pPr>
              <w:rPr>
                <w:sz w:val="24"/>
                <w:szCs w:val="24"/>
              </w:rPr>
            </w:pPr>
          </w:p>
          <w:p w:rsidR="007015AB" w:rsidRPr="00910F28" w:rsidRDefault="007015AB" w:rsidP="0005675F">
            <w:pPr>
              <w:rPr>
                <w:sz w:val="24"/>
                <w:szCs w:val="24"/>
              </w:rPr>
            </w:pPr>
          </w:p>
          <w:p w:rsidR="007015AB" w:rsidRPr="00910F28" w:rsidRDefault="007015AB" w:rsidP="0005675F">
            <w:pPr>
              <w:rPr>
                <w:sz w:val="24"/>
                <w:szCs w:val="24"/>
              </w:rPr>
            </w:pPr>
          </w:p>
          <w:p w:rsidR="007015AB" w:rsidRPr="00910F28" w:rsidRDefault="007015AB" w:rsidP="0005675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15AB" w:rsidRPr="00910F28" w:rsidRDefault="007015AB" w:rsidP="0005675F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7015AB" w:rsidRPr="00910F28" w:rsidRDefault="007015AB" w:rsidP="0005675F">
            <w:pPr>
              <w:rPr>
                <w:sz w:val="24"/>
                <w:szCs w:val="24"/>
              </w:rPr>
            </w:pPr>
          </w:p>
        </w:tc>
      </w:tr>
    </w:tbl>
    <w:p w:rsidR="007015AB" w:rsidRPr="00910F28" w:rsidRDefault="007015AB" w:rsidP="007015AB">
      <w:pPr>
        <w:rPr>
          <w:sz w:val="24"/>
          <w:szCs w:val="24"/>
        </w:rPr>
      </w:pPr>
    </w:p>
    <w:p w:rsidR="007015AB" w:rsidRPr="00910F28" w:rsidRDefault="007015AB" w:rsidP="007015AB">
      <w:pPr>
        <w:rPr>
          <w:sz w:val="24"/>
          <w:szCs w:val="24"/>
        </w:rPr>
      </w:pPr>
      <w:r w:rsidRPr="00910F2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67891" wp14:editId="4C1C4F35">
                <wp:simplePos x="0" y="0"/>
                <wp:positionH relativeFrom="column">
                  <wp:posOffset>3329940</wp:posOffset>
                </wp:positionH>
                <wp:positionV relativeFrom="paragraph">
                  <wp:posOffset>139700</wp:posOffset>
                </wp:positionV>
                <wp:extent cx="1857375" cy="1057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15AB" w:rsidRDefault="007015AB" w:rsidP="007015AB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書類（２部）</w:t>
                            </w:r>
                          </w:p>
                          <w:p w:rsidR="007015AB" w:rsidRDefault="007015AB" w:rsidP="007015A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F071F">
                              <w:rPr>
                                <w:rFonts w:hint="eastAsia"/>
                              </w:rPr>
                              <w:t>証明</w:t>
                            </w:r>
                            <w:bookmarkStart w:id="0" w:name="_GoBack"/>
                            <w:bookmarkEnd w:id="0"/>
                            <w:r>
                              <w:t>願</w:t>
                            </w:r>
                          </w:p>
                          <w:p w:rsidR="007015AB" w:rsidRDefault="007015AB" w:rsidP="007015A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見取図</w:t>
                            </w:r>
                          </w:p>
                          <w:p w:rsidR="007015AB" w:rsidRPr="000F53BD" w:rsidRDefault="007015AB" w:rsidP="007015A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公図（法第１４条第１項）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1678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2pt;margin-top:11pt;width:146.25pt;height:8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" fillcolor="window" strokeweight=".5pt">
                <v:textbox>
                  <w:txbxContent>
                    <w:p w:rsidR="007015AB" w:rsidRDefault="007015AB" w:rsidP="007015AB">
                      <w:r>
                        <w:rPr>
                          <w:rFonts w:hint="eastAsia"/>
                        </w:rPr>
                        <w:t>提出</w:t>
                      </w:r>
                      <w:r>
                        <w:t>書類（２部）</w:t>
                      </w:r>
                    </w:p>
                    <w:p w:rsidR="007015AB" w:rsidRDefault="007015AB" w:rsidP="007015AB">
                      <w:r>
                        <w:rPr>
                          <w:rFonts w:hint="eastAsia"/>
                        </w:rPr>
                        <w:t>・</w:t>
                      </w:r>
                      <w:r w:rsidR="00FF071F">
                        <w:rPr>
                          <w:rFonts w:hint="eastAsia"/>
                        </w:rPr>
                        <w:t>証明</w:t>
                      </w:r>
                      <w:bookmarkStart w:id="1" w:name="_GoBack"/>
                      <w:bookmarkEnd w:id="1"/>
                      <w:r>
                        <w:t>願</w:t>
                      </w:r>
                    </w:p>
                    <w:p w:rsidR="007015AB" w:rsidRDefault="007015AB" w:rsidP="007015AB">
                      <w:r>
                        <w:rPr>
                          <w:rFonts w:hint="eastAsia"/>
                        </w:rPr>
                        <w:t>・</w:t>
                      </w:r>
                      <w:r>
                        <w:t>見取図</w:t>
                      </w:r>
                    </w:p>
                    <w:p w:rsidR="007015AB" w:rsidRPr="000F53BD" w:rsidRDefault="007015AB" w:rsidP="007015AB">
                      <w:r>
                        <w:rPr>
                          <w:rFonts w:hint="eastAsia"/>
                        </w:rPr>
                        <w:t>・</w:t>
                      </w:r>
                      <w:r>
                        <w:t>公図（法第１４条第１項）</w:t>
                      </w:r>
                    </w:p>
                  </w:txbxContent>
                </v:textbox>
              </v:shape>
            </w:pict>
          </mc:Fallback>
        </mc:AlternateContent>
      </w:r>
      <w:r w:rsidRPr="00910F28">
        <w:rPr>
          <w:rFonts w:hint="eastAsia"/>
          <w:sz w:val="24"/>
          <w:szCs w:val="24"/>
        </w:rPr>
        <w:t xml:space="preserve">２　使用目的　　　　　　　　　　　　　　　　　　　</w:t>
      </w:r>
    </w:p>
    <w:p w:rsidR="007015AB" w:rsidRPr="00910F28" w:rsidRDefault="007015AB" w:rsidP="007015AB">
      <w:pPr>
        <w:rPr>
          <w:sz w:val="24"/>
          <w:szCs w:val="24"/>
        </w:rPr>
      </w:pPr>
    </w:p>
    <w:p w:rsidR="007015AB" w:rsidRPr="00910F28" w:rsidRDefault="007015AB" w:rsidP="007015AB">
      <w:pPr>
        <w:rPr>
          <w:sz w:val="24"/>
          <w:szCs w:val="24"/>
        </w:rPr>
      </w:pPr>
      <w:r w:rsidRPr="00910F28">
        <w:rPr>
          <w:rFonts w:hint="eastAsia"/>
          <w:sz w:val="24"/>
          <w:szCs w:val="24"/>
        </w:rPr>
        <w:t xml:space="preserve">３　</w:t>
      </w:r>
      <w:r w:rsidRPr="007015AB">
        <w:rPr>
          <w:rFonts w:hint="eastAsia"/>
          <w:spacing w:val="30"/>
          <w:kern w:val="0"/>
          <w:sz w:val="24"/>
          <w:szCs w:val="24"/>
          <w:fitText w:val="840" w:id="1202370052"/>
        </w:rPr>
        <w:t>提出</w:t>
      </w:r>
      <w:r w:rsidRPr="007015AB">
        <w:rPr>
          <w:rFonts w:hint="eastAsia"/>
          <w:kern w:val="0"/>
          <w:sz w:val="24"/>
          <w:szCs w:val="24"/>
          <w:fitText w:val="840" w:id="1202370052"/>
        </w:rPr>
        <w:t>先</w:t>
      </w:r>
    </w:p>
    <w:p w:rsidR="007015AB" w:rsidRPr="00910F28" w:rsidRDefault="007015AB" w:rsidP="007015AB">
      <w:pPr>
        <w:rPr>
          <w:sz w:val="24"/>
          <w:szCs w:val="24"/>
        </w:rPr>
      </w:pPr>
    </w:p>
    <w:p w:rsidR="007015AB" w:rsidRPr="00910F28" w:rsidRDefault="007015AB" w:rsidP="007015AB">
      <w:pPr>
        <w:rPr>
          <w:sz w:val="24"/>
          <w:szCs w:val="24"/>
        </w:rPr>
      </w:pPr>
      <w:r w:rsidRPr="00910F28">
        <w:rPr>
          <w:rFonts w:hint="eastAsia"/>
          <w:sz w:val="24"/>
          <w:szCs w:val="24"/>
        </w:rPr>
        <w:t xml:space="preserve">４　</w:t>
      </w:r>
      <w:r w:rsidR="005D6D6D">
        <w:rPr>
          <w:rFonts w:hint="eastAsia"/>
          <w:sz w:val="24"/>
          <w:szCs w:val="24"/>
        </w:rPr>
        <w:t>証明</w:t>
      </w:r>
      <w:r w:rsidRPr="00910F28">
        <w:rPr>
          <w:rFonts w:hint="eastAsia"/>
          <w:sz w:val="24"/>
          <w:szCs w:val="24"/>
        </w:rPr>
        <w:t>必要枚数　　　　　枚</w:t>
      </w:r>
    </w:p>
    <w:p w:rsidR="007015AB" w:rsidRDefault="007015AB" w:rsidP="007015AB"/>
    <w:p w:rsidR="007015AB" w:rsidRPr="00910F28" w:rsidRDefault="007015AB" w:rsidP="007015AB">
      <w:pPr>
        <w:rPr>
          <w:sz w:val="28"/>
          <w:szCs w:val="28"/>
        </w:rPr>
      </w:pPr>
      <w:r w:rsidRPr="00910F28">
        <w:rPr>
          <w:rFonts w:hint="eastAsia"/>
          <w:sz w:val="28"/>
          <w:szCs w:val="28"/>
        </w:rPr>
        <w:t>上記のとおり相違ないことを証明する。</w:t>
      </w:r>
    </w:p>
    <w:p w:rsidR="007015AB" w:rsidRPr="00910F28" w:rsidRDefault="00DB756C" w:rsidP="007015A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015AB" w:rsidRPr="00910F28">
        <w:rPr>
          <w:rFonts w:hint="eastAsia"/>
          <w:sz w:val="28"/>
          <w:szCs w:val="28"/>
        </w:rPr>
        <w:t xml:space="preserve">　　年　　月　　日</w:t>
      </w:r>
    </w:p>
    <w:p w:rsidR="007015AB" w:rsidRPr="00910F28" w:rsidRDefault="007015AB" w:rsidP="007015AB">
      <w:pPr>
        <w:rPr>
          <w:sz w:val="28"/>
          <w:szCs w:val="28"/>
        </w:rPr>
      </w:pPr>
      <w:r w:rsidRPr="00910F28">
        <w:rPr>
          <w:rFonts w:hint="eastAsia"/>
          <w:sz w:val="28"/>
          <w:szCs w:val="28"/>
        </w:rPr>
        <w:t xml:space="preserve">　　　　　　　　　　　　　　名取市長　山田　司郎</w:t>
      </w:r>
    </w:p>
    <w:sectPr w:rsidR="007015AB" w:rsidRPr="00910F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BD"/>
    <w:rsid w:val="000F53BD"/>
    <w:rsid w:val="005D6D6D"/>
    <w:rsid w:val="007015AB"/>
    <w:rsid w:val="00910F28"/>
    <w:rsid w:val="00C278B8"/>
    <w:rsid w:val="00DB756C"/>
    <w:rsid w:val="00F33398"/>
    <w:rsid w:val="00F77982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E60DC"/>
  <w15:chartTrackingRefBased/>
  <w15:docId w15:val="{EE1C60A2-192B-4EE9-926D-669E8E27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3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F53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F53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F53BD"/>
    <w:rPr>
      <w:sz w:val="24"/>
      <w:szCs w:val="24"/>
    </w:rPr>
  </w:style>
  <w:style w:type="table" w:styleId="a7">
    <w:name w:val="Table Grid"/>
    <w:basedOn w:val="a1"/>
    <w:uiPriority w:val="39"/>
    <w:rsid w:val="000F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0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5E890543.dotm</Template>
  <TotalTime>35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N15-TOSHIK07</dc:creator>
  <cp:keywords/>
  <dc:description/>
  <cp:lastModifiedBy>尾上 剛史</cp:lastModifiedBy>
  <cp:revision>6</cp:revision>
  <cp:lastPrinted>2019-05-23T06:10:00Z</cp:lastPrinted>
  <dcterms:created xsi:type="dcterms:W3CDTF">2016-07-21T01:38:00Z</dcterms:created>
  <dcterms:modified xsi:type="dcterms:W3CDTF">2024-07-10T01:53:00Z</dcterms:modified>
</cp:coreProperties>
</file>