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07" w:rsidRPr="00837F07" w:rsidRDefault="00837F07" w:rsidP="00837F0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837F07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改　　葬　　許　　可　　申　　請　　書</w:t>
      </w:r>
    </w:p>
    <w:p w:rsidR="00C905A5" w:rsidRDefault="00C905A5"/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Pr="00837F07">
        <w:rPr>
          <w:rFonts w:ascii="ＭＳ Ｐゴシック" w:eastAsia="ＭＳ Ｐゴシック" w:hAnsi="ＭＳ Ｐゴシック"/>
        </w:rPr>
        <w:t>令和　　　年　　　　月　　　　日</w:t>
      </w:r>
    </w:p>
    <w:p w:rsid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  <w:t>名　取　市　長　　あて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</w:p>
    <w:p w:rsidR="00837F07" w:rsidRDefault="00837F07" w:rsidP="00837F07">
      <w:pPr>
        <w:rPr>
          <w:rFonts w:ascii="ＭＳ Ｐゴシック" w:eastAsia="ＭＳ Ｐゴシック" w:hAnsi="ＭＳ Ｐゴシック"/>
        </w:rPr>
      </w:pPr>
    </w:p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Pr="00837F07">
        <w:rPr>
          <w:rFonts w:ascii="ＭＳ Ｐゴシック" w:eastAsia="ＭＳ Ｐゴシック" w:hAnsi="ＭＳ Ｐゴシック"/>
        </w:rPr>
        <w:t>申請者</w:t>
      </w:r>
      <w:r w:rsidR="00AF4C51">
        <w:rPr>
          <w:rFonts w:ascii="ＭＳ Ｐゴシック" w:eastAsia="ＭＳ Ｐゴシック" w:hAnsi="ＭＳ Ｐゴシック" w:hint="eastAsia"/>
        </w:rPr>
        <w:t xml:space="preserve">　 </w:t>
      </w:r>
      <w:r w:rsidRPr="00837F07">
        <w:rPr>
          <w:rFonts w:ascii="ＭＳ Ｐゴシック" w:eastAsia="ＭＳ Ｐゴシック" w:hAnsi="ＭＳ Ｐゴシック"/>
          <w:u w:val="single"/>
        </w:rPr>
        <w:t>住所</w:t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="00B468FC" w:rsidRP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○○県○○市○○町１－１</w:t>
      </w:r>
      <w:r w:rsidR="00B468F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 w:hint="eastAsia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 xml:space="preserve">氏名　     </w:t>
      </w:r>
      <w:r w:rsidR="00B468FC" w:rsidRP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名　取　　　太　郎</w:t>
      </w:r>
      <w:r w:rsidR="00B468F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102DD">
        <w:rPr>
          <w:rFonts w:ascii="ＭＳ Ｐゴシック" w:eastAsia="ＭＳ Ｐゴシック" w:hAnsi="ＭＳ Ｐゴシック"/>
          <w:u w:val="single"/>
        </w:rPr>
        <w:t xml:space="preserve">　　　　　　　　</w:t>
      </w:r>
      <w:r w:rsidR="00D102DD">
        <w:rPr>
          <w:rFonts w:ascii="ＭＳ Ｐゴシック" w:eastAsia="ＭＳ Ｐゴシック" w:hAnsi="ＭＳ Ｐゴシック" w:hint="eastAsia"/>
          <w:u w:val="single"/>
        </w:rPr>
        <w:t xml:space="preserve">　</w:t>
      </w:r>
      <w:bookmarkStart w:id="0" w:name="_GoBack"/>
      <w:bookmarkEnd w:id="0"/>
    </w:p>
    <w:p w:rsidR="00837F07" w:rsidRPr="00837F07" w:rsidRDefault="00837F07" w:rsidP="00837F07">
      <w:pPr>
        <w:rPr>
          <w:rFonts w:ascii="ＭＳ Ｐゴシック" w:eastAsia="ＭＳ Ｐゴシック" w:hAnsi="ＭＳ Ｐゴシック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>連絡先</w:t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="00B468FC" w:rsidRP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０２２－○○○</w:t>
      </w:r>
      <w:r w:rsid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-</w:t>
      </w:r>
      <w:r w:rsidR="00B468FC" w:rsidRP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○○○○</w:t>
      </w:r>
      <w:r w:rsidR="00B468F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>死亡者との続柄</w:t>
      </w:r>
      <w:r>
        <w:rPr>
          <w:rFonts w:ascii="ＭＳ Ｐゴシック" w:eastAsia="ＭＳ Ｐゴシック" w:hAnsi="ＭＳ Ｐゴシック"/>
          <w:u w:val="single"/>
        </w:rPr>
        <w:tab/>
      </w:r>
      <w:r w:rsidR="00B468FC" w:rsidRP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長男　（死亡者が父の場合）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</w:p>
    <w:p w:rsidR="00837F07" w:rsidRDefault="008E03B5" w:rsidP="00837F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87B62" wp14:editId="72A239C9">
                <wp:simplePos x="0" y="0"/>
                <wp:positionH relativeFrom="column">
                  <wp:posOffset>3787140</wp:posOffset>
                </wp:positionH>
                <wp:positionV relativeFrom="paragraph">
                  <wp:posOffset>330835</wp:posOffset>
                </wp:positionV>
                <wp:extent cx="2276475" cy="552450"/>
                <wp:effectExtent l="38100" t="0" r="28575" b="26670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52450"/>
                        </a:xfrm>
                        <a:prstGeom prst="wedgeRoundRectCallout">
                          <a:avLst>
                            <a:gd name="adj1" fmla="val -49918"/>
                            <a:gd name="adj2" fmla="val 9178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3B5" w:rsidRPr="008E03B5" w:rsidRDefault="008E03B5" w:rsidP="008E03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8E0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分からないときは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Pr="008E0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不明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Pr="008E0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と記入する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87B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298.2pt;margin-top:26.05pt;width:179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" adj="18,30626" fillcolor="#fbe4d5 [661]" strokecolor="red" strokeweight="1pt">
                <v:textbox>
                  <w:txbxContent>
                    <w:p w:rsidR="008E03B5" w:rsidRPr="008E03B5" w:rsidRDefault="008E03B5" w:rsidP="008E03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8E03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分からないときは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「</w:t>
                      </w:r>
                      <w:r w:rsidRPr="008E03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不明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」</w:t>
                      </w:r>
                      <w:r w:rsidRPr="008E03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と記入する</w:t>
                      </w:r>
                    </w:p>
                  </w:txbxContent>
                </v:textbox>
              </v:shape>
            </w:pict>
          </mc:Fallback>
        </mc:AlternateContent>
      </w:r>
      <w:r w:rsidR="00837F07" w:rsidRPr="00837F07">
        <w:rPr>
          <w:rFonts w:ascii="ＭＳ Ｐゴシック" w:eastAsia="ＭＳ Ｐゴシック" w:hAnsi="ＭＳ Ｐゴシック"/>
        </w:rPr>
        <w:t>下記のとおり改葬許可を受けたく墓地埋葬等に関する法律第５条第２項及び同施行規則第２条により申請いたします。</w:t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</w:p>
    <w:p w:rsidR="000C6FD6" w:rsidRDefault="000C6FD6" w:rsidP="00837F07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47"/>
        <w:gridCol w:w="3551"/>
      </w:tblGrid>
      <w:tr w:rsidR="000C6FD6" w:rsidTr="00B468FC">
        <w:trPr>
          <w:trHeight w:val="619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死亡者の本籍</w:t>
            </w:r>
          </w:p>
        </w:tc>
        <w:tc>
          <w:tcPr>
            <w:tcW w:w="6798" w:type="dxa"/>
            <w:gridSpan w:val="2"/>
            <w:vAlign w:val="center"/>
          </w:tcPr>
          <w:p w:rsidR="000C6FD6" w:rsidRPr="00B468FC" w:rsidRDefault="008E03B5" w:rsidP="008E03B5">
            <w:pPr>
              <w:ind w:firstLineChars="500" w:firstLine="105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（死亡した当時の本籍）</w:t>
            </w:r>
          </w:p>
        </w:tc>
      </w:tr>
      <w:tr w:rsidR="000C6FD6" w:rsidTr="00B468FC">
        <w:trPr>
          <w:trHeight w:val="557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死亡者の住所</w:t>
            </w:r>
          </w:p>
        </w:tc>
        <w:tc>
          <w:tcPr>
            <w:tcW w:w="6798" w:type="dxa"/>
            <w:gridSpan w:val="2"/>
            <w:vAlign w:val="center"/>
          </w:tcPr>
          <w:p w:rsidR="000C6FD6" w:rsidRPr="00B468FC" w:rsidRDefault="00B468FC" w:rsidP="008E03B5">
            <w:pPr>
              <w:ind w:firstLineChars="500" w:firstLine="1050"/>
              <w:rPr>
                <w:rFonts w:ascii="ＭＳ Ｐゴシック" w:eastAsia="ＭＳ Ｐゴシック" w:hAnsi="ＭＳ Ｐゴシック"/>
                <w:color w:val="FF0000"/>
              </w:rPr>
            </w:pPr>
            <w:r w:rsidRPr="00B468FC">
              <w:rPr>
                <w:rFonts w:ascii="ＭＳ Ｐゴシック" w:eastAsia="ＭＳ Ｐゴシック" w:hAnsi="ＭＳ Ｐゴシック" w:hint="eastAsia"/>
                <w:color w:val="FF0000"/>
              </w:rPr>
              <w:t>（死亡した当時の住所）</w:t>
            </w:r>
          </w:p>
        </w:tc>
      </w:tr>
      <w:tr w:rsidR="000C6FD6" w:rsidTr="00B468FC">
        <w:tblPrEx>
          <w:tblCellMar>
            <w:left w:w="99" w:type="dxa"/>
            <w:right w:w="99" w:type="dxa"/>
          </w:tblCellMar>
        </w:tblPrEx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死亡者の氏名・性別</w:t>
            </w:r>
          </w:p>
        </w:tc>
        <w:tc>
          <w:tcPr>
            <w:tcW w:w="3247" w:type="dxa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B468FC" w:rsidRDefault="00B468FC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B468FC">
              <w:rPr>
                <w:rFonts w:ascii="ＭＳ Ｐゴシック" w:eastAsia="ＭＳ Ｐゴシック" w:hAnsi="ＭＳ Ｐゴシック" w:hint="eastAsia"/>
                <w:color w:val="FF0000"/>
              </w:rPr>
              <w:t>名取　　一郎</w:t>
            </w:r>
          </w:p>
        </w:tc>
        <w:tc>
          <w:tcPr>
            <w:tcW w:w="3551" w:type="dxa"/>
          </w:tcPr>
          <w:p w:rsidR="000C6FD6" w:rsidRDefault="00FA4D18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967513" wp14:editId="6F165562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229235</wp:posOffset>
                      </wp:positionV>
                      <wp:extent cx="219075" cy="200025"/>
                      <wp:effectExtent l="0" t="0" r="28575" b="28575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4370FF" id="円/楕円 1" o:spid="_x0000_s1026" style="position:absolute;left:0;text-align:left;margin-left:35.85pt;margin-top:18.05pt;width:17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C6FD6">
              <w:rPr>
                <w:rFonts w:ascii="ＭＳ Ｐゴシック" w:eastAsia="ＭＳ Ｐゴシック" w:hAnsi="ＭＳ Ｐゴシック" w:hint="eastAsia"/>
              </w:rPr>
              <w:t>性別</w:t>
            </w:r>
          </w:p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男　　　　　　　女</w:t>
            </w:r>
          </w:p>
        </w:tc>
      </w:tr>
      <w:tr w:rsidR="000C6FD6" w:rsidTr="000C6FD6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死亡年月日</w:t>
            </w:r>
          </w:p>
        </w:tc>
        <w:tc>
          <w:tcPr>
            <w:tcW w:w="6798" w:type="dxa"/>
            <w:gridSpan w:val="2"/>
          </w:tcPr>
          <w:p w:rsidR="000C6FD6" w:rsidRPr="000C6FD6" w:rsidRDefault="00FA4D18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17AD1E" wp14:editId="3859274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25400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6B50B" id="円/楕円 1" o:spid="_x0000_s1026" style="position:absolute;left:0;text-align:left;margin-left:50.25pt;margin-top:2pt;width:32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明治　　大正　　昭和　　平成　　令和　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 w:rsidR="000C6FD6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 w:rsidR="000C6FD6" w:rsidRPr="000C6FD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0C6FD6" w:rsidTr="000C6FD6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埋葬又は</w:t>
            </w:r>
            <w:r w:rsidRPr="000C6FD6">
              <w:rPr>
                <w:rFonts w:ascii="ＭＳ Ｐゴシック" w:eastAsia="ＭＳ Ｐゴシック" w:hAnsi="ＭＳ Ｐゴシック" w:hint="eastAsia"/>
              </w:rPr>
              <w:br/>
              <w:t>火葬の場所</w:t>
            </w:r>
          </w:p>
        </w:tc>
        <w:tc>
          <w:tcPr>
            <w:tcW w:w="6798" w:type="dxa"/>
            <w:gridSpan w:val="2"/>
          </w:tcPr>
          <w:p w:rsidR="000C6FD6" w:rsidRDefault="00363B7C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  <w:p w:rsidR="004E2D22" w:rsidRDefault="004E2D22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E2D22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Pr="004E2D22">
              <w:rPr>
                <w:rFonts w:ascii="ＭＳ Ｐゴシック" w:eastAsia="ＭＳ Ｐゴシック" w:hAnsi="ＭＳ Ｐゴシック"/>
                <w:color w:val="FF0000"/>
              </w:rPr>
              <w:t>○○墓地（</w:t>
            </w:r>
            <w:r w:rsidRPr="008E03B5">
              <w:rPr>
                <w:rFonts w:ascii="ＭＳ Ｐゴシック" w:eastAsia="ＭＳ Ｐゴシック" w:hAnsi="ＭＳ Ｐゴシック"/>
                <w:color w:val="FF0000"/>
                <w:u w:val="wave"/>
              </w:rPr>
              <w:t>現在の</w:t>
            </w:r>
            <w:r w:rsidRPr="004E2D22">
              <w:rPr>
                <w:rFonts w:ascii="ＭＳ Ｐゴシック" w:eastAsia="ＭＳ Ｐゴシック" w:hAnsi="ＭＳ Ｐゴシック"/>
                <w:color w:val="FF0000"/>
              </w:rPr>
              <w:t>埋葬の墓地又は収蔵の納骨堂の名称）</w:t>
            </w:r>
          </w:p>
        </w:tc>
      </w:tr>
      <w:tr w:rsidR="000C6FD6" w:rsidTr="00363B7C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埋葬又は</w:t>
            </w:r>
            <w:r w:rsidRPr="000C6FD6">
              <w:rPr>
                <w:rFonts w:ascii="ＭＳ Ｐゴシック" w:eastAsia="ＭＳ Ｐゴシック" w:hAnsi="ＭＳ Ｐゴシック" w:hint="eastAsia"/>
              </w:rPr>
              <w:br/>
              <w:t>火葬の年月日</w:t>
            </w:r>
          </w:p>
        </w:tc>
        <w:tc>
          <w:tcPr>
            <w:tcW w:w="6798" w:type="dxa"/>
            <w:gridSpan w:val="2"/>
            <w:vAlign w:val="center"/>
          </w:tcPr>
          <w:p w:rsidR="000C6FD6" w:rsidRDefault="004E2D22" w:rsidP="00363B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F9F393" wp14:editId="280250E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19050</wp:posOffset>
                      </wp:positionV>
                      <wp:extent cx="409575" cy="171450"/>
                      <wp:effectExtent l="0" t="0" r="28575" b="19050"/>
                      <wp:wrapNone/>
                      <wp:docPr id="4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F63A7" id="円/楕円 1" o:spid="_x0000_s1026" style="position:absolute;left:0;text-align:left;margin-left:29.25pt;margin-top:1.5pt;width:32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63B7C">
              <w:rPr>
                <w:rFonts w:ascii="ＭＳ Ｐゴシック" w:eastAsia="ＭＳ Ｐゴシック" w:hAnsi="ＭＳ Ｐゴシック" w:hint="eastAsia"/>
              </w:rPr>
              <w:t xml:space="preserve">明治　　大正　　昭和　　平成　　令和　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 w:rsidR="00363B7C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363B7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 w:rsidR="00363B7C" w:rsidRPr="000C6FD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0C6FD6" w:rsidTr="00545CBF">
        <w:trPr>
          <w:trHeight w:val="559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改葬の理由</w:t>
            </w:r>
          </w:p>
        </w:tc>
        <w:tc>
          <w:tcPr>
            <w:tcW w:w="6798" w:type="dxa"/>
            <w:gridSpan w:val="2"/>
          </w:tcPr>
          <w:p w:rsidR="000C6FD6" w:rsidRPr="008E03B5" w:rsidRDefault="008E03B5" w:rsidP="008E03B5">
            <w:pPr>
              <w:ind w:firstLineChars="1000" w:firstLine="2100"/>
              <w:rPr>
                <w:rFonts w:ascii="ＭＳ Ｐゴシック" w:eastAsia="ＭＳ Ｐゴシック" w:hAnsi="ＭＳ Ｐゴシック"/>
                <w:color w:val="FF0000"/>
              </w:rPr>
            </w:pPr>
            <w:r w:rsidRPr="008E03B5">
              <w:rPr>
                <w:rFonts w:ascii="ＭＳ Ｐゴシック" w:eastAsia="ＭＳ Ｐゴシック" w:hAnsi="ＭＳ Ｐゴシック" w:hint="eastAsia"/>
                <w:color w:val="FF0000"/>
              </w:rPr>
              <w:t>（例）墓所新設のため</w:t>
            </w:r>
          </w:p>
        </w:tc>
      </w:tr>
      <w:tr w:rsidR="000C6FD6" w:rsidTr="008E03B5">
        <w:trPr>
          <w:trHeight w:val="553"/>
        </w:trPr>
        <w:tc>
          <w:tcPr>
            <w:tcW w:w="1696" w:type="dxa"/>
            <w:vMerge w:val="restart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改葬の場所</w:t>
            </w:r>
          </w:p>
        </w:tc>
        <w:tc>
          <w:tcPr>
            <w:tcW w:w="6798" w:type="dxa"/>
            <w:gridSpan w:val="2"/>
            <w:vAlign w:val="center"/>
          </w:tcPr>
          <w:p w:rsidR="000C6FD6" w:rsidRDefault="008E03B5" w:rsidP="008E03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D27D3F" wp14:editId="681B9D3F">
                      <wp:simplePos x="0" y="0"/>
                      <wp:positionH relativeFrom="page">
                        <wp:posOffset>2867025</wp:posOffset>
                      </wp:positionH>
                      <wp:positionV relativeFrom="paragraph">
                        <wp:posOffset>269240</wp:posOffset>
                      </wp:positionV>
                      <wp:extent cx="1905000" cy="552450"/>
                      <wp:effectExtent l="342900" t="0" r="19050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552450"/>
                              </a:xfrm>
                              <a:prstGeom prst="wedgeRoundRectCallout">
                                <a:avLst>
                                  <a:gd name="adj1" fmla="val -65817"/>
                                  <a:gd name="adj2" fmla="val -42696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03B5" w:rsidRPr="008E03B5" w:rsidRDefault="008E03B5" w:rsidP="008E03B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</w:rPr>
                                    <w:t>改葬先の墓地、霊園の名称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27D3F" id="角丸四角形吹き出し 7" o:spid="_x0000_s1027" type="#_x0000_t62" style="position:absolute;left:0;text-align:left;margin-left:225.75pt;margin-top:21.2pt;width:150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" adj="-3416,1578" fillcolor="#fbe4d5 [661]" strokecolor="red" strokeweight="1pt">
                      <v:textbox>
                        <w:txbxContent>
                          <w:p w:rsidR="008E03B5" w:rsidRPr="008E03B5" w:rsidRDefault="008E03B5" w:rsidP="008E03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改葬先の墓地、霊園の名称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63B7C">
              <w:rPr>
                <w:rFonts w:ascii="ＭＳ Ｐゴシック" w:eastAsia="ＭＳ Ｐゴシック" w:hAnsi="ＭＳ Ｐゴシック" w:hint="eastAsia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8E03B5">
              <w:rPr>
                <w:rFonts w:ascii="ＭＳ Ｐゴシック" w:eastAsia="ＭＳ Ｐゴシック" w:hAnsi="ＭＳ Ｐゴシック" w:hint="eastAsia"/>
                <w:color w:val="FF0000"/>
              </w:rPr>
              <w:t>○○県○○市○○町１－２</w:t>
            </w:r>
          </w:p>
        </w:tc>
      </w:tr>
      <w:tr w:rsidR="000C6FD6" w:rsidTr="008E03B5">
        <w:trPr>
          <w:trHeight w:val="547"/>
        </w:trPr>
        <w:tc>
          <w:tcPr>
            <w:tcW w:w="1696" w:type="dxa"/>
            <w:vMerge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0C6FD6" w:rsidRDefault="00363B7C" w:rsidP="008E03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  <w:r w:rsidR="008E03B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8E03B5" w:rsidRPr="008E03B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○○墓地又は○○霊園</w:t>
            </w:r>
          </w:p>
        </w:tc>
      </w:tr>
    </w:tbl>
    <w:p w:rsidR="00363B7C" w:rsidRDefault="00363B7C" w:rsidP="00837F07">
      <w:pPr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center"/>
        <w:rPr>
          <w:rFonts w:ascii="ＭＳ Ｐゴシック" w:eastAsia="ＭＳ Ｐゴシック" w:hAnsi="ＭＳ Ｐゴシック"/>
        </w:rPr>
      </w:pPr>
      <w:r w:rsidRPr="00363B7C">
        <w:rPr>
          <w:rFonts w:ascii="ＭＳ Ｐゴシック" w:eastAsia="ＭＳ Ｐゴシック" w:hAnsi="ＭＳ Ｐゴシック" w:hint="eastAsia"/>
        </w:rPr>
        <w:t>上記死亡者は当墓地（納骨堂）に埋葬</w:t>
      </w:r>
      <w:r w:rsidRPr="00363B7C">
        <w:rPr>
          <w:rFonts w:ascii="ＭＳ Ｐゴシック" w:eastAsia="ＭＳ Ｐゴシック" w:hAnsi="ＭＳ Ｐゴシック"/>
        </w:rPr>
        <w:t>(収蔵）してあることを証明する。</w:t>
      </w:r>
    </w:p>
    <w:p w:rsidR="00363B7C" w:rsidRDefault="00363B7C" w:rsidP="00363B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153035</wp:posOffset>
                </wp:positionV>
                <wp:extent cx="5905500" cy="2066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6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D486C" id="正方形/長方形 1" o:spid="_x0000_s1026" style="position:absolute;left:0;text-align:left;margin-left:4.2pt;margin-top:12.05pt;width:465pt;height:1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" filled="f" strokecolor="black [3213]" strokeweight="1pt"/>
            </w:pict>
          </mc:Fallback>
        </mc:AlternateContent>
      </w:r>
    </w:p>
    <w:p w:rsidR="00363B7C" w:rsidRDefault="008E03B5" w:rsidP="00363B7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10160</wp:posOffset>
                </wp:positionV>
                <wp:extent cx="2562225" cy="676275"/>
                <wp:effectExtent l="400050" t="0" r="28575" b="1619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76275"/>
                        </a:xfrm>
                        <a:prstGeom prst="wedgeRoundRectCallout">
                          <a:avLst>
                            <a:gd name="adj1" fmla="val -63956"/>
                            <a:gd name="adj2" fmla="val 6267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3B5" w:rsidRDefault="008E03B5" w:rsidP="008E03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8E0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現在の墓地（納骨堂）の管理者に記入し</w:t>
                            </w:r>
                          </w:p>
                          <w:p w:rsidR="008E03B5" w:rsidRPr="008E03B5" w:rsidRDefault="008E03B5" w:rsidP="008E03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8E0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てもらってください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8" type="#_x0000_t62" style="position:absolute;margin-left:262.2pt;margin-top:.8pt;width:201.75pt;height:5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" adj="-3014,24337" fillcolor="#fbe4d5 [661]" strokecolor="red" strokeweight="1pt">
                <v:textbox>
                  <w:txbxContent>
                    <w:p w:rsidR="008E03B5" w:rsidRDefault="008E03B5" w:rsidP="008E03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8E03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現在の墓地（納骨堂）の管理者に記入し</w:t>
                      </w:r>
                    </w:p>
                    <w:p w:rsidR="008E03B5" w:rsidRPr="008E03B5" w:rsidRDefault="008E03B5" w:rsidP="008E03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8E03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てもらってください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63B7C">
        <w:rPr>
          <w:rFonts w:ascii="ＭＳ Ｐゴシック" w:eastAsia="ＭＳ Ｐゴシック" w:hAnsi="ＭＳ Ｐゴシック" w:hint="eastAsia"/>
        </w:rPr>
        <w:t xml:space="preserve">　令和　　　　年　　　　　月　　　　日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363B7C">
        <w:rPr>
          <w:rFonts w:ascii="ＭＳ Ｐゴシック" w:eastAsia="ＭＳ Ｐゴシック" w:hAnsi="ＭＳ Ｐゴシック" w:hint="eastAsia"/>
        </w:rPr>
        <w:t>墓地（納骨堂）の所在地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363B7C">
        <w:rPr>
          <w:rFonts w:ascii="ＭＳ Ｐゴシック" w:eastAsia="ＭＳ Ｐゴシック" w:hAnsi="ＭＳ Ｐゴシック" w:hint="eastAsia"/>
        </w:rPr>
        <w:t>宮城県名取市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</w:t>
      </w:r>
    </w:p>
    <w:p w:rsidR="00363B7C" w:rsidRP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墓地（納骨堂）の管理者　　住所　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氏名　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</w:p>
    <w:p w:rsidR="00363B7C" w:rsidRPr="00363B7C" w:rsidRDefault="00363B7C" w:rsidP="00363B7C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363B7C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 xml:space="preserve">　墓地</w:t>
      </w:r>
      <w:r w:rsidRPr="00363B7C">
        <w:rPr>
          <w:rFonts w:ascii="ＭＳ Ｐゴシック" w:eastAsia="ＭＳ Ｐゴシック" w:hAnsi="ＭＳ Ｐゴシック" w:hint="eastAsia"/>
        </w:rPr>
        <w:t>（納骨堂）管理者の証明を得た後に墓地所在地の市町村長に申請して下さい。</w:t>
      </w:r>
    </w:p>
    <w:sectPr w:rsidR="00363B7C" w:rsidRPr="00363B7C" w:rsidSect="00363B7C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CE"/>
    <w:rsid w:val="000C6FD6"/>
    <w:rsid w:val="002000CE"/>
    <w:rsid w:val="00363B7C"/>
    <w:rsid w:val="004E2D22"/>
    <w:rsid w:val="00545CBF"/>
    <w:rsid w:val="00837F07"/>
    <w:rsid w:val="008E03B5"/>
    <w:rsid w:val="00AF4C51"/>
    <w:rsid w:val="00B468FC"/>
    <w:rsid w:val="00C905A5"/>
    <w:rsid w:val="00D102DD"/>
    <w:rsid w:val="00F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DB8A7"/>
  <w15:chartTrackingRefBased/>
  <w15:docId w15:val="{2C46F539-B439-4A28-A4CA-F3DD79E5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37E807.dotm</Template>
  <TotalTime>76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N22-SHIMIN05</dc:creator>
  <cp:keywords/>
  <dc:description/>
  <cp:lastModifiedBy>及川　恭佑</cp:lastModifiedBy>
  <cp:revision>9</cp:revision>
  <cp:lastPrinted>2024-07-09T07:26:00Z</cp:lastPrinted>
  <dcterms:created xsi:type="dcterms:W3CDTF">2024-07-09T06:49:00Z</dcterms:created>
  <dcterms:modified xsi:type="dcterms:W3CDTF">2024-07-16T07:39:00Z</dcterms:modified>
</cp:coreProperties>
</file>