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5D" w:rsidRPr="00581D39" w:rsidRDefault="00BB07E7" w:rsidP="00E7675D">
      <w:pPr>
        <w:snapToGrid w:val="0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令和7</w:t>
      </w:r>
      <w:r w:rsidR="00E7675D" w:rsidRPr="00581D39">
        <w:rPr>
          <w:rFonts w:ascii="メイリオ" w:eastAsia="メイリオ" w:hAnsi="メイリオ" w:cs="メイリオ" w:hint="eastAsia"/>
          <w:sz w:val="40"/>
          <w:szCs w:val="40"/>
        </w:rPr>
        <w:t>年国勢調査　調査員申込書</w:t>
      </w:r>
      <w:bookmarkStart w:id="0" w:name="_GoBack"/>
      <w:bookmarkEnd w:id="0"/>
    </w:p>
    <w:p w:rsidR="00E7675D" w:rsidRDefault="00BB07E7" w:rsidP="00204A0A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令和7</w:t>
      </w:r>
      <w:r w:rsidR="00B73DE5">
        <w:rPr>
          <w:rFonts w:ascii="メイリオ" w:eastAsia="メイリオ" w:hAnsi="メイリオ" w:cs="メイリオ" w:hint="eastAsia"/>
          <w:sz w:val="24"/>
        </w:rPr>
        <w:t>年国勢調査</w:t>
      </w:r>
      <w:r w:rsidR="00E7675D" w:rsidRPr="006D2DD4">
        <w:rPr>
          <w:rFonts w:ascii="メイリオ" w:eastAsia="メイリオ" w:hAnsi="メイリオ" w:cs="メイリオ" w:hint="eastAsia"/>
          <w:sz w:val="24"/>
        </w:rPr>
        <w:t>員として従事することを希望しますので、下記のとおり申し込みます。</w:t>
      </w:r>
    </w:p>
    <w:p w:rsidR="00E7675D" w:rsidRPr="00BB07E7" w:rsidRDefault="00E7675D" w:rsidP="00D206BF">
      <w:pPr>
        <w:tabs>
          <w:tab w:val="left" w:pos="9900"/>
        </w:tabs>
        <w:overflowPunct w:val="0"/>
        <w:snapToGrid w:val="0"/>
        <w:spacing w:line="260" w:lineRule="exact"/>
        <w:ind w:right="57"/>
        <w:jc w:val="left"/>
        <w:rPr>
          <w:rFonts w:ascii="メイリオ" w:eastAsia="メイリオ" w:hAnsi="メイリオ" w:cs="メイリオ"/>
          <w:sz w:val="24"/>
        </w:rPr>
      </w:pPr>
    </w:p>
    <w:p w:rsidR="000677B7" w:rsidRDefault="00E7675D" w:rsidP="009D150B">
      <w:pPr>
        <w:tabs>
          <w:tab w:val="left" w:pos="9900"/>
        </w:tabs>
        <w:overflowPunct w:val="0"/>
        <w:snapToGrid w:val="0"/>
        <w:spacing w:line="300" w:lineRule="exact"/>
        <w:ind w:firstLineChars="100" w:firstLine="240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申込日　　</w:t>
      </w:r>
      <w:r>
        <w:rPr>
          <w:rFonts w:ascii="メイリオ" w:eastAsia="メイリオ" w:hAnsi="メイリオ" w:cs="メイリオ" w:hint="eastAsia"/>
          <w:sz w:val="24"/>
        </w:rPr>
        <w:t xml:space="preserve">令和　　年　　月　　</w:t>
      </w:r>
      <w:r w:rsidRPr="008E067C">
        <w:rPr>
          <w:rFonts w:ascii="メイリオ" w:eastAsia="メイリオ" w:hAnsi="メイリオ" w:cs="メイリオ"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4596"/>
        <w:gridCol w:w="1530"/>
        <w:gridCol w:w="440"/>
        <w:gridCol w:w="1632"/>
      </w:tblGrid>
      <w:tr w:rsidR="00B73DE5" w:rsidRPr="00BB17D2" w:rsidTr="00516899">
        <w:trPr>
          <w:trHeight w:hRule="exact" w:val="501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0677B7">
              <w:rPr>
                <w:rFonts w:ascii="メイリオ" w:eastAsia="メイリオ" w:hAnsi="メイリオ" w:cs="メイリオ" w:hint="eastAsia"/>
                <w:spacing w:val="40"/>
                <w:kern w:val="0"/>
                <w:sz w:val="16"/>
                <w:szCs w:val="16"/>
                <w:fitText w:val="880" w:id="2027596544"/>
              </w:rPr>
              <w:t>フリガ</w:t>
            </w:r>
            <w:r w:rsidRPr="000677B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880" w:id="2027596544"/>
              </w:rPr>
              <w:t>ナ</w:t>
            </w:r>
          </w:p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氏　　名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Default="00E7675D" w:rsidP="00753C1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0677B7" w:rsidRDefault="000677B7" w:rsidP="00753C1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0677B7" w:rsidRDefault="000677B7" w:rsidP="00753C1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0677B7" w:rsidRPr="00BB17D2" w:rsidRDefault="000677B7" w:rsidP="00753C1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1557D0" w:rsidRDefault="00E7675D" w:rsidP="00753C1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1557D0" w:rsidRDefault="00E7675D" w:rsidP="00753C1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男　・　女</w:t>
            </w:r>
          </w:p>
        </w:tc>
      </w:tr>
      <w:tr w:rsidR="00B73DE5" w:rsidRPr="00BB17D2" w:rsidTr="00516899">
        <w:trPr>
          <w:trHeight w:hRule="exact" w:val="850"/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30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:rsidTr="00B73DE5">
        <w:trPr>
          <w:trHeight w:val="684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生年月日</w:t>
            </w:r>
          </w:p>
        </w:tc>
        <w:tc>
          <w:tcPr>
            <w:tcW w:w="41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昭和</w:t>
            </w:r>
            <w:r w:rsidR="00B73DE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B73DE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平成　 　　　</w:t>
            </w:r>
            <w:r w:rsidR="0051689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　 　　　月　　 　　日</w:t>
            </w:r>
          </w:p>
        </w:tc>
      </w:tr>
      <w:tr w:rsidR="00E7675D" w:rsidRPr="00BB17D2" w:rsidTr="00B73DE5">
        <w:trPr>
          <w:trHeight w:hRule="exact" w:val="140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2027596545"/>
              </w:rPr>
              <w:t>住</w:t>
            </w:r>
            <w:r w:rsidRPr="00581D39">
              <w:rPr>
                <w:rFonts w:ascii="メイリオ" w:eastAsia="メイリオ" w:hAnsi="メイリオ" w:cs="メイリオ" w:hint="eastAsia"/>
                <w:kern w:val="0"/>
                <w:fitText w:val="840" w:id="2027596545"/>
              </w:rPr>
              <w:t>所</w:t>
            </w:r>
          </w:p>
        </w:tc>
        <w:tc>
          <w:tcPr>
            <w:tcW w:w="411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641F99" w:rsidRDefault="00E7675D" w:rsidP="00753C1B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641F99">
              <w:rPr>
                <w:rFonts w:ascii="メイリオ" w:eastAsia="メイリオ" w:hAnsi="メイリオ" w:cs="メイリオ" w:hint="eastAsia"/>
              </w:rPr>
              <w:t xml:space="preserve">〒　</w:t>
            </w:r>
          </w:p>
          <w:p w:rsidR="00E7675D" w:rsidRPr="00F805D3" w:rsidRDefault="00E7675D" w:rsidP="00753C1B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</w:p>
          <w:p w:rsidR="00E7675D" w:rsidRPr="00F805D3" w:rsidRDefault="00E7675D" w:rsidP="00753C1B">
            <w:pPr>
              <w:rPr>
                <w:rFonts w:ascii="メイリオ" w:eastAsia="メイリオ" w:hAnsi="メイリオ" w:cs="メイリオ"/>
              </w:rPr>
            </w:pPr>
          </w:p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  <w:p w:rsidR="00E7675D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5C0F56" w:rsidRPr="00BB17D2" w:rsidTr="00B73DE5">
        <w:trPr>
          <w:trHeight w:hRule="exact" w:val="66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56" w:rsidRPr="00581D39" w:rsidRDefault="005C0F56" w:rsidP="005C0F56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電話番号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56" w:rsidRPr="00BB17D2" w:rsidRDefault="005C0F56" w:rsidP="005C0F5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56" w:rsidRDefault="005C0F56" w:rsidP="005C0F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国勢調査員の</w:t>
            </w:r>
          </w:p>
          <w:p w:rsidR="005C0F56" w:rsidRPr="00BB17D2" w:rsidRDefault="005C0F56" w:rsidP="005C0F5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経験の有無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56" w:rsidRPr="00BB17D2" w:rsidRDefault="005C0F56" w:rsidP="005C0F56">
            <w:pPr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 w:rsidRPr="00AE0369">
              <w:rPr>
                <w:rFonts w:ascii="メイリオ" w:eastAsia="メイリオ" w:hAnsi="メイリオ" w:cs="メイリオ" w:hint="eastAsia"/>
              </w:rPr>
              <w:t>有</w:t>
            </w:r>
            <w:r w:rsidR="00B73DE5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・　 </w:t>
            </w:r>
            <w:r w:rsidRPr="00BB17D2">
              <w:rPr>
                <w:rFonts w:ascii="メイリオ" w:eastAsia="メイリオ" w:hAnsi="メイリオ" w:cs="メイリオ" w:hint="eastAsia"/>
              </w:rPr>
              <w:t>無</w:t>
            </w:r>
          </w:p>
        </w:tc>
      </w:tr>
      <w:tr w:rsidR="005C0F56" w:rsidRPr="00BB17D2" w:rsidTr="00B73DE5">
        <w:trPr>
          <w:trHeight w:val="69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56" w:rsidRPr="00581D39" w:rsidRDefault="005C0F56" w:rsidP="005C0F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調査で使用</w:t>
            </w:r>
          </w:p>
          <w:p w:rsidR="005C0F56" w:rsidRPr="00581D39" w:rsidRDefault="005C0F56" w:rsidP="005C0F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する交通手段</w:t>
            </w:r>
          </w:p>
        </w:tc>
        <w:tc>
          <w:tcPr>
            <w:tcW w:w="41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56" w:rsidRPr="00BB17D2" w:rsidRDefault="005C0F56" w:rsidP="005C0F5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05400">
              <w:rPr>
                <w:rFonts w:ascii="メイリオ" w:eastAsia="メイリオ" w:hAnsi="メイリオ" w:cs="メイリオ" w:hint="eastAsia"/>
                <w:w w:val="92"/>
                <w:kern w:val="0"/>
                <w:sz w:val="24"/>
                <w:fitText w:val="6960" w:id="2027596546"/>
              </w:rPr>
              <w:t>徒歩　・　自転車　・　オートバイ　・　自家用車　・ 公共交通機</w:t>
            </w:r>
            <w:r w:rsidRPr="00605400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24"/>
                <w:fitText w:val="6960" w:id="2027596546"/>
              </w:rPr>
              <w:t>関</w:t>
            </w:r>
          </w:p>
        </w:tc>
      </w:tr>
      <w:tr w:rsidR="005C0F56" w:rsidRPr="00BB17D2" w:rsidTr="00516899">
        <w:trPr>
          <w:trHeight w:val="241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56" w:rsidRPr="00581D39" w:rsidRDefault="005C0F56" w:rsidP="005C0F5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従事希望地区</w:t>
            </w:r>
          </w:p>
          <w:p w:rsidR="005C0F56" w:rsidRPr="002F2DC8" w:rsidRDefault="005C0F56" w:rsidP="005C0F5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F2DC8">
              <w:rPr>
                <w:rFonts w:ascii="メイリオ" w:eastAsia="メイリオ" w:hAnsi="メイリオ" w:cs="メイリオ" w:hint="eastAsia"/>
                <w:sz w:val="20"/>
                <w:szCs w:val="21"/>
              </w:rPr>
              <w:t>（ア、イ、ウの</w:t>
            </w:r>
          </w:p>
          <w:p w:rsidR="005C0F56" w:rsidRPr="002F2DC8" w:rsidRDefault="005C0F56" w:rsidP="005C0F5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F2DC8">
              <w:rPr>
                <w:rFonts w:ascii="メイリオ" w:eastAsia="メイリオ" w:hAnsi="メイリオ" w:cs="メイリオ" w:hint="eastAsia"/>
                <w:sz w:val="20"/>
                <w:szCs w:val="21"/>
              </w:rPr>
              <w:t>いずれかに○を</w:t>
            </w:r>
          </w:p>
          <w:p w:rsidR="005C0F56" w:rsidRPr="00581D39" w:rsidRDefault="005C0F56" w:rsidP="005C0F5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F2DC8">
              <w:rPr>
                <w:rFonts w:ascii="メイリオ" w:eastAsia="メイリオ" w:hAnsi="メイリオ" w:cs="メイリオ" w:hint="eastAsia"/>
                <w:sz w:val="20"/>
                <w:szCs w:val="21"/>
              </w:rPr>
              <w:t>つけてください）</w:t>
            </w:r>
          </w:p>
        </w:tc>
        <w:tc>
          <w:tcPr>
            <w:tcW w:w="41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E5" w:rsidRPr="00B73DE5" w:rsidRDefault="005C0F56" w:rsidP="00B73DE5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ア　居住する行政区の中であれば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どこでも可</w:t>
            </w:r>
          </w:p>
          <w:p w:rsidR="005C0F56" w:rsidRPr="004B04E8" w:rsidRDefault="005C0F56" w:rsidP="005C0F56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9BEF631" wp14:editId="1DF7810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55880</wp:posOffset>
                      </wp:positionV>
                      <wp:extent cx="73025" cy="424815"/>
                      <wp:effectExtent l="0" t="0" r="2222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D644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.05pt;margin-top:4.4pt;width:5.75pt;height:33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" adj="309" strokecolor="black [3213]"/>
                  </w:pict>
                </mc:Fallback>
              </mc:AlternateConten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イ　希望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する地区またはその周辺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も可</w:t>
            </w:r>
          </w:p>
          <w:p w:rsidR="005C0F56" w:rsidRDefault="00B73DE5" w:rsidP="005C0F56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1DD178" wp14:editId="01F9BFF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3175</wp:posOffset>
                      </wp:positionV>
                      <wp:extent cx="0" cy="611505"/>
                      <wp:effectExtent l="0" t="0" r="1905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1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A568D" id="直線コネクタ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25pt" to="5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" strokecolor="windowText"/>
                  </w:pict>
                </mc:Fallback>
              </mc:AlternateContent>
            </w:r>
            <w:r w:rsidR="005C0F56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461243" wp14:editId="4C3782A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44475" cy="0"/>
                      <wp:effectExtent l="0" t="0" r="222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11E11" id="直線コネクタ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.3pt" to="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" strokecolor="black [3213]"/>
                  </w:pict>
                </mc:Fallback>
              </mc:AlternateContent>
            </w:r>
            <w:r w:rsidR="005C0F56" w:rsidRPr="004B04E8">
              <w:rPr>
                <w:rFonts w:ascii="メイリオ" w:eastAsia="メイリオ" w:hAnsi="メイリオ" w:cs="メイリオ" w:hint="eastAsia"/>
                <w:sz w:val="24"/>
              </w:rPr>
              <w:t>ウ　希望</w:t>
            </w:r>
            <w:r w:rsidR="005C0F56">
              <w:rPr>
                <w:rFonts w:ascii="メイリオ" w:eastAsia="メイリオ" w:hAnsi="メイリオ" w:cs="メイリオ" w:hint="eastAsia"/>
                <w:sz w:val="24"/>
              </w:rPr>
              <w:t>する地区</w:t>
            </w:r>
            <w:r w:rsidR="005C0F56" w:rsidRPr="004B04E8">
              <w:rPr>
                <w:rFonts w:ascii="メイリオ" w:eastAsia="メイリオ" w:hAnsi="メイリオ" w:cs="メイリオ" w:hint="eastAsia"/>
                <w:sz w:val="24"/>
              </w:rPr>
              <w:t>のみ可</w:t>
            </w:r>
          </w:p>
          <w:p w:rsidR="005C0F56" w:rsidRPr="004B04E8" w:rsidRDefault="005C0F56" w:rsidP="005C0F56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《希望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する地区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》</w:t>
            </w:r>
          </w:p>
          <w:p w:rsidR="005C0F56" w:rsidRPr="00E7675D" w:rsidRDefault="005C0F56" w:rsidP="005C0F56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u w:val="thick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89B8015" wp14:editId="508D697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98425</wp:posOffset>
                      </wp:positionV>
                      <wp:extent cx="359410" cy="0"/>
                      <wp:effectExtent l="0" t="76200" r="2159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F5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pt;margin-top:7.75pt;width:28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</w:t>
            </w:r>
          </w:p>
          <w:p w:rsidR="005C0F56" w:rsidRPr="0062141F" w:rsidRDefault="005C0F56" w:rsidP="005C0F56">
            <w:pPr>
              <w:spacing w:line="360" w:lineRule="exact"/>
              <w:ind w:leftChars="50" w:left="105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※イ、ウの場合のみ「増田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一丁目」「</w:t>
            </w:r>
            <w:r w:rsidR="00B73DE5">
              <w:rPr>
                <w:rFonts w:ascii="メイリオ" w:eastAsia="メイリオ" w:hAnsi="メイリオ" w:cs="メイリオ" w:hint="eastAsia"/>
                <w:sz w:val="24"/>
              </w:rPr>
              <w:t>増田一丁目以外」等ご記入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ください。</w:t>
            </w:r>
          </w:p>
        </w:tc>
      </w:tr>
      <w:tr w:rsidR="005C0F56" w:rsidRPr="00BB17D2" w:rsidTr="00B73DE5">
        <w:trPr>
          <w:trHeight w:hRule="exact" w:val="24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E5" w:rsidRPr="00B73DE5" w:rsidRDefault="005C0F56" w:rsidP="00B73DE5">
            <w:pPr>
              <w:snapToGrid w:val="0"/>
              <w:spacing w:line="36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color w:val="1F1F1F"/>
                <w:sz w:val="28"/>
              </w:rPr>
            </w:pPr>
            <w:r w:rsidRPr="00B73DE5">
              <w:rPr>
                <w:rFonts w:ascii="メイリオ" w:eastAsia="メイリオ" w:hAnsi="メイリオ" w:cs="メイリオ" w:hint="eastAsia"/>
                <w:color w:val="1F1F1F"/>
                <w:sz w:val="28"/>
              </w:rPr>
              <w:t>応募資格(1)～(5)の要件を満たしています。</w:t>
            </w:r>
            <w:r w:rsidRPr="00B73DE5">
              <w:rPr>
                <w:rFonts w:ascii="メイリオ" w:eastAsia="メイリオ" w:hAnsi="メイリオ" w:cs="メイリオ" w:hint="eastAsia"/>
                <w:color w:val="1F1F1F"/>
                <w:sz w:val="36"/>
                <w:szCs w:val="32"/>
              </w:rPr>
              <w:t xml:space="preserve">→ </w:t>
            </w:r>
            <w:sdt>
              <w:sdtPr>
                <w:rPr>
                  <w:rFonts w:ascii="メイリオ" w:eastAsia="メイリオ" w:hAnsi="メイリオ" w:cs="メイリオ" w:hint="eastAsia"/>
                  <w:color w:val="1F1F1F"/>
                  <w:sz w:val="36"/>
                  <w:szCs w:val="32"/>
                </w:rPr>
                <w:id w:val="-137415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73DE5">
                  <w:rPr>
                    <w:rFonts w:ascii="ＭＳ ゴシック" w:eastAsia="ＭＳ ゴシック" w:hAnsi="ＭＳ ゴシック" w:cs="メイリオ" w:hint="eastAsia"/>
                    <w:color w:val="1F1F1F"/>
                    <w:sz w:val="36"/>
                    <w:szCs w:val="32"/>
                  </w:rPr>
                  <w:t>☐</w:t>
                </w:r>
              </w:sdtContent>
            </w:sdt>
            <w:r w:rsidRPr="00B73DE5">
              <w:rPr>
                <w:rFonts w:ascii="メイリオ" w:eastAsia="メイリオ" w:hAnsi="メイリオ" w:cs="メイリオ" w:hint="eastAsia"/>
                <w:color w:val="1F1F1F"/>
                <w:sz w:val="28"/>
              </w:rPr>
              <w:t>（満たす場合は✔）</w:t>
            </w:r>
          </w:p>
          <w:p w:rsidR="005C0F56" w:rsidRPr="00581D39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責任をも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って調査活動に従事できる方</w:t>
            </w:r>
          </w:p>
          <w:p w:rsidR="005C0F56" w:rsidRPr="00581D39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調査上知りえたことなど、秘密を守れる方</w:t>
            </w:r>
          </w:p>
          <w:p w:rsidR="005C0F56" w:rsidRPr="00581D39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警察、選挙に直接関係がない方</w:t>
            </w:r>
          </w:p>
          <w:p w:rsidR="005C0F56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原則として20歳以上の方</w:t>
            </w:r>
          </w:p>
          <w:p w:rsidR="005C0F56" w:rsidRPr="005C0F56" w:rsidRDefault="005C0F56" w:rsidP="005C0F56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暴力団</w:t>
            </w:r>
            <w:r w:rsidR="00605400">
              <w:rPr>
                <w:rFonts w:ascii="メイリオ" w:eastAsia="メイリオ" w:hAnsi="メイリオ" w:cs="メイリオ" w:hint="eastAsia"/>
                <w:sz w:val="24"/>
              </w:rPr>
              <w:t>員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その他反社会的勢力に該当しない方</w:t>
            </w:r>
          </w:p>
        </w:tc>
      </w:tr>
    </w:tbl>
    <w:tbl>
      <w:tblPr>
        <w:tblStyle w:val="a5"/>
        <w:tblpPr w:leftFromText="142" w:rightFromText="142" w:vertAnchor="text" w:horzAnchor="margin" w:tblpY="228"/>
        <w:tblOverlap w:val="never"/>
        <w:tblW w:w="9962" w:type="dxa"/>
        <w:tblLook w:val="04A0" w:firstRow="1" w:lastRow="0" w:firstColumn="1" w:lastColumn="0" w:noHBand="0" w:noVBand="1"/>
      </w:tblPr>
      <w:tblGrid>
        <w:gridCol w:w="1144"/>
        <w:gridCol w:w="1797"/>
        <w:gridCol w:w="7021"/>
      </w:tblGrid>
      <w:tr w:rsidR="00516899" w:rsidTr="00516899">
        <w:trPr>
          <w:trHeight w:val="274"/>
        </w:trPr>
        <w:tc>
          <w:tcPr>
            <w:tcW w:w="574" w:type="pct"/>
            <w:vMerge w:val="restart"/>
            <w:vAlign w:val="center"/>
          </w:tcPr>
          <w:p w:rsidR="00516899" w:rsidRDefault="00516899" w:rsidP="0051689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事務局</w:t>
            </w:r>
          </w:p>
          <w:p w:rsidR="00516899" w:rsidRPr="00701E62" w:rsidRDefault="00516899" w:rsidP="0051689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使用</w:t>
            </w: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欄</w:t>
            </w:r>
          </w:p>
        </w:tc>
        <w:tc>
          <w:tcPr>
            <w:tcW w:w="902" w:type="pct"/>
            <w:vAlign w:val="bottom"/>
          </w:tcPr>
          <w:p w:rsidR="00516899" w:rsidRPr="00F7709D" w:rsidRDefault="00516899" w:rsidP="00516899">
            <w:pPr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F7709D">
              <w:rPr>
                <w:rFonts w:ascii="メイリオ" w:eastAsia="メイリオ" w:hAnsi="メイリオ" w:cs="メイリオ" w:hint="eastAsia"/>
                <w:sz w:val="18"/>
                <w:szCs w:val="21"/>
              </w:rPr>
              <w:t>担当調査区</w:t>
            </w:r>
          </w:p>
        </w:tc>
        <w:tc>
          <w:tcPr>
            <w:tcW w:w="3524" w:type="pct"/>
            <w:vAlign w:val="bottom"/>
          </w:tcPr>
          <w:p w:rsidR="00516899" w:rsidRPr="00F7709D" w:rsidRDefault="00516899" w:rsidP="00516899">
            <w:pPr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F7709D">
              <w:rPr>
                <w:rFonts w:ascii="メイリオ" w:eastAsia="メイリオ" w:hAnsi="メイリオ" w:cs="メイリオ" w:hint="eastAsia"/>
                <w:sz w:val="18"/>
                <w:szCs w:val="21"/>
              </w:rPr>
              <w:t>備考</w:t>
            </w:r>
          </w:p>
        </w:tc>
      </w:tr>
      <w:tr w:rsidR="00516899" w:rsidTr="00516899">
        <w:trPr>
          <w:trHeight w:val="392"/>
        </w:trPr>
        <w:tc>
          <w:tcPr>
            <w:tcW w:w="574" w:type="pct"/>
            <w:vMerge/>
            <w:vAlign w:val="bottom"/>
          </w:tcPr>
          <w:p w:rsidR="00516899" w:rsidRPr="006E0214" w:rsidRDefault="00516899" w:rsidP="00516899">
            <w:pPr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bottom"/>
          </w:tcPr>
          <w:p w:rsidR="00516899" w:rsidRPr="00F7709D" w:rsidRDefault="00516899" w:rsidP="00516899">
            <w:pPr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3524" w:type="pct"/>
            <w:vAlign w:val="bottom"/>
          </w:tcPr>
          <w:p w:rsidR="00516899" w:rsidRPr="00F7709D" w:rsidRDefault="00516899" w:rsidP="00516899">
            <w:pPr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</w:tbl>
    <w:p w:rsidR="000938A6" w:rsidRPr="00516899" w:rsidRDefault="000938A6" w:rsidP="00701E62">
      <w:pPr>
        <w:spacing w:line="200" w:lineRule="exact"/>
      </w:pPr>
    </w:p>
    <w:p w:rsidR="00516899" w:rsidRPr="00516899" w:rsidRDefault="00B73DE5" w:rsidP="00516899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516899">
        <w:rPr>
          <w:rFonts w:asciiTheme="majorEastAsia" w:eastAsiaTheme="majorEastAsia" w:hAnsiTheme="majorEastAsia" w:hint="eastAsia"/>
          <w:sz w:val="22"/>
        </w:rPr>
        <w:t>ご記入いただいた情報は、統計調査に関する事務にのみ使用します（</w:t>
      </w:r>
      <w:r w:rsidR="000677B7" w:rsidRPr="00516899">
        <w:rPr>
          <w:rFonts w:asciiTheme="majorEastAsia" w:eastAsiaTheme="majorEastAsia" w:hAnsiTheme="majorEastAsia" w:hint="eastAsia"/>
          <w:sz w:val="22"/>
        </w:rPr>
        <w:t>次</w:t>
      </w:r>
      <w:r w:rsidR="00516899">
        <w:rPr>
          <w:rFonts w:asciiTheme="majorEastAsia" w:eastAsiaTheme="majorEastAsia" w:hAnsiTheme="majorEastAsia" w:hint="eastAsia"/>
          <w:sz w:val="22"/>
        </w:rPr>
        <w:t>回国勢調査</w:t>
      </w:r>
      <w:r w:rsidR="000677B7" w:rsidRPr="00516899">
        <w:rPr>
          <w:rFonts w:asciiTheme="majorEastAsia" w:eastAsiaTheme="majorEastAsia" w:hAnsiTheme="majorEastAsia" w:hint="eastAsia"/>
          <w:sz w:val="22"/>
        </w:rPr>
        <w:t>や他の統計調査の際に、調査員募集のご案内に活用させていただく場合があります</w:t>
      </w:r>
      <w:r w:rsidRPr="00516899">
        <w:rPr>
          <w:rFonts w:asciiTheme="majorEastAsia" w:eastAsiaTheme="majorEastAsia" w:hAnsiTheme="majorEastAsia" w:hint="eastAsia"/>
          <w:sz w:val="22"/>
        </w:rPr>
        <w:t>）</w:t>
      </w:r>
      <w:r w:rsidR="000677B7" w:rsidRPr="00516899">
        <w:rPr>
          <w:rFonts w:asciiTheme="majorEastAsia" w:eastAsiaTheme="majorEastAsia" w:hAnsiTheme="majorEastAsia" w:hint="eastAsia"/>
          <w:sz w:val="22"/>
        </w:rPr>
        <w:t>。</w:t>
      </w:r>
    </w:p>
    <w:p w:rsidR="00F7709D" w:rsidRPr="00516899" w:rsidRDefault="00516899" w:rsidP="00516899">
      <w:pPr>
        <w:ind w:right="880"/>
        <w:rPr>
          <w:rFonts w:asciiTheme="majorEastAsia" w:eastAsiaTheme="majorEastAsia" w:hAnsiTheme="majorEastAsia"/>
          <w:sz w:val="22"/>
        </w:rPr>
      </w:pPr>
      <w:r w:rsidRPr="00516899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>
                <wp:simplePos x="0" y="0"/>
                <wp:positionH relativeFrom="column">
                  <wp:posOffset>3811713</wp:posOffset>
                </wp:positionH>
                <wp:positionV relativeFrom="paragraph">
                  <wp:posOffset>65405</wp:posOffset>
                </wp:positionV>
                <wp:extent cx="2360295" cy="833755"/>
                <wp:effectExtent l="0" t="0" r="2095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899" w:rsidRPr="00516899" w:rsidRDefault="00516899" w:rsidP="005168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516899">
                              <w:rPr>
                                <w:rFonts w:ascii="ＭＳ ゴシック" w:eastAsia="ＭＳ ゴシック" w:hAnsi="ＭＳ ゴシック"/>
                              </w:rPr>
                              <w:t>提出先</w:t>
                            </w: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516899">
                              <w:rPr>
                                <w:rFonts w:ascii="ＭＳ ゴシック" w:eastAsia="ＭＳ ゴシック" w:hAnsi="ＭＳ ゴシック"/>
                              </w:rPr>
                              <w:t>連絡先】</w:t>
                            </w:r>
                          </w:p>
                          <w:p w:rsidR="00516899" w:rsidRPr="00516899" w:rsidRDefault="00516899" w:rsidP="005168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総務部</w:t>
                            </w:r>
                            <w:r w:rsidRPr="0051689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総務課</w:t>
                            </w: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51689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情報統計</w:t>
                            </w: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係</w:t>
                            </w:r>
                          </w:p>
                          <w:p w:rsidR="00516899" w:rsidRPr="00516899" w:rsidRDefault="00516899" w:rsidP="00516899">
                            <w:pPr>
                              <w:ind w:right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電話：</w:t>
                            </w: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０２２－</w:t>
                            </w:r>
                            <w:r w:rsidRPr="0051689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７２４－７１６２</w:t>
                            </w:r>
                          </w:p>
                          <w:p w:rsidR="00516899" w:rsidRPr="00516899" w:rsidRDefault="00516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15pt;margin-top:5.15pt;width:185.85pt;height:65.6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">
                <v:textbox>
                  <w:txbxContent>
                    <w:p w:rsidR="00516899" w:rsidRPr="00516899" w:rsidRDefault="00516899" w:rsidP="00516899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16899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516899">
                        <w:rPr>
                          <w:rFonts w:ascii="ＭＳ ゴシック" w:eastAsia="ＭＳ ゴシック" w:hAnsi="ＭＳ ゴシック"/>
                        </w:rPr>
                        <w:t>提出先</w:t>
                      </w:r>
                      <w:r w:rsidRPr="00516899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516899">
                        <w:rPr>
                          <w:rFonts w:ascii="ＭＳ ゴシック" w:eastAsia="ＭＳ ゴシック" w:hAnsi="ＭＳ ゴシック"/>
                        </w:rPr>
                        <w:t>連絡先】</w:t>
                      </w:r>
                    </w:p>
                    <w:p w:rsidR="00516899" w:rsidRPr="00516899" w:rsidRDefault="00516899" w:rsidP="0051689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168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総務部</w:t>
                      </w:r>
                      <w:r w:rsidRPr="00516899">
                        <w:rPr>
                          <w:rFonts w:ascii="ＭＳ ゴシック" w:eastAsia="ＭＳ ゴシック" w:hAnsi="ＭＳ ゴシック"/>
                          <w:sz w:val="22"/>
                        </w:rPr>
                        <w:t>総務課</w:t>
                      </w:r>
                      <w:r w:rsidRPr="005168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516899">
                        <w:rPr>
                          <w:rFonts w:ascii="ＭＳ ゴシック" w:eastAsia="ＭＳ ゴシック" w:hAnsi="ＭＳ ゴシック"/>
                          <w:sz w:val="22"/>
                        </w:rPr>
                        <w:t>情報統計</w:t>
                      </w:r>
                      <w:r w:rsidRPr="005168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係</w:t>
                      </w:r>
                    </w:p>
                    <w:p w:rsidR="00516899" w:rsidRPr="00516899" w:rsidRDefault="00516899" w:rsidP="00516899">
                      <w:pPr>
                        <w:ind w:right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電話：</w:t>
                      </w:r>
                      <w:r w:rsidRPr="005168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０２２－</w:t>
                      </w:r>
                      <w:r w:rsidRPr="00516899">
                        <w:rPr>
                          <w:rFonts w:ascii="ＭＳ ゴシック" w:eastAsia="ＭＳ ゴシック" w:hAnsi="ＭＳ ゴシック"/>
                          <w:sz w:val="22"/>
                        </w:rPr>
                        <w:t>７２４－７１６２</w:t>
                      </w:r>
                    </w:p>
                    <w:p w:rsidR="00516899" w:rsidRPr="00516899" w:rsidRDefault="00516899"/>
                  </w:txbxContent>
                </v:textbox>
                <w10:wrap type="square"/>
              </v:shape>
            </w:pict>
          </mc:Fallback>
        </mc:AlternateContent>
      </w:r>
    </w:p>
    <w:sectPr w:rsidR="00F7709D" w:rsidRPr="00516899" w:rsidSect="00B73D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85" w:rsidRDefault="00AC2185" w:rsidP="000C5D0E">
      <w:r>
        <w:separator/>
      </w:r>
    </w:p>
  </w:endnote>
  <w:endnote w:type="continuationSeparator" w:id="0">
    <w:p w:rsidR="00AC2185" w:rsidRDefault="00AC2185" w:rsidP="000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85" w:rsidRDefault="00AC2185" w:rsidP="000C5D0E">
      <w:r>
        <w:separator/>
      </w:r>
    </w:p>
  </w:footnote>
  <w:footnote w:type="continuationSeparator" w:id="0">
    <w:p w:rsidR="00AC2185" w:rsidRDefault="00AC2185" w:rsidP="000C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37B"/>
    <w:multiLevelType w:val="hybridMultilevel"/>
    <w:tmpl w:val="4598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481C9D"/>
    <w:multiLevelType w:val="hybridMultilevel"/>
    <w:tmpl w:val="DAEE9D9E"/>
    <w:lvl w:ilvl="0" w:tplc="7D940E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762C9DE">
      <w:start w:val="1"/>
      <w:numFmt w:val="bullet"/>
      <w:lvlText w:val="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D2F41F3"/>
    <w:multiLevelType w:val="hybridMultilevel"/>
    <w:tmpl w:val="8390A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A4"/>
    <w:rsid w:val="000242E9"/>
    <w:rsid w:val="000677B7"/>
    <w:rsid w:val="000938A6"/>
    <w:rsid w:val="000C5D0E"/>
    <w:rsid w:val="0011469F"/>
    <w:rsid w:val="00203334"/>
    <w:rsid w:val="00204A0A"/>
    <w:rsid w:val="00261A6E"/>
    <w:rsid w:val="002A4478"/>
    <w:rsid w:val="002F2DC8"/>
    <w:rsid w:val="003E15B9"/>
    <w:rsid w:val="00481166"/>
    <w:rsid w:val="004F291D"/>
    <w:rsid w:val="00516899"/>
    <w:rsid w:val="00581D39"/>
    <w:rsid w:val="005C0F56"/>
    <w:rsid w:val="005E70A4"/>
    <w:rsid w:val="00605400"/>
    <w:rsid w:val="006A3E79"/>
    <w:rsid w:val="006E0214"/>
    <w:rsid w:val="00701E62"/>
    <w:rsid w:val="007240E3"/>
    <w:rsid w:val="007516C5"/>
    <w:rsid w:val="007D7F9D"/>
    <w:rsid w:val="0082764B"/>
    <w:rsid w:val="0092062C"/>
    <w:rsid w:val="009C1D0F"/>
    <w:rsid w:val="009D150B"/>
    <w:rsid w:val="00A072A4"/>
    <w:rsid w:val="00A33751"/>
    <w:rsid w:val="00AC2185"/>
    <w:rsid w:val="00B123A5"/>
    <w:rsid w:val="00B129AC"/>
    <w:rsid w:val="00B73DE5"/>
    <w:rsid w:val="00BB07E7"/>
    <w:rsid w:val="00CC7C51"/>
    <w:rsid w:val="00D206BF"/>
    <w:rsid w:val="00D53969"/>
    <w:rsid w:val="00E7675D"/>
    <w:rsid w:val="00F10693"/>
    <w:rsid w:val="00F64F3F"/>
    <w:rsid w:val="00F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75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D0E"/>
  </w:style>
  <w:style w:type="paragraph" w:styleId="a8">
    <w:name w:val="footer"/>
    <w:basedOn w:val="a"/>
    <w:link w:val="a9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D0E"/>
  </w:style>
  <w:style w:type="paragraph" w:styleId="aa">
    <w:name w:val="List Paragraph"/>
    <w:basedOn w:val="a"/>
    <w:uiPriority w:val="34"/>
    <w:qFormat/>
    <w:rsid w:val="000677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4AFD31F7.dotm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2024-09-27T01:11:00Z</dcterms:created>
  <dcterms:modified xsi:type="dcterms:W3CDTF">2024-10-30T04:39:00Z</dcterms:modified>
</cp:coreProperties>
</file>