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9BC" w:rsidRDefault="006629BC" w:rsidP="006629BC">
      <w:pPr>
        <w:ind w:left="2"/>
        <w:rPr>
          <w:rFonts w:ascii="HG丸ｺﾞｼｯｸM-PRO" w:eastAsia="HG丸ｺﾞｼｯｸM-PRO" w:hAnsi="HG丸ｺﾞｼｯｸM-PRO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6629BC">
        <w:rPr>
          <w:rFonts w:ascii="HG丸ｺﾞｼｯｸM-PRO" w:eastAsia="HG丸ｺﾞｼｯｸM-PRO" w:hAnsi="HG丸ｺﾞｼｯｸM-PRO" w:hint="eastAsia"/>
          <w:sz w:val="2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様式第１号（第４条関係）</w:t>
      </w:r>
    </w:p>
    <w:p w:rsidR="00B01AB5" w:rsidRPr="00BD0EFE" w:rsidRDefault="00B01AB5" w:rsidP="00B01AB5">
      <w:pPr>
        <w:ind w:left="2"/>
        <w:jc w:val="center"/>
        <w:rPr>
          <w:rFonts w:ascii="HG丸ｺﾞｼｯｸM-PRO" w:eastAsia="HG丸ｺﾞｼｯｸM-PRO" w:hAnsi="HG丸ｺﾞｼｯｸM-PRO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0EFE">
        <w:rPr>
          <w:rFonts w:ascii="HG丸ｺﾞｼｯｸM-PRO" w:eastAsia="HG丸ｺﾞｼｯｸM-PRO" w:hAnsi="HG丸ｺﾞｼｯｸM-PRO" w:hint="eastAsi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名取市</w:t>
      </w:r>
      <w:r w:rsidR="000A1E51">
        <w:rPr>
          <w:rFonts w:ascii="HG丸ｺﾞｼｯｸM-PRO" w:eastAsia="HG丸ｺﾞｼｯｸM-PRO" w:hAnsi="HG丸ｺﾞｼｯｸM-PRO" w:hint="eastAsi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医療機関</w:t>
      </w:r>
      <w:r w:rsidR="006154B9">
        <w:rPr>
          <w:rFonts w:ascii="HG丸ｺﾞｼｯｸM-PRO" w:eastAsia="HG丸ｺﾞｼｯｸM-PRO" w:hAnsi="HG丸ｺﾞｼｯｸM-PRO" w:hint="eastAsi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物価高騰対策補助金交付</w:t>
      </w:r>
      <w:r w:rsidRPr="00BD0EFE">
        <w:rPr>
          <w:rFonts w:ascii="HG丸ｺﾞｼｯｸM-PRO" w:eastAsia="HG丸ｺﾞｼｯｸM-PRO" w:hAnsi="HG丸ｺﾞｼｯｸM-PRO" w:hint="eastAsi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申請書</w:t>
      </w:r>
    </w:p>
    <w:p w:rsidR="006263D7" w:rsidRDefault="00E73049" w:rsidP="006263D7">
      <w:pPr>
        <w:ind w:left="2"/>
        <w:jc w:val="left"/>
        <w:rPr>
          <w:rFonts w:ascii="HG丸ｺﾞｼｯｸM-PRO" w:eastAsia="HG丸ｺﾞｼｯｸM-PRO" w:hAnsi="HG丸ｺﾞｼｯｸM-PRO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</w:p>
    <w:p w:rsidR="005B4410" w:rsidRDefault="005B4410" w:rsidP="005B4410">
      <w:pPr>
        <w:rPr>
          <w:rFonts w:ascii="HG丸ｺﾞｼｯｸM-PRO" w:eastAsia="HG丸ｺﾞｼｯｸM-PRO" w:hAnsi="HG丸ｺﾞｼｯｸM-PRO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263D7" w:rsidRPr="005B4410" w:rsidRDefault="006263D7" w:rsidP="005B4410">
      <w:pPr>
        <w:rPr>
          <w:rFonts w:ascii="HG丸ｺﾞｼｯｸM-PRO" w:eastAsia="HG丸ｺﾞｼｯｸM-PRO" w:hAnsi="HG丸ｺﾞｼｯｸM-PRO"/>
          <w:sz w:val="22"/>
        </w:rPr>
      </w:pPr>
      <w:r w:rsidRPr="005B4410">
        <w:rPr>
          <w:rFonts w:ascii="HG丸ｺﾞｼｯｸM-PRO" w:eastAsia="HG丸ｺﾞｼｯｸM-PRO" w:hAnsi="HG丸ｺﾞｼｯｸM-PRO" w:hint="eastAsia"/>
          <w:sz w:val="22"/>
        </w:rPr>
        <w:t>名取市長　あて</w:t>
      </w:r>
    </w:p>
    <w:p w:rsidR="006263D7" w:rsidRPr="005B4410" w:rsidRDefault="006263D7" w:rsidP="005F54AD">
      <w:pPr>
        <w:spacing w:beforeLines="50" w:before="200"/>
        <w:ind w:left="2" w:firstLineChars="1700" w:firstLine="3740"/>
        <w:jc w:val="left"/>
        <w:rPr>
          <w:rFonts w:ascii="HG丸ｺﾞｼｯｸM-PRO" w:eastAsia="HG丸ｺﾞｼｯｸM-PRO" w:hAnsi="HG丸ｺﾞｼｯｸM-PRO"/>
        </w:rPr>
      </w:pPr>
      <w:r w:rsidRPr="005B4410">
        <w:rPr>
          <w:rFonts w:ascii="HG丸ｺﾞｼｯｸM-PRO" w:eastAsia="HG丸ｺﾞｼｯｸM-PRO" w:hAnsi="HG丸ｺﾞｼｯｸM-PRO" w:hint="eastAsia"/>
          <w:sz w:val="22"/>
        </w:rPr>
        <w:t>申請日</w:t>
      </w:r>
      <w:r w:rsidRPr="00516989">
        <w:rPr>
          <w:rFonts w:ascii="HG丸ｺﾞｼｯｸM-PRO" w:eastAsia="HG丸ｺﾞｼｯｸM-PRO" w:hAnsi="HG丸ｺﾞｼｯｸM-PRO" w:hint="eastAsia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Pr="005B4410">
        <w:rPr>
          <w:rFonts w:ascii="HG丸ｺﾞｼｯｸM-PRO" w:eastAsia="HG丸ｺﾞｼｯｸM-PRO" w:hAnsi="HG丸ｺﾞｼｯｸM-PRO" w:hint="eastAsia"/>
        </w:rPr>
        <w:t>令和</w:t>
      </w:r>
      <w:r w:rsidR="00AA5D15">
        <w:rPr>
          <w:rFonts w:ascii="HG丸ｺﾞｼｯｸM-PRO" w:eastAsia="HG丸ｺﾞｼｯｸM-PRO" w:hAnsi="HG丸ｺﾞｼｯｸM-PRO" w:hint="eastAsia"/>
        </w:rPr>
        <w:t xml:space="preserve">　　</w:t>
      </w:r>
      <w:r w:rsidR="006154B9">
        <w:rPr>
          <w:rFonts w:ascii="HG丸ｺﾞｼｯｸM-PRO" w:eastAsia="HG丸ｺﾞｼｯｸM-PRO" w:hAnsi="HG丸ｺﾞｼｯｸM-PRO" w:hint="eastAsia"/>
        </w:rPr>
        <w:t xml:space="preserve">　</w:t>
      </w:r>
      <w:r w:rsidRPr="005B4410">
        <w:rPr>
          <w:rFonts w:ascii="HG丸ｺﾞｼｯｸM-PRO" w:eastAsia="HG丸ｺﾞｼｯｸM-PRO" w:hAnsi="HG丸ｺﾞｼｯｸM-PRO" w:hint="eastAsia"/>
        </w:rPr>
        <w:t>年</w:t>
      </w:r>
      <w:r w:rsidR="005B4410">
        <w:rPr>
          <w:rFonts w:ascii="HG丸ｺﾞｼｯｸM-PRO" w:eastAsia="HG丸ｺﾞｼｯｸM-PRO" w:hAnsi="HG丸ｺﾞｼｯｸM-PRO" w:hint="eastAsia"/>
        </w:rPr>
        <w:t xml:space="preserve">　　</w:t>
      </w:r>
      <w:r w:rsidR="006154B9">
        <w:rPr>
          <w:rFonts w:ascii="HG丸ｺﾞｼｯｸM-PRO" w:eastAsia="HG丸ｺﾞｼｯｸM-PRO" w:hAnsi="HG丸ｺﾞｼｯｸM-PRO" w:hint="eastAsia"/>
        </w:rPr>
        <w:t xml:space="preserve">　</w:t>
      </w:r>
      <w:r w:rsidRPr="005B4410">
        <w:rPr>
          <w:rFonts w:ascii="HG丸ｺﾞｼｯｸM-PRO" w:eastAsia="HG丸ｺﾞｼｯｸM-PRO" w:hAnsi="HG丸ｺﾞｼｯｸM-PRO" w:hint="eastAsia"/>
        </w:rPr>
        <w:t>月</w:t>
      </w:r>
      <w:r w:rsidR="005B4410">
        <w:rPr>
          <w:rFonts w:ascii="HG丸ｺﾞｼｯｸM-PRO" w:eastAsia="HG丸ｺﾞｼｯｸM-PRO" w:hAnsi="HG丸ｺﾞｼｯｸM-PRO" w:hint="eastAsia"/>
        </w:rPr>
        <w:t xml:space="preserve">　　</w:t>
      </w:r>
      <w:r w:rsidR="006154B9">
        <w:rPr>
          <w:rFonts w:ascii="HG丸ｺﾞｼｯｸM-PRO" w:eastAsia="HG丸ｺﾞｼｯｸM-PRO" w:hAnsi="HG丸ｺﾞｼｯｸM-PRO" w:hint="eastAsia"/>
        </w:rPr>
        <w:t xml:space="preserve">　</w:t>
      </w:r>
      <w:r w:rsidRPr="005B4410">
        <w:rPr>
          <w:rFonts w:ascii="HG丸ｺﾞｼｯｸM-PRO" w:eastAsia="HG丸ｺﾞｼｯｸM-PRO" w:hAnsi="HG丸ｺﾞｼｯｸM-PRO" w:hint="eastAsia"/>
        </w:rPr>
        <w:t>日</w:t>
      </w:r>
    </w:p>
    <w:p w:rsidR="000F4AB7" w:rsidRPr="00FC23AF" w:rsidRDefault="000F4AB7" w:rsidP="00F86960">
      <w:pPr>
        <w:spacing w:beforeLines="50" w:before="200"/>
        <w:ind w:leftChars="1200" w:left="2520" w:firstLineChars="550" w:firstLine="1210"/>
        <w:jc w:val="left"/>
        <w:rPr>
          <w:rFonts w:ascii="HG丸ｺﾞｼｯｸM-PRO" w:eastAsia="HG丸ｺﾞｼｯｸM-PRO" w:hAnsi="HG丸ｺﾞｼｯｸM-PRO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B4410">
        <w:rPr>
          <w:rFonts w:ascii="HG丸ｺﾞｼｯｸM-PRO" w:eastAsia="HG丸ｺﾞｼｯｸM-PRO" w:hAnsi="HG丸ｺﾞｼｯｸM-PRO" w:hint="eastAsia"/>
          <w:sz w:val="22"/>
        </w:rPr>
        <w:t>申請者</w:t>
      </w:r>
      <w:r w:rsidRPr="00516989">
        <w:rPr>
          <w:rFonts w:ascii="HG丸ｺﾞｼｯｸM-PRO" w:eastAsia="HG丸ｺﾞｼｯｸM-PRO" w:hAnsi="HG丸ｺﾞｼｯｸM-PRO" w:hint="eastAsia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791D49">
        <w:rPr>
          <w:rFonts w:ascii="HG丸ｺﾞｼｯｸM-PRO" w:eastAsia="HG丸ｺﾞｼｯｸM-PRO" w:hAnsi="HG丸ｺﾞｼｯｸM-PRO" w:hint="eastAsia"/>
          <w:sz w:val="22"/>
          <w:u w:val="dotted"/>
        </w:rPr>
        <w:t>医療機関住所</w:t>
      </w:r>
      <w:r w:rsidRPr="00FC23AF">
        <w:rPr>
          <w:rFonts w:ascii="HG丸ｺﾞｼｯｸM-PRO" w:eastAsia="HG丸ｺﾞｼｯｸM-PRO" w:hAnsi="HG丸ｺﾞｼｯｸM-PRO" w:cs="Segoe UI Symbol" w:hint="eastAsia"/>
          <w:sz w:val="22"/>
          <w:u w:val="dotted"/>
        </w:rPr>
        <w:t xml:space="preserve">　　　　　　　</w:t>
      </w:r>
      <w:r w:rsidR="00516989" w:rsidRPr="00FC23AF">
        <w:rPr>
          <w:rFonts w:ascii="HG丸ｺﾞｼｯｸM-PRO" w:eastAsia="HG丸ｺﾞｼｯｸM-PRO" w:hAnsi="HG丸ｺﾞｼｯｸM-PRO" w:cs="Segoe UI Symbol" w:hint="eastAsia"/>
          <w:sz w:val="22"/>
          <w:u w:val="dotted"/>
        </w:rPr>
        <w:t xml:space="preserve">　</w:t>
      </w:r>
      <w:r w:rsidR="00A449CF" w:rsidRPr="00FC23AF">
        <w:rPr>
          <w:rFonts w:ascii="HG丸ｺﾞｼｯｸM-PRO" w:eastAsia="HG丸ｺﾞｼｯｸM-PRO" w:hAnsi="HG丸ｺﾞｼｯｸM-PRO" w:cs="Segoe UI Symbol" w:hint="eastAsia"/>
          <w:sz w:val="22"/>
          <w:u w:val="dotted"/>
        </w:rPr>
        <w:t xml:space="preserve">　</w:t>
      </w:r>
      <w:r w:rsidRPr="00FC23AF">
        <w:rPr>
          <w:rFonts w:ascii="HG丸ｺﾞｼｯｸM-PRO" w:eastAsia="HG丸ｺﾞｼｯｸM-PRO" w:hAnsi="HG丸ｺﾞｼｯｸM-PRO" w:cs="Segoe UI Symbol" w:hint="eastAsia"/>
          <w:sz w:val="22"/>
          <w:u w:val="dotted"/>
        </w:rPr>
        <w:t xml:space="preserve">　　　</w:t>
      </w:r>
      <w:r w:rsidR="00516989" w:rsidRPr="00FC23AF">
        <w:rPr>
          <w:rFonts w:ascii="HG丸ｺﾞｼｯｸM-PRO" w:eastAsia="HG丸ｺﾞｼｯｸM-PRO" w:hAnsi="HG丸ｺﾞｼｯｸM-PRO" w:cs="Segoe UI Symbol" w:hint="eastAsia"/>
          <w:sz w:val="22"/>
          <w:u w:val="dotted"/>
        </w:rPr>
        <w:t xml:space="preserve">　</w:t>
      </w:r>
    </w:p>
    <w:p w:rsidR="000F4AB7" w:rsidRPr="00FC23AF" w:rsidRDefault="000F4AB7" w:rsidP="00CA15CD">
      <w:pPr>
        <w:ind w:leftChars="1200" w:left="2520" w:firstLineChars="550" w:firstLine="1210"/>
        <w:jc w:val="left"/>
        <w:rPr>
          <w:rFonts w:ascii="HG丸ｺﾞｼｯｸM-PRO" w:eastAsia="HG丸ｺﾞｼｯｸM-PRO" w:hAnsi="HG丸ｺﾞｼｯｸM-PRO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23AF">
        <w:rPr>
          <w:rFonts w:ascii="HG丸ｺﾞｼｯｸM-PRO" w:eastAsia="HG丸ｺﾞｼｯｸM-PRO" w:hAnsi="HG丸ｺﾞｼｯｸM-PRO" w:hint="eastAsia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　</w:t>
      </w:r>
      <w:r w:rsidR="00F86960" w:rsidRPr="00FC23AF"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</w:t>
      </w:r>
      <w:r w:rsidRPr="00FC23AF"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</w:t>
      </w:r>
      <w:r w:rsidR="00A449CF" w:rsidRPr="00FC23AF"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</w:t>
      </w:r>
      <w:r w:rsidR="00516989" w:rsidRPr="00FC23AF"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</w:t>
      </w:r>
      <w:r w:rsidRPr="00FC23AF"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</w:t>
      </w:r>
      <w:r w:rsidR="00516989" w:rsidRPr="00FC23AF"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</w:t>
      </w:r>
    </w:p>
    <w:p w:rsidR="00CA15CD" w:rsidRPr="00FC23AF" w:rsidRDefault="000434AB" w:rsidP="005B4410">
      <w:pPr>
        <w:ind w:firstLineChars="2126" w:firstLine="4677"/>
        <w:rPr>
          <w:rFonts w:ascii="HG丸ｺﾞｼｯｸM-PRO" w:eastAsia="HG丸ｺﾞｼｯｸM-PRO" w:hAnsi="HG丸ｺﾞｼｯｸM-PRO"/>
          <w:sz w:val="22"/>
          <w:u w:val="dotted"/>
        </w:rPr>
      </w:pPr>
      <w:r w:rsidRPr="00FC23AF">
        <w:rPr>
          <w:rFonts w:ascii="HG丸ｺﾞｼｯｸM-PRO" w:eastAsia="HG丸ｺﾞｼｯｸM-PRO" w:hAnsi="HG丸ｺﾞｼｯｸM-PRO" w:hint="eastAsia"/>
          <w:sz w:val="22"/>
          <w:u w:val="dotted"/>
        </w:rPr>
        <w:t>医療機関</w:t>
      </w:r>
      <w:r w:rsidR="00CA15CD" w:rsidRPr="00FC23AF"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名　　　　　　　　　</w:t>
      </w:r>
      <w:r w:rsidR="00A449CF" w:rsidRPr="00FC23AF"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 </w:t>
      </w:r>
      <w:r w:rsidR="00516989" w:rsidRPr="00FC23AF"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</w:t>
      </w:r>
      <w:r w:rsidR="00F86960" w:rsidRPr="00FC23AF"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</w:t>
      </w:r>
      <w:r w:rsidR="00CA15CD" w:rsidRPr="00FC23AF"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</w:t>
      </w:r>
      <w:r w:rsidR="00516989" w:rsidRPr="00FC23AF"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</w:t>
      </w:r>
    </w:p>
    <w:p w:rsidR="006263D7" w:rsidRPr="00FC23AF" w:rsidRDefault="00F86960" w:rsidP="00516989">
      <w:pPr>
        <w:ind w:firstLineChars="2108" w:firstLine="4638"/>
        <w:jc w:val="left"/>
        <w:rPr>
          <w:rFonts w:ascii="HG丸ｺﾞｼｯｸM-PRO" w:eastAsia="HG丸ｺﾞｼｯｸM-PRO" w:hAnsi="HG丸ｺﾞｼｯｸM-PRO"/>
          <w:sz w:val="22"/>
          <w:u w:val="dotted"/>
        </w:rPr>
      </w:pPr>
      <w:r w:rsidRPr="00FC23AF">
        <w:rPr>
          <w:rFonts w:ascii="HG丸ｺﾞｼｯｸM-PRO" w:eastAsia="HG丸ｺﾞｼｯｸM-PRO" w:hAnsi="HG丸ｺﾞｼｯｸM-PRO" w:hint="eastAsia"/>
          <w:sz w:val="22"/>
          <w:u w:val="dotted"/>
        </w:rPr>
        <w:t>代表者役職</w:t>
      </w:r>
      <w:r w:rsidR="000F4AB7" w:rsidRPr="00FC23AF"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     </w:t>
      </w:r>
      <w:r w:rsidR="00CA15CD" w:rsidRPr="00FC23AF"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</w:t>
      </w:r>
      <w:r w:rsidR="006263D7" w:rsidRPr="00FC23AF"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</w:t>
      </w:r>
      <w:r w:rsidRPr="00FC23AF"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 </w:t>
      </w:r>
      <w:r w:rsidR="006263D7" w:rsidRPr="00FC23AF"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</w:t>
      </w:r>
      <w:r w:rsidR="00A449CF" w:rsidRPr="00FC23AF"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 </w:t>
      </w:r>
      <w:r w:rsidRPr="00FC23AF"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</w:t>
      </w:r>
      <w:r w:rsidR="006263D7" w:rsidRPr="00FC23AF"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</w:t>
      </w:r>
      <w:r w:rsidR="00516989" w:rsidRPr="00FC23AF"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</w:t>
      </w:r>
      <w:r w:rsidR="006263D7" w:rsidRPr="00FC23AF"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</w:t>
      </w:r>
      <w:r w:rsidR="00516989" w:rsidRPr="00FC23AF"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</w:t>
      </w:r>
    </w:p>
    <w:p w:rsidR="006263D7" w:rsidRPr="00FC23AF" w:rsidRDefault="006263D7" w:rsidP="006263D7">
      <w:pPr>
        <w:ind w:left="2"/>
        <w:jc w:val="left"/>
        <w:rPr>
          <w:rFonts w:ascii="HG丸ｺﾞｼｯｸM-PRO" w:eastAsia="HG丸ｺﾞｼｯｸM-PRO" w:hAnsi="HG丸ｺﾞｼｯｸM-PRO"/>
          <w:sz w:val="22"/>
          <w:u w:val="dotted"/>
        </w:rPr>
      </w:pPr>
      <w:r w:rsidRPr="00FC23AF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</w:t>
      </w:r>
      <w:r w:rsidR="00516989" w:rsidRPr="00FC23A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86960" w:rsidRPr="00FC23AF">
        <w:rPr>
          <w:rFonts w:ascii="HG丸ｺﾞｼｯｸM-PRO" w:eastAsia="HG丸ｺﾞｼｯｸM-PRO" w:hAnsi="HG丸ｺﾞｼｯｸM-PRO" w:hint="eastAsia"/>
          <w:sz w:val="22"/>
          <w:u w:val="dotted"/>
        </w:rPr>
        <w:t>代表者</w:t>
      </w:r>
      <w:r w:rsidRPr="00FC23AF">
        <w:rPr>
          <w:rFonts w:ascii="HG丸ｺﾞｼｯｸM-PRO" w:eastAsia="HG丸ｺﾞｼｯｸM-PRO" w:hAnsi="HG丸ｺﾞｼｯｸM-PRO" w:hint="eastAsia"/>
          <w:sz w:val="22"/>
          <w:u w:val="dotted"/>
        </w:rPr>
        <w:t>氏名</w:t>
      </w:r>
      <w:r w:rsidR="000F4AB7" w:rsidRPr="00FC23AF"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  </w:t>
      </w:r>
      <w:r w:rsidR="00CA15CD" w:rsidRPr="00FC23AF"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</w:t>
      </w:r>
      <w:r w:rsidRPr="00FC23AF"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</w:t>
      </w:r>
      <w:r w:rsidR="00A449CF" w:rsidRPr="00FC23AF"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 </w:t>
      </w:r>
      <w:r w:rsidRPr="00FC23AF"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</w:t>
      </w:r>
      <w:r w:rsidR="00516989" w:rsidRPr="00FC23AF"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</w:t>
      </w:r>
      <w:r w:rsidRPr="00FC23AF"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</w:t>
      </w:r>
      <w:r w:rsidR="003744E4"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</w:t>
      </w:r>
      <w:r w:rsidRPr="00FC23AF">
        <w:rPr>
          <w:rFonts w:ascii="HG丸ｺﾞｼｯｸM-PRO" w:eastAsia="HG丸ｺﾞｼｯｸM-PRO" w:hAnsi="HG丸ｺﾞｼｯｸM-PRO" w:hint="eastAsia"/>
          <w:sz w:val="22"/>
          <w:u w:val="dotted"/>
        </w:rPr>
        <w:t>印</w:t>
      </w:r>
    </w:p>
    <w:p w:rsidR="006263D7" w:rsidRPr="00FC23AF" w:rsidRDefault="00F86960" w:rsidP="00516989">
      <w:pPr>
        <w:ind w:left="2"/>
        <w:jc w:val="left"/>
        <w:rPr>
          <w:rFonts w:ascii="HG丸ｺﾞｼｯｸM-PRO" w:eastAsia="HG丸ｺﾞｼｯｸM-PRO" w:hAnsi="HG丸ｺﾞｼｯｸM-PRO"/>
          <w:sz w:val="22"/>
          <w:u w:val="dotted"/>
        </w:rPr>
      </w:pPr>
      <w:r w:rsidRPr="00FC23AF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</w:t>
      </w:r>
      <w:r w:rsidR="00516989" w:rsidRPr="00FC23A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FC23AF"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連絡先　</w:t>
      </w:r>
      <w:r w:rsidR="00516989" w:rsidRPr="00FC23AF"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</w:t>
      </w:r>
      <w:r w:rsidR="00A449CF" w:rsidRPr="00FC23AF"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 </w:t>
      </w:r>
      <w:r w:rsidR="00516989" w:rsidRPr="00FC23AF"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</w:t>
      </w:r>
    </w:p>
    <w:p w:rsidR="00F86960" w:rsidRPr="00FC23AF" w:rsidRDefault="006263D7" w:rsidP="006263D7">
      <w:pPr>
        <w:ind w:left="2"/>
        <w:jc w:val="left"/>
        <w:rPr>
          <w:rFonts w:ascii="HG丸ｺﾞｼｯｸM-PRO" w:eastAsia="HG丸ｺﾞｼｯｸM-PRO" w:hAnsi="HG丸ｺﾞｼｯｸM-PRO"/>
          <w:sz w:val="22"/>
          <w:u w:val="dotted"/>
        </w:rPr>
      </w:pPr>
      <w:r w:rsidRPr="00FC23A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86960" w:rsidRPr="00FC23AF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</w:t>
      </w:r>
      <w:r w:rsidR="00516989" w:rsidRPr="00FC23A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86960" w:rsidRPr="00FC23AF">
        <w:rPr>
          <w:rFonts w:ascii="HG丸ｺﾞｼｯｸM-PRO" w:eastAsia="HG丸ｺﾞｼｯｸM-PRO" w:hAnsi="HG丸ｺﾞｼｯｸM-PRO" w:hint="eastAsia"/>
          <w:sz w:val="22"/>
          <w:u w:val="dotted"/>
        </w:rPr>
        <w:t>担当者</w:t>
      </w:r>
      <w:r w:rsidR="00516989" w:rsidRPr="00FC23AF"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氏名　　　　　　</w:t>
      </w:r>
      <w:r w:rsidR="00A449CF" w:rsidRPr="00FC23AF"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 </w:t>
      </w:r>
      <w:r w:rsidR="00516989" w:rsidRPr="00FC23AF"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</w:t>
      </w:r>
    </w:p>
    <w:p w:rsidR="00F86960" w:rsidRPr="00516989" w:rsidRDefault="00F86960" w:rsidP="00F86960">
      <w:pPr>
        <w:ind w:left="2"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</w:p>
    <w:p w:rsidR="006263D7" w:rsidRPr="005B4410" w:rsidRDefault="006263D7" w:rsidP="005B4410">
      <w:pPr>
        <w:ind w:firstLineChars="100" w:firstLine="220"/>
        <w:rPr>
          <w:rFonts w:ascii="HG丸ｺﾞｼｯｸM-PRO" w:eastAsia="HG丸ｺﾞｼｯｸM-PRO" w:hAnsi="HG丸ｺﾞｼｯｸM-PRO"/>
        </w:rPr>
      </w:pPr>
      <w:r w:rsidRPr="005B4410">
        <w:rPr>
          <w:rFonts w:ascii="HG丸ｺﾞｼｯｸM-PRO" w:eastAsia="HG丸ｺﾞｼｯｸM-PRO" w:hAnsi="HG丸ｺﾞｼｯｸM-PRO" w:hint="eastAsia"/>
          <w:sz w:val="22"/>
        </w:rPr>
        <w:t>名取市</w:t>
      </w:r>
      <w:r w:rsidR="000A1E51">
        <w:rPr>
          <w:rFonts w:ascii="HG丸ｺﾞｼｯｸM-PRO" w:eastAsia="HG丸ｺﾞｼｯｸM-PRO" w:hAnsi="HG丸ｺﾞｼｯｸM-PRO" w:hint="eastAsia"/>
          <w:sz w:val="22"/>
        </w:rPr>
        <w:t>医療機関</w:t>
      </w:r>
      <w:r w:rsidR="006154B9">
        <w:rPr>
          <w:rFonts w:ascii="HG丸ｺﾞｼｯｸM-PRO" w:eastAsia="HG丸ｺﾞｼｯｸM-PRO" w:hAnsi="HG丸ｺﾞｼｯｸM-PRO" w:hint="eastAsia"/>
          <w:sz w:val="22"/>
        </w:rPr>
        <w:t>物価高騰対策補助金</w:t>
      </w:r>
      <w:r w:rsidRPr="005B4410">
        <w:rPr>
          <w:rFonts w:ascii="HG丸ｺﾞｼｯｸM-PRO" w:eastAsia="HG丸ｺﾞｼｯｸM-PRO" w:hAnsi="HG丸ｺﾞｼｯｸM-PRO" w:hint="eastAsia"/>
          <w:sz w:val="22"/>
        </w:rPr>
        <w:t>の給付</w:t>
      </w:r>
      <w:r w:rsidR="0046523F">
        <w:rPr>
          <w:rFonts w:ascii="HG丸ｺﾞｼｯｸM-PRO" w:eastAsia="HG丸ｺﾞｼｯｸM-PRO" w:hAnsi="HG丸ｺﾞｼｯｸM-PRO" w:hint="eastAsia"/>
          <w:sz w:val="22"/>
        </w:rPr>
        <w:t>について</w:t>
      </w:r>
      <w:r w:rsidRPr="005B4410">
        <w:rPr>
          <w:rFonts w:ascii="HG丸ｺﾞｼｯｸM-PRO" w:eastAsia="HG丸ｺﾞｼｯｸM-PRO" w:hAnsi="HG丸ｺﾞｼｯｸM-PRO" w:hint="eastAsia"/>
          <w:sz w:val="22"/>
        </w:rPr>
        <w:t>、下記のとおり申請します。</w:t>
      </w:r>
    </w:p>
    <w:p w:rsidR="006263D7" w:rsidRPr="006154B9" w:rsidRDefault="006263D7" w:rsidP="006263D7">
      <w:pPr>
        <w:ind w:left="2"/>
        <w:jc w:val="left"/>
        <w:rPr>
          <w:rFonts w:ascii="HG丸ｺﾞｼｯｸM-PRO" w:eastAsia="HG丸ｺﾞｼｯｸM-PRO" w:hAnsi="HG丸ｺﾞｼｯｸM-PRO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263D7" w:rsidRPr="005B4410" w:rsidRDefault="006263D7" w:rsidP="005B4410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5B4410">
        <w:rPr>
          <w:rFonts w:ascii="HG丸ｺﾞｼｯｸM-PRO" w:eastAsia="HG丸ｺﾞｼｯｸM-PRO" w:hAnsi="HG丸ｺﾞｼｯｸM-PRO" w:hint="eastAsia"/>
          <w:sz w:val="22"/>
        </w:rPr>
        <w:t>記</w:t>
      </w:r>
    </w:p>
    <w:p w:rsidR="005B5EF8" w:rsidRDefault="00604F86" w:rsidP="00516989">
      <w:pPr>
        <w:spacing w:beforeLines="50" w:before="20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１．給付</w:t>
      </w:r>
      <w:r w:rsidR="00516989" w:rsidRPr="00516989">
        <w:rPr>
          <w:rFonts w:ascii="HG丸ｺﾞｼｯｸM-PRO" w:eastAsia="HG丸ｺﾞｼｯｸM-PRO" w:hAnsi="HG丸ｺﾞｼｯｸM-PRO" w:hint="eastAsia"/>
          <w:sz w:val="22"/>
        </w:rPr>
        <w:t>申請額</w:t>
      </w:r>
      <w:r w:rsidR="002E4C9E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1698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16989" w:rsidRPr="000A1E51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6154B9">
        <w:rPr>
          <w:rFonts w:ascii="HG丸ｺﾞｼｯｸM-PRO" w:eastAsia="HG丸ｺﾞｼｯｸM-PRO" w:hAnsi="HG丸ｺﾞｼｯｸM-PRO" w:hint="eastAsia"/>
          <w:sz w:val="22"/>
        </w:rPr>
        <w:t>５</w:t>
      </w:r>
      <w:r w:rsidR="002873A3">
        <w:rPr>
          <w:rFonts w:ascii="HG丸ｺﾞｼｯｸM-PRO" w:eastAsia="HG丸ｺﾞｼｯｸM-PRO" w:hAnsi="HG丸ｺﾞｼｯｸM-PRO" w:hint="eastAsia"/>
          <w:sz w:val="22"/>
        </w:rPr>
        <w:t>0</w:t>
      </w:r>
      <w:r w:rsidR="000A1E51" w:rsidRPr="000A1E51">
        <w:rPr>
          <w:rFonts w:ascii="HG丸ｺﾞｼｯｸM-PRO" w:eastAsia="HG丸ｺﾞｼｯｸM-PRO" w:hAnsi="HG丸ｺﾞｼｯｸM-PRO" w:hint="eastAsia"/>
          <w:sz w:val="22"/>
        </w:rPr>
        <w:t>,000</w:t>
      </w:r>
      <w:r w:rsidR="00516989" w:rsidRPr="000A1E51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516989" w:rsidRPr="00516989">
        <w:rPr>
          <w:rFonts w:ascii="HG丸ｺﾞｼｯｸM-PRO" w:eastAsia="HG丸ｺﾞｼｯｸM-PRO" w:hAnsi="HG丸ｺﾞｼｯｸM-PRO" w:hint="eastAsia"/>
          <w:sz w:val="22"/>
        </w:rPr>
        <w:t>円</w:t>
      </w:r>
      <w:r w:rsidR="00516989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6263D7" w:rsidRPr="002E4C9E" w:rsidRDefault="002E4C9E" w:rsidP="00FC174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tbl>
      <w:tblPr>
        <w:tblStyle w:val="aa"/>
        <w:tblpPr w:leftFromText="142" w:rightFromText="142" w:vertAnchor="text" w:horzAnchor="margin" w:tblpY="424"/>
        <w:tblW w:w="8647" w:type="dxa"/>
        <w:tblLayout w:type="fixed"/>
        <w:tblLook w:val="04A0" w:firstRow="1" w:lastRow="0" w:firstColumn="1" w:lastColumn="0" w:noHBand="0" w:noVBand="1"/>
      </w:tblPr>
      <w:tblGrid>
        <w:gridCol w:w="1418"/>
        <w:gridCol w:w="427"/>
        <w:gridCol w:w="427"/>
        <w:gridCol w:w="427"/>
        <w:gridCol w:w="427"/>
        <w:gridCol w:w="427"/>
        <w:gridCol w:w="427"/>
        <w:gridCol w:w="427"/>
        <w:gridCol w:w="1263"/>
        <w:gridCol w:w="2977"/>
      </w:tblGrid>
      <w:tr w:rsidR="00FE1D44" w:rsidTr="00FE1D44">
        <w:trPr>
          <w:trHeight w:val="5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D44" w:rsidRPr="00B913DC" w:rsidRDefault="00FE1D44" w:rsidP="00FE1D4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913DC">
              <w:rPr>
                <w:rFonts w:ascii="HG丸ｺﾞｼｯｸM-PRO" w:eastAsia="HG丸ｺﾞｼｯｸM-PRO" w:hAnsi="HG丸ｺﾞｼｯｸM-PRO" w:hint="eastAsia"/>
                <w:sz w:val="22"/>
              </w:rPr>
              <w:t>金融機関名</w:t>
            </w:r>
          </w:p>
        </w:tc>
        <w:tc>
          <w:tcPr>
            <w:tcW w:w="2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44" w:rsidRPr="00B913DC" w:rsidRDefault="00FE1D44" w:rsidP="00FE1D4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D44" w:rsidRPr="00B913DC" w:rsidRDefault="00FE1D44" w:rsidP="00FE1D4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支</w:t>
            </w:r>
            <w:r w:rsidRPr="00B913DC">
              <w:rPr>
                <w:rFonts w:ascii="HG丸ｺﾞｼｯｸM-PRO" w:eastAsia="HG丸ｺﾞｼｯｸM-PRO" w:hAnsi="HG丸ｺﾞｼｯｸM-PRO" w:hint="eastAsia"/>
                <w:sz w:val="22"/>
              </w:rPr>
              <w:t>店名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44" w:rsidRPr="00B913DC" w:rsidRDefault="00FE1D44" w:rsidP="00FE1D4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E1D44" w:rsidTr="00FE1D4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D44" w:rsidRPr="00B913DC" w:rsidRDefault="00FE1D44" w:rsidP="00FE1D4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5B0C">
              <w:rPr>
                <w:rFonts w:ascii="HG丸ｺﾞｼｯｸM-PRO" w:eastAsia="HG丸ｺﾞｼｯｸM-PRO" w:hAnsi="HG丸ｺﾞｼｯｸM-PRO" w:hint="eastAsia"/>
                <w:spacing w:val="36"/>
                <w:kern w:val="0"/>
                <w:sz w:val="22"/>
                <w:fitText w:val="1100" w:id="-1987290368"/>
              </w:rPr>
              <w:t>口座種</w:t>
            </w:r>
            <w:r w:rsidRPr="00165B0C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2"/>
                <w:fitText w:val="1100" w:id="-1987290368"/>
              </w:rPr>
              <w:t>類</w:t>
            </w:r>
          </w:p>
        </w:tc>
        <w:tc>
          <w:tcPr>
            <w:tcW w:w="2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D44" w:rsidRPr="00B913DC" w:rsidRDefault="00FE1D44" w:rsidP="00FE1D4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913DC">
              <w:rPr>
                <w:rFonts w:ascii="HG丸ｺﾞｼｯｸM-PRO" w:eastAsia="HG丸ｺﾞｼｯｸM-PRO" w:hAnsi="HG丸ｺﾞｼｯｸM-PRO" w:hint="eastAsia"/>
                <w:sz w:val="22"/>
              </w:rPr>
              <w:t>口　座　番　号</w:t>
            </w:r>
          </w:p>
        </w:tc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D44" w:rsidRPr="00B913DC" w:rsidRDefault="00FE1D44" w:rsidP="00FE1D4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100DB">
              <w:rPr>
                <w:rFonts w:ascii="HG丸ｺﾞｼｯｸM-PRO" w:eastAsia="HG丸ｺﾞｼｯｸM-PRO" w:hAnsi="HG丸ｺﾞｼｯｸM-PRO" w:hint="eastAsia"/>
                <w:spacing w:val="36"/>
                <w:kern w:val="0"/>
                <w:sz w:val="22"/>
                <w:fitText w:val="1100" w:id="-1987290112"/>
              </w:rPr>
              <w:t>口座名</w:t>
            </w:r>
            <w:r w:rsidRPr="003100DB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2"/>
                <w:fitText w:val="1100" w:id="-1987290112"/>
              </w:rPr>
              <w:t>義</w:t>
            </w:r>
            <w:r w:rsidR="003100DB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 xml:space="preserve"> </w:t>
            </w:r>
            <w:r w:rsidRPr="00B913DC">
              <w:rPr>
                <w:rFonts w:ascii="HG丸ｺﾞｼｯｸM-PRO" w:eastAsia="HG丸ｺﾞｼｯｸM-PRO" w:hAnsi="HG丸ｺﾞｼｯｸM-PRO" w:hint="eastAsia"/>
                <w:sz w:val="22"/>
              </w:rPr>
              <w:t>(ｶﾀｶﾅで記入)</w:t>
            </w:r>
          </w:p>
        </w:tc>
      </w:tr>
      <w:tr w:rsidR="00FE1D44" w:rsidTr="00FE1D44">
        <w:trPr>
          <w:trHeight w:val="7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D44" w:rsidRPr="00B913DC" w:rsidRDefault="00FE1D44" w:rsidP="00E040F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913DC">
              <w:rPr>
                <w:rFonts w:ascii="HG丸ｺﾞｼｯｸM-PRO" w:eastAsia="HG丸ｺﾞｼｯｸM-PRO" w:hAnsi="HG丸ｺﾞｼｯｸM-PRO" w:hint="eastAsia"/>
                <w:sz w:val="22"/>
              </w:rPr>
              <w:t>普通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Pr="00B913DC">
              <w:rPr>
                <w:rFonts w:ascii="HG丸ｺﾞｼｯｸM-PRO" w:eastAsia="HG丸ｺﾞｼｯｸM-PRO" w:hAnsi="HG丸ｺﾞｼｯｸM-PRO" w:hint="eastAsia"/>
                <w:sz w:val="22"/>
              </w:rPr>
              <w:t>当座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1D44" w:rsidRPr="00B913DC" w:rsidRDefault="00FE1D44" w:rsidP="00FE1D4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1D44" w:rsidRPr="00B913DC" w:rsidRDefault="00FE1D44" w:rsidP="00FE1D4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1D44" w:rsidRPr="00B913DC" w:rsidRDefault="00FE1D44" w:rsidP="00FE1D4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1D44" w:rsidRPr="00B913DC" w:rsidRDefault="00FE1D44" w:rsidP="00FE1D4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1D44" w:rsidRPr="00B913DC" w:rsidRDefault="00FE1D44" w:rsidP="00FE1D4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1D44" w:rsidRPr="00B913DC" w:rsidRDefault="00FE1D44" w:rsidP="00FE1D4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44" w:rsidRPr="00B913DC" w:rsidRDefault="00FE1D44" w:rsidP="00FE1D4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44" w:rsidRPr="00B913DC" w:rsidRDefault="00FE1D44" w:rsidP="00FE1D4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6263D7" w:rsidRDefault="002E4C9E" w:rsidP="006263D7">
      <w:pPr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2"/>
        </w:rPr>
        <w:t>２．</w:t>
      </w:r>
      <w:r w:rsidR="003769C2" w:rsidRPr="00516989">
        <w:rPr>
          <w:rFonts w:ascii="HG丸ｺﾞｼｯｸM-PRO" w:eastAsia="HG丸ｺﾞｼｯｸM-PRO" w:hAnsi="HG丸ｺﾞｼｯｸM-PRO" w:hint="eastAsia"/>
          <w:sz w:val="22"/>
        </w:rPr>
        <w:t>振込先口座</w:t>
      </w:r>
      <w:r w:rsidR="00FE1D44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481F47" w:rsidRPr="00481F47">
        <w:rPr>
          <w:rFonts w:ascii="HG丸ｺﾞｼｯｸM-PRO" w:eastAsia="HG丸ｺﾞｼｯｸM-PRO" w:hAnsi="HG丸ｺﾞｼｯｸM-PRO" w:hint="eastAsia"/>
          <w:sz w:val="20"/>
        </w:rPr>
        <w:t>◇</w:t>
      </w:r>
      <w:r w:rsidR="00FE1D44" w:rsidRPr="00FE1D44">
        <w:rPr>
          <w:rFonts w:ascii="HG丸ｺﾞｼｯｸM-PRO" w:eastAsia="HG丸ｺﾞｼｯｸM-PRO" w:hAnsi="HG丸ｺﾞｼｯｸM-PRO" w:hint="eastAsia"/>
          <w:sz w:val="20"/>
          <w:u w:val="wave"/>
        </w:rPr>
        <w:t>必ず</w:t>
      </w:r>
      <w:r w:rsidR="00FE1D44" w:rsidRPr="00FE1D44">
        <w:rPr>
          <w:rFonts w:ascii="HGSｺﾞｼｯｸE" w:eastAsia="HGSｺﾞｼｯｸE" w:hAnsi="HGSｺﾞｼｯｸE" w:hint="eastAsia"/>
          <w:sz w:val="20"/>
          <w:u w:val="wave"/>
        </w:rPr>
        <w:t>通帳の写しを</w:t>
      </w:r>
      <w:r w:rsidR="00604F86">
        <w:rPr>
          <w:rFonts w:ascii="HGSｺﾞｼｯｸE" w:eastAsia="HGSｺﾞｼｯｸE" w:hAnsi="HGSｺﾞｼｯｸE" w:hint="eastAsia"/>
          <w:sz w:val="20"/>
          <w:u w:val="wave"/>
        </w:rPr>
        <w:t>裏面に貼付</w:t>
      </w:r>
      <w:r w:rsidR="00604F86" w:rsidRPr="00604F86">
        <w:rPr>
          <w:rFonts w:ascii="HG丸ｺﾞｼｯｸM-PRO" w:eastAsia="HG丸ｺﾞｼｯｸM-PRO" w:hAnsi="HG丸ｺﾞｼｯｸM-PRO" w:hint="eastAsia"/>
          <w:sz w:val="20"/>
          <w:u w:val="wave"/>
        </w:rPr>
        <w:t>し</w:t>
      </w:r>
      <w:r w:rsidR="00FE1D44" w:rsidRPr="00B913DC">
        <w:rPr>
          <w:rFonts w:ascii="HG丸ｺﾞｼｯｸM-PRO" w:eastAsia="HG丸ｺﾞｼｯｸM-PRO" w:hAnsi="HG丸ｺﾞｼｯｸM-PRO" w:hint="eastAsia"/>
          <w:sz w:val="20"/>
          <w:u w:val="wave"/>
        </w:rPr>
        <w:t>てください</w:t>
      </w:r>
      <w:r w:rsidR="00FE1D44" w:rsidRPr="00B913DC">
        <w:rPr>
          <w:rFonts w:ascii="HG丸ｺﾞｼｯｸM-PRO" w:eastAsia="HG丸ｺﾞｼｯｸM-PRO" w:hAnsi="HG丸ｺﾞｼｯｸM-PRO" w:hint="eastAsia"/>
          <w:sz w:val="20"/>
        </w:rPr>
        <w:t>。</w:t>
      </w:r>
    </w:p>
    <w:p w:rsidR="00B913DC" w:rsidRPr="00B913DC" w:rsidRDefault="00B913DC" w:rsidP="00FE1D44">
      <w:pPr>
        <w:ind w:left="142" w:hangingChars="71" w:hanging="142"/>
        <w:rPr>
          <w:rFonts w:ascii="HG丸ｺﾞｼｯｸM-PRO" w:eastAsia="HG丸ｺﾞｼｯｸM-PRO" w:hAnsi="HG丸ｺﾞｼｯｸM-PRO"/>
          <w:sz w:val="20"/>
        </w:rPr>
      </w:pPr>
      <w:r w:rsidRPr="00B913DC">
        <w:rPr>
          <w:rFonts w:ascii="HG丸ｺﾞｼｯｸM-PRO" w:eastAsia="HG丸ｺﾞｼｯｸM-PRO" w:hAnsi="HG丸ｺﾞｼｯｸM-PRO" w:hint="eastAsia"/>
          <w:sz w:val="20"/>
        </w:rPr>
        <w:t>※ ゆうちょ銀行の場合、</w:t>
      </w:r>
      <w:r w:rsidRPr="00B913DC">
        <w:rPr>
          <w:rFonts w:ascii="HG丸ｺﾞｼｯｸM-PRO" w:eastAsia="HG丸ｺﾞｼｯｸM-PRO" w:hAnsi="HG丸ｺﾞｼｯｸM-PRO" w:hint="eastAsia"/>
          <w:sz w:val="20"/>
          <w:u w:val="wave"/>
        </w:rPr>
        <w:t>通帳見開きページ下部にある３桁の店名、７桁の口座番号</w:t>
      </w:r>
      <w:r w:rsidRPr="00B913DC">
        <w:rPr>
          <w:rFonts w:ascii="HG丸ｺﾞｼｯｸM-PRO" w:eastAsia="HG丸ｺﾞｼｯｸM-PRO" w:hAnsi="HG丸ｺﾞｼｯｸM-PRO" w:hint="eastAsia"/>
          <w:sz w:val="20"/>
        </w:rPr>
        <w:t>を</w:t>
      </w:r>
      <w:r>
        <w:rPr>
          <w:rFonts w:ascii="HG丸ｺﾞｼｯｸM-PRO" w:eastAsia="HG丸ｺﾞｼｯｸM-PRO" w:hAnsi="HG丸ｺﾞｼｯｸM-PRO" w:hint="eastAsia"/>
          <w:sz w:val="20"/>
        </w:rPr>
        <w:t>記入して</w:t>
      </w:r>
      <w:r w:rsidRPr="00B913DC">
        <w:rPr>
          <w:rFonts w:ascii="HG丸ｺﾞｼｯｸM-PRO" w:eastAsia="HG丸ｺﾞｼｯｸM-PRO" w:hAnsi="HG丸ｺﾞｼｯｸM-PRO" w:hint="eastAsia"/>
          <w:sz w:val="20"/>
        </w:rPr>
        <w:t>ください。</w:t>
      </w:r>
    </w:p>
    <w:p w:rsidR="002E4C9E" w:rsidRDefault="002E4C9E" w:rsidP="006263D7">
      <w:pPr>
        <w:rPr>
          <w:rFonts w:ascii="HG丸ｺﾞｼｯｸM-PRO" w:eastAsia="HG丸ｺﾞｼｯｸM-PRO" w:hAnsi="HG丸ｺﾞｼｯｸM-PRO"/>
          <w:sz w:val="22"/>
        </w:rPr>
      </w:pPr>
    </w:p>
    <w:p w:rsidR="00720555" w:rsidRDefault="00720555" w:rsidP="006263D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A1E51" w:rsidRDefault="000A1E51" w:rsidP="006263D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A1E51" w:rsidRPr="00720555" w:rsidRDefault="000A1E51" w:rsidP="006263D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E1D44" w:rsidRDefault="00FE1D44" w:rsidP="006263D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C6FF6" w:rsidRDefault="004C6FF6" w:rsidP="006263D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154B9" w:rsidRDefault="006154B9" w:rsidP="006263D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877EE" w:rsidRDefault="009877EE" w:rsidP="006263D7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9877EE">
        <w:rPr>
          <w:rFonts w:ascii="HG丸ｺﾞｼｯｸM-PRO" w:eastAsia="HG丸ｺﾞｼｯｸM-PRO" w:hAnsi="HG丸ｺﾞｼｯｸM-PRO" w:hint="eastAsia"/>
          <w:sz w:val="22"/>
          <w:szCs w:val="24"/>
        </w:rPr>
        <w:t>（申請書裏面）</w:t>
      </w:r>
    </w:p>
    <w:p w:rsidR="005F604B" w:rsidRDefault="005F604B" w:rsidP="006263D7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5F604B" w:rsidRDefault="005F604B" w:rsidP="006263D7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5F604B" w:rsidRPr="009877EE" w:rsidRDefault="005F604B" w:rsidP="006263D7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9877EE" w:rsidRDefault="009877EE" w:rsidP="006263D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FD63F" wp14:editId="36BAEC7B">
                <wp:simplePos x="0" y="0"/>
                <wp:positionH relativeFrom="column">
                  <wp:posOffset>464</wp:posOffset>
                </wp:positionH>
                <wp:positionV relativeFrom="paragraph">
                  <wp:posOffset>159367</wp:posOffset>
                </wp:positionV>
                <wp:extent cx="5591175" cy="3361038"/>
                <wp:effectExtent l="0" t="0" r="28575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33610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77EE" w:rsidRPr="003C2493" w:rsidRDefault="009877EE" w:rsidP="009877E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3C24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振込先</w:t>
                            </w:r>
                            <w:r w:rsidRPr="003C249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金融</w:t>
                            </w:r>
                            <w:r w:rsidRPr="003C24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機関</w:t>
                            </w:r>
                            <w:r w:rsidRPr="003C249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口座確認書類</w:t>
                            </w:r>
                          </w:p>
                          <w:p w:rsidR="009877EE" w:rsidRDefault="009877EE" w:rsidP="009877E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6154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48"/>
                                <w:kern w:val="0"/>
                                <w:sz w:val="24"/>
                                <w:szCs w:val="24"/>
                                <w:fitText w:val="1928" w:id="-1988905216"/>
                              </w:rPr>
                              <w:t>写し</w:t>
                            </w:r>
                            <w:r w:rsidRPr="006154B9">
                              <w:rPr>
                                <w:rFonts w:ascii="HG丸ｺﾞｼｯｸM-PRO" w:eastAsia="HG丸ｺﾞｼｯｸM-PRO" w:hAnsi="HG丸ｺﾞｼｯｸM-PRO"/>
                                <w:b/>
                                <w:spacing w:val="48"/>
                                <w:kern w:val="0"/>
                                <w:sz w:val="24"/>
                                <w:szCs w:val="24"/>
                                <w:fitText w:val="1928" w:id="-1988905216"/>
                              </w:rPr>
                              <w:t>貼り付</w:t>
                            </w:r>
                            <w:r w:rsidRPr="006154B9">
                              <w:rPr>
                                <w:rFonts w:ascii="HG丸ｺﾞｼｯｸM-PRO" w:eastAsia="HG丸ｺﾞｼｯｸM-PRO" w:hAnsi="HG丸ｺﾞｼｯｸM-PRO"/>
                                <w:b/>
                                <w:spacing w:val="1"/>
                                <w:kern w:val="0"/>
                                <w:sz w:val="24"/>
                                <w:szCs w:val="24"/>
                                <w:fitText w:val="1928" w:id="-1988905216"/>
                              </w:rPr>
                              <w:t>け</w:t>
                            </w:r>
                          </w:p>
                          <w:p w:rsidR="009877EE" w:rsidRDefault="009877EE" w:rsidP="009877E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9877EE" w:rsidRDefault="009877EE" w:rsidP="009877E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9877EE" w:rsidRDefault="009877EE" w:rsidP="009877E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〇 通帳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のコピー</w:t>
                            </w:r>
                          </w:p>
                          <w:p w:rsidR="009877EE" w:rsidRPr="00E33739" w:rsidRDefault="009877EE" w:rsidP="009877E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9877EE" w:rsidRDefault="009877EE" w:rsidP="009877EE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70171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ゆうちょ銀行以外の場合は、</w:t>
                            </w:r>
                            <w:r w:rsidR="006154B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通帳</w:t>
                            </w:r>
                            <w:r w:rsidR="006154B9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表紙</w:t>
                            </w:r>
                            <w:r w:rsidR="006154B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裏面」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の</w:t>
                            </w:r>
                            <w:r w:rsidR="0060027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口座内容</w:t>
                            </w:r>
                            <w:r w:rsidR="0060027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が</w:t>
                            </w:r>
                            <w:r w:rsidR="0060027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わかる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ページ</w:t>
                            </w:r>
                          </w:p>
                          <w:p w:rsidR="009877EE" w:rsidRPr="0070171D" w:rsidRDefault="009877EE" w:rsidP="009877EE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 ゆうちょ銀行の場合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</w:t>
                            </w:r>
                            <w:r w:rsidR="006154B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通帳</w:t>
                            </w:r>
                            <w:r w:rsidR="006154B9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表紙</w:t>
                            </w:r>
                            <w:r w:rsidR="006154B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裏面」</w:t>
                            </w:r>
                            <w:r w:rsidR="006154B9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見開き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ページ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全面</w:t>
                            </w:r>
                          </w:p>
                          <w:p w:rsidR="009877EE" w:rsidRDefault="009877EE" w:rsidP="009877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AFD63F" id="正方形/長方形 2" o:spid="_x0000_s1026" style="position:absolute;left:0;text-align:left;margin-left:.05pt;margin-top:12.55pt;width:440.25pt;height:264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" fillcolor="window" strokecolor="windowText" strokeweight="1pt">
                <v:textbox>
                  <w:txbxContent>
                    <w:p w:rsidR="009877EE" w:rsidRPr="003C2493" w:rsidRDefault="009877EE" w:rsidP="009877E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3C249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振込先</w:t>
                      </w:r>
                      <w:r w:rsidRPr="003C249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金融</w:t>
                      </w:r>
                      <w:r w:rsidRPr="003C249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機関</w:t>
                      </w:r>
                      <w:r w:rsidRPr="003C249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口座確認書類</w:t>
                      </w:r>
                    </w:p>
                    <w:p w:rsidR="009877EE" w:rsidRDefault="009877EE" w:rsidP="009877E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6154B9">
                        <w:rPr>
                          <w:rFonts w:ascii="HG丸ｺﾞｼｯｸM-PRO" w:eastAsia="HG丸ｺﾞｼｯｸM-PRO" w:hAnsi="HG丸ｺﾞｼｯｸM-PRO" w:hint="eastAsia"/>
                          <w:b/>
                          <w:spacing w:val="48"/>
                          <w:kern w:val="0"/>
                          <w:sz w:val="24"/>
                          <w:szCs w:val="24"/>
                          <w:fitText w:val="1928" w:id="-1988905216"/>
                        </w:rPr>
                        <w:t>写し</w:t>
                      </w:r>
                      <w:r w:rsidRPr="006154B9">
                        <w:rPr>
                          <w:rFonts w:ascii="HG丸ｺﾞｼｯｸM-PRO" w:eastAsia="HG丸ｺﾞｼｯｸM-PRO" w:hAnsi="HG丸ｺﾞｼｯｸM-PRO"/>
                          <w:b/>
                          <w:spacing w:val="48"/>
                          <w:kern w:val="0"/>
                          <w:sz w:val="24"/>
                          <w:szCs w:val="24"/>
                          <w:fitText w:val="1928" w:id="-1988905216"/>
                        </w:rPr>
                        <w:t>貼り付</w:t>
                      </w:r>
                      <w:r w:rsidRPr="006154B9">
                        <w:rPr>
                          <w:rFonts w:ascii="HG丸ｺﾞｼｯｸM-PRO" w:eastAsia="HG丸ｺﾞｼｯｸM-PRO" w:hAnsi="HG丸ｺﾞｼｯｸM-PRO"/>
                          <w:b/>
                          <w:spacing w:val="1"/>
                          <w:kern w:val="0"/>
                          <w:sz w:val="24"/>
                          <w:szCs w:val="24"/>
                          <w:fitText w:val="1928" w:id="-1988905216"/>
                        </w:rPr>
                        <w:t>け</w:t>
                      </w:r>
                    </w:p>
                    <w:p w:rsidR="009877EE" w:rsidRDefault="009877EE" w:rsidP="009877E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9877EE" w:rsidRDefault="009877EE" w:rsidP="009877E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9877EE" w:rsidRDefault="009877EE" w:rsidP="009877E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〇 通帳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のコピー</w:t>
                      </w:r>
                    </w:p>
                    <w:p w:rsidR="009877EE" w:rsidRPr="00E33739" w:rsidRDefault="009877EE" w:rsidP="009877E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9877EE" w:rsidRDefault="009877EE" w:rsidP="009877EE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70171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ゆうちょ銀行以外の場合は、</w:t>
                      </w:r>
                      <w:r w:rsidR="006154B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通帳</w:t>
                      </w:r>
                      <w:r w:rsidR="006154B9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表紙</w:t>
                      </w:r>
                      <w:r w:rsidR="006154B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裏面」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の</w:t>
                      </w:r>
                      <w:r w:rsidR="0060027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口座内容</w:t>
                      </w:r>
                      <w:r w:rsidR="0060027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が</w:t>
                      </w:r>
                      <w:r w:rsidR="0060027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わ</w:t>
                      </w:r>
                      <w:bookmarkStart w:id="1" w:name="_GoBack"/>
                      <w:bookmarkEnd w:id="1"/>
                      <w:r w:rsidR="0060027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かる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ページ</w:t>
                      </w:r>
                    </w:p>
                    <w:p w:rsidR="009877EE" w:rsidRPr="0070171D" w:rsidRDefault="009877EE" w:rsidP="009877EE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 ゆうちょ銀行の場合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</w:t>
                      </w:r>
                      <w:r w:rsidR="006154B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通帳</w:t>
                      </w:r>
                      <w:r w:rsidR="006154B9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表紙</w:t>
                      </w:r>
                      <w:r w:rsidR="006154B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裏面」</w:t>
                      </w:r>
                      <w:r w:rsidR="006154B9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見開き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ページ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全面</w:t>
                      </w:r>
                    </w:p>
                    <w:p w:rsidR="009877EE" w:rsidRDefault="009877EE" w:rsidP="009877EE"/>
                  </w:txbxContent>
                </v:textbox>
              </v:rect>
            </w:pict>
          </mc:Fallback>
        </mc:AlternateContent>
      </w:r>
    </w:p>
    <w:p w:rsidR="009877EE" w:rsidRDefault="009877EE" w:rsidP="006263D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877EE" w:rsidRDefault="009877EE" w:rsidP="006263D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877EE" w:rsidRDefault="009877EE" w:rsidP="006263D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877EE" w:rsidRDefault="009877EE" w:rsidP="006263D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877EE" w:rsidRDefault="009877EE" w:rsidP="006263D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877EE" w:rsidRDefault="009877EE" w:rsidP="006263D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877EE" w:rsidRDefault="009877EE" w:rsidP="006263D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877EE" w:rsidRDefault="009877EE" w:rsidP="006263D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877EE" w:rsidRDefault="009877EE" w:rsidP="006263D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877EE" w:rsidRDefault="009877EE" w:rsidP="006263D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877EE" w:rsidRDefault="009877EE" w:rsidP="006263D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877EE" w:rsidRDefault="009877EE" w:rsidP="006263D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877EE" w:rsidRDefault="009877EE" w:rsidP="006263D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877EE" w:rsidRDefault="009877EE" w:rsidP="006263D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877EE" w:rsidRDefault="009877EE" w:rsidP="006263D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877EE" w:rsidRDefault="009877EE" w:rsidP="006263D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877EE" w:rsidRDefault="009877EE" w:rsidP="006263D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877EE" w:rsidRDefault="009877EE" w:rsidP="006263D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877EE" w:rsidRDefault="009877EE" w:rsidP="006263D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877EE" w:rsidRDefault="009877EE" w:rsidP="006263D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877EE" w:rsidRDefault="009877EE" w:rsidP="006263D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559A8" w:rsidRDefault="001559A8" w:rsidP="005F604B">
      <w:pPr>
        <w:rPr>
          <w:rFonts w:ascii="HG丸ｺﾞｼｯｸM-PRO" w:eastAsia="HG丸ｺﾞｼｯｸM-PRO" w:hAnsi="HG丸ｺﾞｼｯｸM-PRO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1559A8" w:rsidSect="00F5191F">
      <w:headerReference w:type="default" r:id="rId8"/>
      <w:pgSz w:w="11906" w:h="16838" w:code="9"/>
      <w:pgMar w:top="1701" w:right="1588" w:bottom="1474" w:left="1588" w:header="851" w:footer="992" w:gutter="0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799" w:rsidRDefault="000D7799" w:rsidP="00812935">
      <w:r>
        <w:separator/>
      </w:r>
    </w:p>
  </w:endnote>
  <w:endnote w:type="continuationSeparator" w:id="0">
    <w:p w:rsidR="000D7799" w:rsidRDefault="000D7799" w:rsidP="00812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799" w:rsidRDefault="000D7799" w:rsidP="00812935">
      <w:r>
        <w:separator/>
      </w:r>
    </w:p>
  </w:footnote>
  <w:footnote w:type="continuationSeparator" w:id="0">
    <w:p w:rsidR="000D7799" w:rsidRDefault="000D7799" w:rsidP="00812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FB9" w:rsidRDefault="00E66FB9" w:rsidP="005777F8">
    <w:pPr>
      <w:pStyle w:val="a6"/>
      <w:ind w:right="8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633"/>
    <w:multiLevelType w:val="hybridMultilevel"/>
    <w:tmpl w:val="E1389C32"/>
    <w:lvl w:ilvl="0" w:tplc="5FA84E94">
      <w:start w:val="1"/>
      <w:numFmt w:val="decimalEnclosedCircle"/>
      <w:lvlText w:val="%1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" w15:restartNumberingAfterBreak="0">
    <w:nsid w:val="10C16896"/>
    <w:multiLevelType w:val="hybridMultilevel"/>
    <w:tmpl w:val="2794C12C"/>
    <w:lvl w:ilvl="0" w:tplc="A768F024">
      <w:start w:val="1"/>
      <w:numFmt w:val="decimalEnclosedCircle"/>
      <w:lvlText w:val="%1"/>
      <w:lvlJc w:val="left"/>
      <w:pPr>
        <w:ind w:left="180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" w15:restartNumberingAfterBreak="0">
    <w:nsid w:val="12382F35"/>
    <w:multiLevelType w:val="hybridMultilevel"/>
    <w:tmpl w:val="EF9E2558"/>
    <w:lvl w:ilvl="0" w:tplc="BB321A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E37388"/>
    <w:multiLevelType w:val="hybridMultilevel"/>
    <w:tmpl w:val="CC22A9BE"/>
    <w:lvl w:ilvl="0" w:tplc="258AA2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B83D77"/>
    <w:multiLevelType w:val="hybridMultilevel"/>
    <w:tmpl w:val="D0E22B94"/>
    <w:lvl w:ilvl="0" w:tplc="A490BD7C">
      <w:start w:val="3"/>
      <w:numFmt w:val="bullet"/>
      <w:lvlText w:val="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A64514"/>
    <w:multiLevelType w:val="hybridMultilevel"/>
    <w:tmpl w:val="E3E21A2A"/>
    <w:lvl w:ilvl="0" w:tplc="94EC9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336650"/>
    <w:multiLevelType w:val="hybridMultilevel"/>
    <w:tmpl w:val="C11CD15E"/>
    <w:lvl w:ilvl="0" w:tplc="9216C0DE">
      <w:start w:val="3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A236843"/>
    <w:multiLevelType w:val="hybridMultilevel"/>
    <w:tmpl w:val="3A9E19C6"/>
    <w:lvl w:ilvl="0" w:tplc="7E6C93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EAD3D35"/>
    <w:multiLevelType w:val="hybridMultilevel"/>
    <w:tmpl w:val="9F3AF80C"/>
    <w:lvl w:ilvl="0" w:tplc="E9A6370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8930D5"/>
    <w:multiLevelType w:val="hybridMultilevel"/>
    <w:tmpl w:val="D034D1C0"/>
    <w:lvl w:ilvl="0" w:tplc="58CE2F04">
      <w:start w:val="1"/>
      <w:numFmt w:val="decimalEnclosedCircle"/>
      <w:lvlText w:val="%1"/>
      <w:lvlJc w:val="left"/>
      <w:pPr>
        <w:ind w:left="360" w:hanging="36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AB83689"/>
    <w:multiLevelType w:val="hybridMultilevel"/>
    <w:tmpl w:val="4456F4D8"/>
    <w:lvl w:ilvl="0" w:tplc="63D8DE14">
      <w:start w:val="1"/>
      <w:numFmt w:val="decimalEnclosedCircle"/>
      <w:lvlText w:val="%1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10"/>
  </w:num>
  <w:num w:numId="9">
    <w:abstractNumId w:val="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rawingGridVerticalSpacing w:val="401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473"/>
    <w:rsid w:val="000025BA"/>
    <w:rsid w:val="00006046"/>
    <w:rsid w:val="00006711"/>
    <w:rsid w:val="0002160D"/>
    <w:rsid w:val="00031404"/>
    <w:rsid w:val="0003173E"/>
    <w:rsid w:val="0003353E"/>
    <w:rsid w:val="000434AB"/>
    <w:rsid w:val="000471DA"/>
    <w:rsid w:val="00047DA0"/>
    <w:rsid w:val="00066167"/>
    <w:rsid w:val="000724A9"/>
    <w:rsid w:val="000908A2"/>
    <w:rsid w:val="000947F1"/>
    <w:rsid w:val="000A1E51"/>
    <w:rsid w:val="000A2DFE"/>
    <w:rsid w:val="000C7F05"/>
    <w:rsid w:val="000D7799"/>
    <w:rsid w:val="000F4AB7"/>
    <w:rsid w:val="001040C1"/>
    <w:rsid w:val="00104AD8"/>
    <w:rsid w:val="00105FD7"/>
    <w:rsid w:val="001211A8"/>
    <w:rsid w:val="0012211D"/>
    <w:rsid w:val="00122CD1"/>
    <w:rsid w:val="001238E4"/>
    <w:rsid w:val="00135004"/>
    <w:rsid w:val="00140579"/>
    <w:rsid w:val="00142182"/>
    <w:rsid w:val="001559A8"/>
    <w:rsid w:val="001567A8"/>
    <w:rsid w:val="00165B0C"/>
    <w:rsid w:val="00170AFC"/>
    <w:rsid w:val="00171A7C"/>
    <w:rsid w:val="00181487"/>
    <w:rsid w:val="00181C36"/>
    <w:rsid w:val="00184B95"/>
    <w:rsid w:val="001943C9"/>
    <w:rsid w:val="001A3B9F"/>
    <w:rsid w:val="001A57B1"/>
    <w:rsid w:val="001A5C0E"/>
    <w:rsid w:val="001A7A05"/>
    <w:rsid w:val="001B0CED"/>
    <w:rsid w:val="001B212D"/>
    <w:rsid w:val="001B73DB"/>
    <w:rsid w:val="001D36F1"/>
    <w:rsid w:val="001D5552"/>
    <w:rsid w:val="001E2620"/>
    <w:rsid w:val="001E2940"/>
    <w:rsid w:val="00201F22"/>
    <w:rsid w:val="002110B9"/>
    <w:rsid w:val="002172C2"/>
    <w:rsid w:val="00222A91"/>
    <w:rsid w:val="0024556C"/>
    <w:rsid w:val="002777FC"/>
    <w:rsid w:val="002873A3"/>
    <w:rsid w:val="00287ABD"/>
    <w:rsid w:val="00290D7B"/>
    <w:rsid w:val="00292B9B"/>
    <w:rsid w:val="002B63E5"/>
    <w:rsid w:val="002B7CCA"/>
    <w:rsid w:val="002C09DE"/>
    <w:rsid w:val="002C669D"/>
    <w:rsid w:val="002D023A"/>
    <w:rsid w:val="002E150D"/>
    <w:rsid w:val="002E4C9E"/>
    <w:rsid w:val="002E55B2"/>
    <w:rsid w:val="002F2109"/>
    <w:rsid w:val="00305FB7"/>
    <w:rsid w:val="003100DB"/>
    <w:rsid w:val="00320401"/>
    <w:rsid w:val="00325096"/>
    <w:rsid w:val="003426A7"/>
    <w:rsid w:val="003471F1"/>
    <w:rsid w:val="00351F57"/>
    <w:rsid w:val="003634B6"/>
    <w:rsid w:val="003706F6"/>
    <w:rsid w:val="003744E4"/>
    <w:rsid w:val="003769C2"/>
    <w:rsid w:val="003838D7"/>
    <w:rsid w:val="00385FF7"/>
    <w:rsid w:val="00390F26"/>
    <w:rsid w:val="003B5939"/>
    <w:rsid w:val="003B7DDA"/>
    <w:rsid w:val="003C0008"/>
    <w:rsid w:val="003C01EE"/>
    <w:rsid w:val="003F4FEF"/>
    <w:rsid w:val="00404624"/>
    <w:rsid w:val="0040517B"/>
    <w:rsid w:val="0041051B"/>
    <w:rsid w:val="00464DD7"/>
    <w:rsid w:val="0046523F"/>
    <w:rsid w:val="00467B4A"/>
    <w:rsid w:val="004748F0"/>
    <w:rsid w:val="00481F47"/>
    <w:rsid w:val="00483F13"/>
    <w:rsid w:val="0048535D"/>
    <w:rsid w:val="00493912"/>
    <w:rsid w:val="004A763D"/>
    <w:rsid w:val="004B2A81"/>
    <w:rsid w:val="004C699B"/>
    <w:rsid w:val="004C6FF6"/>
    <w:rsid w:val="004C7DF4"/>
    <w:rsid w:val="004E68F9"/>
    <w:rsid w:val="004E7E40"/>
    <w:rsid w:val="004F7853"/>
    <w:rsid w:val="00516989"/>
    <w:rsid w:val="00520D75"/>
    <w:rsid w:val="005314DF"/>
    <w:rsid w:val="005328FB"/>
    <w:rsid w:val="005527BF"/>
    <w:rsid w:val="005542F0"/>
    <w:rsid w:val="00563D8A"/>
    <w:rsid w:val="00566C44"/>
    <w:rsid w:val="005777F8"/>
    <w:rsid w:val="005872CE"/>
    <w:rsid w:val="0059548B"/>
    <w:rsid w:val="005B4410"/>
    <w:rsid w:val="005B48BD"/>
    <w:rsid w:val="005B5EF8"/>
    <w:rsid w:val="005C7DDE"/>
    <w:rsid w:val="005D1741"/>
    <w:rsid w:val="005F54AD"/>
    <w:rsid w:val="005F604B"/>
    <w:rsid w:val="005F6707"/>
    <w:rsid w:val="00600271"/>
    <w:rsid w:val="00604F86"/>
    <w:rsid w:val="00614331"/>
    <w:rsid w:val="006154B9"/>
    <w:rsid w:val="006263D7"/>
    <w:rsid w:val="00642801"/>
    <w:rsid w:val="006629BC"/>
    <w:rsid w:val="00670C3D"/>
    <w:rsid w:val="00674642"/>
    <w:rsid w:val="006B03D0"/>
    <w:rsid w:val="006B681C"/>
    <w:rsid w:val="006C41B2"/>
    <w:rsid w:val="006C745B"/>
    <w:rsid w:val="006E0B5E"/>
    <w:rsid w:val="006F1BC0"/>
    <w:rsid w:val="00703893"/>
    <w:rsid w:val="00704E2E"/>
    <w:rsid w:val="00704E3D"/>
    <w:rsid w:val="007117F6"/>
    <w:rsid w:val="00720555"/>
    <w:rsid w:val="00731DFF"/>
    <w:rsid w:val="007362B3"/>
    <w:rsid w:val="00761283"/>
    <w:rsid w:val="00762F23"/>
    <w:rsid w:val="00766262"/>
    <w:rsid w:val="00771BD4"/>
    <w:rsid w:val="00785037"/>
    <w:rsid w:val="007851F0"/>
    <w:rsid w:val="00791D49"/>
    <w:rsid w:val="007A3AD2"/>
    <w:rsid w:val="007B0AC2"/>
    <w:rsid w:val="007C7560"/>
    <w:rsid w:val="007F4B9D"/>
    <w:rsid w:val="007F7C18"/>
    <w:rsid w:val="008051EF"/>
    <w:rsid w:val="00806C1E"/>
    <w:rsid w:val="00811F07"/>
    <w:rsid w:val="00812935"/>
    <w:rsid w:val="00824953"/>
    <w:rsid w:val="00871B69"/>
    <w:rsid w:val="00882236"/>
    <w:rsid w:val="008850B3"/>
    <w:rsid w:val="00886EAB"/>
    <w:rsid w:val="00894349"/>
    <w:rsid w:val="00896C14"/>
    <w:rsid w:val="008B6AD3"/>
    <w:rsid w:val="008C11DC"/>
    <w:rsid w:val="008E1FA0"/>
    <w:rsid w:val="008E4359"/>
    <w:rsid w:val="00913E23"/>
    <w:rsid w:val="00926710"/>
    <w:rsid w:val="00942B7E"/>
    <w:rsid w:val="00946AE6"/>
    <w:rsid w:val="00960B54"/>
    <w:rsid w:val="00966DE5"/>
    <w:rsid w:val="00967A27"/>
    <w:rsid w:val="0097011D"/>
    <w:rsid w:val="009877EE"/>
    <w:rsid w:val="009A07DD"/>
    <w:rsid w:val="009B59F7"/>
    <w:rsid w:val="009C25B8"/>
    <w:rsid w:val="009D7D4C"/>
    <w:rsid w:val="009E2DD9"/>
    <w:rsid w:val="009F0F8F"/>
    <w:rsid w:val="00A00A83"/>
    <w:rsid w:val="00A11571"/>
    <w:rsid w:val="00A124BB"/>
    <w:rsid w:val="00A14697"/>
    <w:rsid w:val="00A31355"/>
    <w:rsid w:val="00A37CC5"/>
    <w:rsid w:val="00A4206F"/>
    <w:rsid w:val="00A449CF"/>
    <w:rsid w:val="00A56E94"/>
    <w:rsid w:val="00A620A0"/>
    <w:rsid w:val="00A75EAC"/>
    <w:rsid w:val="00AA5D15"/>
    <w:rsid w:val="00AC5C22"/>
    <w:rsid w:val="00AE5C09"/>
    <w:rsid w:val="00B00BBE"/>
    <w:rsid w:val="00B015F9"/>
    <w:rsid w:val="00B01AB5"/>
    <w:rsid w:val="00B02DE7"/>
    <w:rsid w:val="00B03CB0"/>
    <w:rsid w:val="00B267EA"/>
    <w:rsid w:val="00B35DE5"/>
    <w:rsid w:val="00B7023B"/>
    <w:rsid w:val="00B75292"/>
    <w:rsid w:val="00B84508"/>
    <w:rsid w:val="00B913DC"/>
    <w:rsid w:val="00B91562"/>
    <w:rsid w:val="00B92A46"/>
    <w:rsid w:val="00B93E79"/>
    <w:rsid w:val="00B94AC9"/>
    <w:rsid w:val="00B95EB1"/>
    <w:rsid w:val="00BA09CF"/>
    <w:rsid w:val="00BA22EE"/>
    <w:rsid w:val="00BC4C1B"/>
    <w:rsid w:val="00BC7C8D"/>
    <w:rsid w:val="00BD0EFE"/>
    <w:rsid w:val="00BE7337"/>
    <w:rsid w:val="00C11CFF"/>
    <w:rsid w:val="00C130D4"/>
    <w:rsid w:val="00C16AA5"/>
    <w:rsid w:val="00C45F47"/>
    <w:rsid w:val="00C465F0"/>
    <w:rsid w:val="00C46CC6"/>
    <w:rsid w:val="00C51A27"/>
    <w:rsid w:val="00C751BE"/>
    <w:rsid w:val="00C8574F"/>
    <w:rsid w:val="00CA15CD"/>
    <w:rsid w:val="00CA6B1F"/>
    <w:rsid w:val="00CB58F9"/>
    <w:rsid w:val="00CB7253"/>
    <w:rsid w:val="00D05FFD"/>
    <w:rsid w:val="00D10802"/>
    <w:rsid w:val="00D138A7"/>
    <w:rsid w:val="00D13FEE"/>
    <w:rsid w:val="00D14295"/>
    <w:rsid w:val="00D22691"/>
    <w:rsid w:val="00D24755"/>
    <w:rsid w:val="00D252BD"/>
    <w:rsid w:val="00D31F6A"/>
    <w:rsid w:val="00D4134D"/>
    <w:rsid w:val="00D46BB0"/>
    <w:rsid w:val="00D56C2C"/>
    <w:rsid w:val="00D7360F"/>
    <w:rsid w:val="00D767E5"/>
    <w:rsid w:val="00D810C5"/>
    <w:rsid w:val="00D93E47"/>
    <w:rsid w:val="00DB285B"/>
    <w:rsid w:val="00DC1A52"/>
    <w:rsid w:val="00DF4EF7"/>
    <w:rsid w:val="00E03E51"/>
    <w:rsid w:val="00E040F4"/>
    <w:rsid w:val="00E06B44"/>
    <w:rsid w:val="00E117A7"/>
    <w:rsid w:val="00E12FFE"/>
    <w:rsid w:val="00E33739"/>
    <w:rsid w:val="00E36EAE"/>
    <w:rsid w:val="00E37F43"/>
    <w:rsid w:val="00E5547A"/>
    <w:rsid w:val="00E60C75"/>
    <w:rsid w:val="00E66FB9"/>
    <w:rsid w:val="00E73049"/>
    <w:rsid w:val="00E819B6"/>
    <w:rsid w:val="00E853B4"/>
    <w:rsid w:val="00E87BB6"/>
    <w:rsid w:val="00E93C6A"/>
    <w:rsid w:val="00EB0473"/>
    <w:rsid w:val="00EB15AC"/>
    <w:rsid w:val="00EB61E0"/>
    <w:rsid w:val="00ED2AE1"/>
    <w:rsid w:val="00EE145A"/>
    <w:rsid w:val="00EE2E7C"/>
    <w:rsid w:val="00EE3D72"/>
    <w:rsid w:val="00EE4C70"/>
    <w:rsid w:val="00EE663C"/>
    <w:rsid w:val="00EF0C7F"/>
    <w:rsid w:val="00EF5CC2"/>
    <w:rsid w:val="00F171EA"/>
    <w:rsid w:val="00F27006"/>
    <w:rsid w:val="00F4143D"/>
    <w:rsid w:val="00F4443B"/>
    <w:rsid w:val="00F5191F"/>
    <w:rsid w:val="00F5525E"/>
    <w:rsid w:val="00F637CD"/>
    <w:rsid w:val="00F67C06"/>
    <w:rsid w:val="00F721EA"/>
    <w:rsid w:val="00F86960"/>
    <w:rsid w:val="00F96068"/>
    <w:rsid w:val="00FA4A0F"/>
    <w:rsid w:val="00FB07B8"/>
    <w:rsid w:val="00FC1747"/>
    <w:rsid w:val="00FC23AF"/>
    <w:rsid w:val="00FC50AB"/>
    <w:rsid w:val="00FE1D44"/>
    <w:rsid w:val="00FE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9389BC-47DB-493F-8588-361840EBC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3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D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C7DD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E733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129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2935"/>
  </w:style>
  <w:style w:type="paragraph" w:styleId="a8">
    <w:name w:val="footer"/>
    <w:basedOn w:val="a"/>
    <w:link w:val="a9"/>
    <w:uiPriority w:val="99"/>
    <w:unhideWhenUsed/>
    <w:rsid w:val="008129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2935"/>
  </w:style>
  <w:style w:type="table" w:styleId="aa">
    <w:name w:val="Table Grid"/>
    <w:basedOn w:val="a1"/>
    <w:uiPriority w:val="39"/>
    <w:rsid w:val="008E4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6263D7"/>
    <w:pPr>
      <w:jc w:val="center"/>
    </w:pPr>
    <w:rPr>
      <w:rFonts w:ascii="HG丸ｺﾞｼｯｸM-PRO" w:eastAsia="HG丸ｺﾞｼｯｸM-PRO" w:hAnsi="HG丸ｺﾞｼｯｸM-PRO"/>
      <w:sz w:val="24"/>
      <w:szCs w:val="24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character" w:customStyle="1" w:styleId="ac">
    <w:name w:val="記 (文字)"/>
    <w:basedOn w:val="a0"/>
    <w:link w:val="ab"/>
    <w:uiPriority w:val="99"/>
    <w:rsid w:val="006263D7"/>
    <w:rPr>
      <w:rFonts w:ascii="HG丸ｺﾞｼｯｸM-PRO" w:eastAsia="HG丸ｺﾞｼｯｸM-PRO" w:hAnsi="HG丸ｺﾞｼｯｸM-PRO"/>
      <w:sz w:val="24"/>
      <w:szCs w:val="24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paragraph" w:styleId="ad">
    <w:name w:val="Closing"/>
    <w:basedOn w:val="a"/>
    <w:link w:val="ae"/>
    <w:uiPriority w:val="99"/>
    <w:unhideWhenUsed/>
    <w:rsid w:val="006263D7"/>
    <w:pPr>
      <w:jc w:val="right"/>
    </w:pPr>
    <w:rPr>
      <w:rFonts w:ascii="HG丸ｺﾞｼｯｸM-PRO" w:eastAsia="HG丸ｺﾞｼｯｸM-PRO" w:hAnsi="HG丸ｺﾞｼｯｸM-PRO"/>
      <w:sz w:val="24"/>
      <w:szCs w:val="24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character" w:customStyle="1" w:styleId="ae">
    <w:name w:val="結語 (文字)"/>
    <w:basedOn w:val="a0"/>
    <w:link w:val="ad"/>
    <w:uiPriority w:val="99"/>
    <w:rsid w:val="006263D7"/>
    <w:rPr>
      <w:rFonts w:ascii="HG丸ｺﾞｼｯｸM-PRO" w:eastAsia="HG丸ｺﾞｼｯｸM-PRO" w:hAnsi="HG丸ｺﾞｼｯｸM-PRO"/>
      <w:sz w:val="24"/>
      <w:szCs w:val="24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181FA-6965-46E3-8FFB-3DAFBE2B1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AB202F5F.dotm</Template>
  <TotalTime>0</TotalTime>
  <Pages>2</Pages>
  <Words>78</Words>
  <Characters>446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市政情報課</dc:creator>
  <cp:keywords/>
  <dc:description/>
  <cp:lastModifiedBy>佐藤 和歌音</cp:lastModifiedBy>
  <cp:revision>2</cp:revision>
  <cp:lastPrinted>2023-12-13T23:00:00Z</cp:lastPrinted>
  <dcterms:created xsi:type="dcterms:W3CDTF">2025-01-29T04:50:00Z</dcterms:created>
  <dcterms:modified xsi:type="dcterms:W3CDTF">2025-01-29T04:50:00Z</dcterms:modified>
</cp:coreProperties>
</file>