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4F" w:rsidRPr="00A34C36" w:rsidRDefault="00AB207E" w:rsidP="002C34C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0C4F" w:rsidRPr="00A34C36">
        <w:rPr>
          <w:rFonts w:hint="eastAsia"/>
          <w:sz w:val="22"/>
          <w:szCs w:val="22"/>
        </w:rPr>
        <w:t xml:space="preserve">　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年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月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日</w:t>
      </w:r>
    </w:p>
    <w:p w:rsidR="006C0C4F" w:rsidRPr="00A34C36" w:rsidRDefault="006C0C4F" w:rsidP="00A34C36">
      <w:pPr>
        <w:ind w:firstLineChars="200" w:firstLine="440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A34C36">
          <w:rPr>
            <w:rFonts w:hint="eastAsia"/>
            <w:sz w:val="22"/>
            <w:szCs w:val="22"/>
          </w:rPr>
          <w:t>名取市</w:t>
        </w:r>
      </w:smartTag>
      <w:r w:rsidRPr="00A34C36">
        <w:rPr>
          <w:rFonts w:hint="eastAsia"/>
          <w:sz w:val="22"/>
          <w:szCs w:val="22"/>
        </w:rPr>
        <w:t>教育委員会　あて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保護者　　住所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氏名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  <w:r w:rsidR="008D2566">
        <w:rPr>
          <w:rFonts w:ascii="ＭＳ 明朝" w:hAnsi="ＭＳ 明朝" w:hint="eastAsia"/>
          <w:sz w:val="22"/>
          <w:szCs w:val="22"/>
        </w:rPr>
        <w:t xml:space="preserve">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電話番号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944B73" w:rsidP="00FD70D8">
      <w:pPr>
        <w:jc w:val="center"/>
        <w:rPr>
          <w:rFonts w:hint="eastAsia"/>
          <w:sz w:val="22"/>
          <w:szCs w:val="22"/>
        </w:rPr>
      </w:pPr>
      <w:r w:rsidRPr="00AB207E">
        <w:rPr>
          <w:rFonts w:hint="eastAsia"/>
          <w:spacing w:val="82"/>
          <w:kern w:val="0"/>
          <w:sz w:val="22"/>
          <w:szCs w:val="22"/>
          <w:fitText w:val="3300" w:id="-1001695232"/>
        </w:rPr>
        <w:t>指定学校変更申立</w:t>
      </w:r>
      <w:r w:rsidRPr="00AB207E">
        <w:rPr>
          <w:rFonts w:hint="eastAsia"/>
          <w:spacing w:val="4"/>
          <w:kern w:val="0"/>
          <w:sz w:val="22"/>
          <w:szCs w:val="22"/>
          <w:fitText w:val="3300" w:id="-1001695232"/>
        </w:rPr>
        <w:t>書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944B73" w:rsidP="00C848B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下記のとおり指定学校を変更してくださるようお願いします。</w:t>
      </w:r>
    </w:p>
    <w:p w:rsidR="002C34CB" w:rsidRDefault="006C0C4F" w:rsidP="00C848BB">
      <w:pPr>
        <w:ind w:firstLineChars="200" w:firstLine="440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なお、通学途上の安全については保護者が責任を持ちます。</w:t>
      </w:r>
    </w:p>
    <w:p w:rsidR="00C848BB" w:rsidRPr="00A34C36" w:rsidRDefault="00C848BB" w:rsidP="00C848BB">
      <w:pPr>
        <w:ind w:firstLineChars="200" w:firstLine="440"/>
        <w:rPr>
          <w:rFonts w:hint="eastAsia"/>
          <w:sz w:val="22"/>
          <w:szCs w:val="22"/>
        </w:rPr>
      </w:pPr>
    </w:p>
    <w:p w:rsidR="006C0C4F" w:rsidRPr="00A34C36" w:rsidRDefault="002C34CB" w:rsidP="00E979B7">
      <w:pPr>
        <w:ind w:firstLineChars="100" w:firstLine="220"/>
        <w:jc w:val="center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記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78"/>
        <w:gridCol w:w="1630"/>
        <w:gridCol w:w="5694"/>
      </w:tblGrid>
      <w:tr w:rsidR="006C0C4F" w:rsidRPr="00D85F03" w:rsidTr="00D85F03">
        <w:trPr>
          <w:trHeight w:val="532"/>
        </w:trPr>
        <w:tc>
          <w:tcPr>
            <w:tcW w:w="852" w:type="dxa"/>
            <w:vMerge w:val="restart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児童生徒</w:t>
            </w: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5694" w:type="dxa"/>
          </w:tcPr>
          <w:p w:rsidR="00EE5FA8" w:rsidRPr="00D85F03" w:rsidRDefault="00EE5FA8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546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異動（前・後）の住所</w:t>
            </w:r>
          </w:p>
        </w:tc>
        <w:tc>
          <w:tcPr>
            <w:tcW w:w="5694" w:type="dxa"/>
          </w:tcPr>
          <w:p w:rsidR="002C34CB" w:rsidRPr="00D85F03" w:rsidRDefault="0094316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1905</wp:posOffset>
                      </wp:positionV>
                      <wp:extent cx="3600450" cy="447675"/>
                      <wp:effectExtent l="0" t="0" r="19050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C86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45pt;margin-top:.15pt;width:283.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bF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Et6fXNgOvQu6NL5Ce5at+UfS7RVIVDZE1D85vFw2xiY+IHkL8xmpIcug/KwY+BPBD&#10;r86V6TwkdAGdw0gu95Hws0MUDqfzOE5nMDkKd2m6mC9m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"/>
                  </w:pict>
                </mc:Fallback>
              </mc:AlternateContent>
            </w:r>
          </w:p>
        </w:tc>
        <w:bookmarkStart w:id="0" w:name="_GoBack"/>
        <w:bookmarkEnd w:id="0"/>
      </w:tr>
      <w:tr w:rsidR="006C0C4F" w:rsidRPr="00D85F03" w:rsidTr="00D85F03">
        <w:trPr>
          <w:trHeight w:val="532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694" w:type="dxa"/>
          </w:tcPr>
          <w:p w:rsidR="002C34CB" w:rsidRPr="00D85F03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617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5694" w:type="dxa"/>
            <w:vAlign w:val="center"/>
          </w:tcPr>
          <w:p w:rsidR="00A34C36" w:rsidRPr="00D85F03" w:rsidRDefault="002A48F9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 xml:space="preserve">平成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年　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Pr="00D85F03">
              <w:rPr>
                <w:rFonts w:hint="eastAsia"/>
                <w:sz w:val="22"/>
                <w:szCs w:val="22"/>
              </w:rPr>
              <w:t xml:space="preserve">　月　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C0C4F" w:rsidRPr="00D85F03" w:rsidTr="00D85F03">
        <w:trPr>
          <w:trHeight w:val="547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5694" w:type="dxa"/>
            <w:vAlign w:val="center"/>
          </w:tcPr>
          <w:p w:rsidR="006C0C4F" w:rsidRPr="00D85F03" w:rsidRDefault="002C34CB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男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　・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女</w:t>
            </w:r>
          </w:p>
        </w:tc>
      </w:tr>
      <w:tr w:rsidR="006C0C4F" w:rsidRPr="00D85F03" w:rsidTr="00D85F03">
        <w:trPr>
          <w:trHeight w:val="602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5694" w:type="dxa"/>
          </w:tcPr>
          <w:p w:rsidR="002C34CB" w:rsidRPr="00D85F03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589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児童生徒との関係</w:t>
            </w:r>
          </w:p>
        </w:tc>
        <w:tc>
          <w:tcPr>
            <w:tcW w:w="5694" w:type="dxa"/>
            <w:vAlign w:val="center"/>
          </w:tcPr>
          <w:p w:rsidR="006C0C4F" w:rsidRPr="00D85F03" w:rsidRDefault="00C848BB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>父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・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母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・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その他（　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44B73" w:rsidRPr="00D85F03" w:rsidTr="00D85F03">
        <w:trPr>
          <w:trHeight w:val="547"/>
        </w:trPr>
        <w:tc>
          <w:tcPr>
            <w:tcW w:w="3260" w:type="dxa"/>
            <w:gridSpan w:val="3"/>
            <w:vAlign w:val="center"/>
          </w:tcPr>
          <w:p w:rsidR="00944B73" w:rsidRPr="00D85F03" w:rsidRDefault="00944B73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指定学校</w:t>
            </w:r>
          </w:p>
        </w:tc>
        <w:tc>
          <w:tcPr>
            <w:tcW w:w="5694" w:type="dxa"/>
            <w:vAlign w:val="center"/>
          </w:tcPr>
          <w:p w:rsidR="00944B73" w:rsidRPr="00D85F03" w:rsidRDefault="00944B73" w:rsidP="00D85F0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4:宮城県名取市;"/>
                <w:attr w:name="Address" w:val="名取市"/>
              </w:smartTagPr>
              <w:r w:rsidRPr="00D85F03">
                <w:rPr>
                  <w:rFonts w:hint="eastAsia"/>
                  <w:sz w:val="22"/>
                  <w:szCs w:val="22"/>
                </w:rPr>
                <w:t>名取市</w:t>
              </w:r>
            </w:smartTag>
            <w:r w:rsidRPr="00D85F03">
              <w:rPr>
                <w:rFonts w:hint="eastAsia"/>
                <w:sz w:val="22"/>
                <w:szCs w:val="22"/>
              </w:rPr>
              <w:t>立</w:t>
            </w:r>
          </w:p>
        </w:tc>
      </w:tr>
      <w:tr w:rsidR="006C0C4F" w:rsidRPr="00D85F03" w:rsidTr="00D85F03">
        <w:trPr>
          <w:trHeight w:val="575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申請学校・学年</w:t>
            </w:r>
          </w:p>
        </w:tc>
        <w:tc>
          <w:tcPr>
            <w:tcW w:w="5694" w:type="dxa"/>
            <w:vAlign w:val="center"/>
          </w:tcPr>
          <w:p w:rsidR="00A34C36" w:rsidRPr="00D85F03" w:rsidRDefault="002A48F9" w:rsidP="00D85F03">
            <w:pPr>
              <w:jc w:val="center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4:宮城県名取市;"/>
                <w:attr w:name="Address" w:val="名取市"/>
              </w:smartTagPr>
              <w:r w:rsidRPr="00D85F03">
                <w:rPr>
                  <w:rFonts w:hint="eastAsia"/>
                  <w:sz w:val="22"/>
                  <w:szCs w:val="22"/>
                </w:rPr>
                <w:t>名取市</w:t>
              </w:r>
            </w:smartTag>
            <w:r w:rsidRPr="00D85F03">
              <w:rPr>
                <w:rFonts w:hint="eastAsia"/>
                <w:sz w:val="22"/>
                <w:szCs w:val="22"/>
              </w:rPr>
              <w:t xml:space="preserve">立　</w:t>
            </w:r>
            <w:r w:rsidR="00387A1A">
              <w:rPr>
                <w:rFonts w:hint="eastAsia"/>
                <w:sz w:val="22"/>
                <w:szCs w:val="22"/>
              </w:rPr>
              <w:t xml:space="preserve">閖上小中学校　　</w:t>
            </w:r>
            <w:r w:rsidRPr="00D85F03">
              <w:rPr>
                <w:rFonts w:hint="eastAsia"/>
                <w:sz w:val="22"/>
                <w:szCs w:val="22"/>
              </w:rPr>
              <w:t xml:space="preserve">　　・第　　　　学年</w:t>
            </w:r>
          </w:p>
        </w:tc>
      </w:tr>
      <w:tr w:rsidR="002A48F9" w:rsidRPr="00D85F03" w:rsidTr="00D85F03">
        <w:trPr>
          <w:trHeight w:val="1122"/>
        </w:trPr>
        <w:tc>
          <w:tcPr>
            <w:tcW w:w="3260" w:type="dxa"/>
            <w:gridSpan w:val="3"/>
            <w:vAlign w:val="center"/>
          </w:tcPr>
          <w:p w:rsidR="002A48F9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申請期間</w:t>
            </w:r>
          </w:p>
        </w:tc>
        <w:tc>
          <w:tcPr>
            <w:tcW w:w="5694" w:type="dxa"/>
          </w:tcPr>
          <w:p w:rsidR="002A48F9" w:rsidRPr="00D85F03" w:rsidRDefault="00AB207E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943162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年　　</w:t>
            </w:r>
            <w:r w:rsidR="00943162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月　　</w:t>
            </w:r>
            <w:r w:rsidR="00943162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日から</w:t>
            </w:r>
          </w:p>
          <w:p w:rsidR="002A48F9" w:rsidRPr="00D85F03" w:rsidRDefault="00AB207E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　　　年　　　　月　　　　日まで</w:t>
            </w:r>
          </w:p>
          <w:p w:rsidR="002A48F9" w:rsidRPr="00D85F03" w:rsidRDefault="002A48F9" w:rsidP="00D85F03">
            <w:pPr>
              <w:ind w:leftChars="161" w:left="338" w:firstLineChars="100" w:firstLine="220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（事由消失・学期末・学年末・</w:t>
            </w:r>
            <w:r w:rsidRPr="004E2236">
              <w:rPr>
                <w:rFonts w:hint="eastAsia"/>
                <w:sz w:val="22"/>
                <w:szCs w:val="22"/>
                <w:bdr w:val="single" w:sz="4" w:space="0" w:color="auto"/>
              </w:rPr>
              <w:t>卒業</w:t>
            </w:r>
            <w:r w:rsidRPr="00D85F0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E5FA8" w:rsidRPr="00D85F03" w:rsidTr="00D85F03">
        <w:trPr>
          <w:trHeight w:val="3284"/>
        </w:trPr>
        <w:tc>
          <w:tcPr>
            <w:tcW w:w="1630" w:type="dxa"/>
            <w:gridSpan w:val="2"/>
            <w:vAlign w:val="center"/>
          </w:tcPr>
          <w:p w:rsidR="00EE5FA8" w:rsidRPr="00D85F03" w:rsidRDefault="00EE5FA8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7324" w:type="dxa"/>
            <w:gridSpan w:val="2"/>
          </w:tcPr>
          <w:p w:rsidR="00EE5FA8" w:rsidRPr="00D85F03" w:rsidRDefault="00EE5FA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E718D0" w:rsidRPr="00D85F03">
              <w:rPr>
                <w:rFonts w:hint="eastAsia"/>
                <w:sz w:val="20"/>
                <w:szCs w:val="20"/>
              </w:rPr>
              <w:t>転居</w:t>
            </w:r>
            <w:r w:rsidRPr="00D85F03">
              <w:rPr>
                <w:rFonts w:hint="eastAsia"/>
                <w:sz w:val="20"/>
                <w:szCs w:val="20"/>
              </w:rPr>
              <w:t>したが、従前の学校に通学を希望</w:t>
            </w:r>
          </w:p>
          <w:p w:rsidR="00EE5FA8" w:rsidRPr="00D85F03" w:rsidRDefault="00EE5FA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E718D0" w:rsidRPr="00D85F03">
              <w:rPr>
                <w:rFonts w:hint="eastAsia"/>
                <w:sz w:val="20"/>
                <w:szCs w:val="20"/>
              </w:rPr>
              <w:t>転居</w:t>
            </w:r>
            <w:r w:rsidRPr="00D85F03">
              <w:rPr>
                <w:rFonts w:hint="eastAsia"/>
                <w:sz w:val="20"/>
                <w:szCs w:val="20"/>
              </w:rPr>
              <w:t>予定のため、住民票異動の前に通学を希望</w:t>
            </w:r>
          </w:p>
          <w:p w:rsidR="00FD70D8" w:rsidRPr="00D85F03" w:rsidRDefault="00FD70D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　帰宅後の保育困難のため</w:t>
            </w:r>
          </w:p>
          <w:p w:rsidR="00944B73" w:rsidRPr="00D85F03" w:rsidRDefault="00944B73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　卒業した小学校の学区の中学校に進学を希望</w:t>
            </w:r>
          </w:p>
          <w:p w:rsidR="00EE5FA8" w:rsidRPr="00D85F03" w:rsidRDefault="00EE5FA8" w:rsidP="00D85F03">
            <w:pPr>
              <w:spacing w:line="360" w:lineRule="exact"/>
              <w:ind w:leftChars="23" w:left="248" w:hangingChars="100" w:hanging="200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944B73" w:rsidRPr="00D85F03">
              <w:rPr>
                <w:rFonts w:hint="eastAsia"/>
                <w:sz w:val="20"/>
                <w:szCs w:val="20"/>
              </w:rPr>
              <w:t>兄弟が指定学校変更の</w:t>
            </w:r>
            <w:r w:rsidR="00FD70D8" w:rsidRPr="00D85F03">
              <w:rPr>
                <w:rFonts w:hint="eastAsia"/>
                <w:sz w:val="20"/>
                <w:szCs w:val="20"/>
              </w:rPr>
              <w:t>承諾をうけ</w:t>
            </w:r>
            <w:r w:rsidRPr="00D85F03">
              <w:rPr>
                <w:rFonts w:hint="eastAsia"/>
                <w:sz w:val="20"/>
                <w:szCs w:val="20"/>
              </w:rPr>
              <w:t>ているので同じ学校に通学を希望</w:t>
            </w:r>
          </w:p>
          <w:p w:rsidR="00EE5FA8" w:rsidRPr="00D85F03" w:rsidRDefault="00AB207E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EE5FA8" w:rsidRPr="00D85F03">
              <w:rPr>
                <w:rFonts w:hint="eastAsia"/>
                <w:sz w:val="20"/>
                <w:szCs w:val="20"/>
              </w:rPr>
              <w:t>教育上配慮を要するため</w:t>
            </w:r>
          </w:p>
          <w:p w:rsidR="00EE5FA8" w:rsidRDefault="00EE5FA8" w:rsidP="00D85F03">
            <w:pPr>
              <w:spacing w:line="36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（具体的理由）</w:t>
            </w:r>
          </w:p>
          <w:p w:rsidR="00AB207E" w:rsidRPr="00D85F03" w:rsidRDefault="00AB207E" w:rsidP="00D85F03">
            <w:pPr>
              <w:spacing w:line="360" w:lineRule="exact"/>
              <w:ind w:firstLineChars="200" w:firstLine="4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閖上小中学校へ就学を希望するため。</w:t>
            </w:r>
          </w:p>
        </w:tc>
      </w:tr>
    </w:tbl>
    <w:p w:rsidR="00C848BB" w:rsidRDefault="00943162" w:rsidP="00C848BB">
      <w:pPr>
        <w:pStyle w:val="a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201295</wp:posOffset>
                </wp:positionV>
                <wp:extent cx="1476375" cy="7143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F2" w:rsidRDefault="00E675F2">
                            <w:r>
                              <w:rPr>
                                <w:rFonts w:hint="eastAsia"/>
                              </w:rPr>
                              <w:t>バス利用予定有無</w:t>
                            </w:r>
                          </w:p>
                          <w:p w:rsidR="00E675F2" w:rsidRDefault="00E675F2"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 w:rsidR="00A63D9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　（名・美・杜）</w:t>
                            </w:r>
                          </w:p>
                          <w:p w:rsidR="00E675F2" w:rsidRDefault="00E675F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 w:rsidR="00A63D9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7.05pt;margin-top:15.85pt;width:116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">
                <v:textbox inset="5.85pt,.7pt,5.85pt,.7pt">
                  <w:txbxContent>
                    <w:p w:rsidR="00E675F2" w:rsidRDefault="00E675F2">
                      <w:r>
                        <w:rPr>
                          <w:rFonts w:hint="eastAsia"/>
                        </w:rPr>
                        <w:t>バス利用予定有無</w:t>
                      </w:r>
                    </w:p>
                    <w:p w:rsidR="00E675F2" w:rsidRDefault="00E675F2">
                      <w:r>
                        <w:rPr>
                          <w:rFonts w:hint="eastAsia"/>
                        </w:rPr>
                        <w:t>有</w:t>
                      </w:r>
                      <w:r w:rsidR="00A63D9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　（名・美・杜）</w:t>
                      </w:r>
                    </w:p>
                    <w:p w:rsidR="00E675F2" w:rsidRDefault="00E675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無</w:t>
                      </w:r>
                      <w:r w:rsidR="00A63D9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FD70D8">
        <w:rPr>
          <w:rFonts w:hint="eastAsia"/>
        </w:rPr>
        <w:t xml:space="preserve">添付書類　</w:t>
      </w:r>
      <w:r w:rsidR="00E718D0">
        <w:rPr>
          <w:rFonts w:hint="eastAsia"/>
        </w:rPr>
        <w:t>□転居予定住所・転居</w:t>
      </w:r>
      <w:r w:rsidR="00C848BB">
        <w:rPr>
          <w:rFonts w:hint="eastAsia"/>
        </w:rPr>
        <w:t>予定日がわかる書類（住宅売買契約書・賃貸</w:t>
      </w:r>
      <w:r w:rsidR="00FD70D8">
        <w:rPr>
          <w:rFonts w:hint="eastAsia"/>
        </w:rPr>
        <w:t>借</w:t>
      </w:r>
      <w:r w:rsidR="00C848BB">
        <w:rPr>
          <w:rFonts w:hint="eastAsia"/>
        </w:rPr>
        <w:t>契約書等）</w:t>
      </w:r>
    </w:p>
    <w:p w:rsidR="00C848BB" w:rsidRDefault="00FD70D8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□学校長の意見書</w:t>
      </w:r>
    </w:p>
    <w:p w:rsidR="006C0C4F" w:rsidRDefault="00FD70D8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□医師の診断書</w:t>
      </w:r>
    </w:p>
    <w:p w:rsidR="00FD70D8" w:rsidRDefault="00943162" w:rsidP="00C848BB">
      <w:pPr>
        <w:pStyle w:val="a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225425</wp:posOffset>
                </wp:positionV>
                <wp:extent cx="933450" cy="3143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2FD" w:rsidRDefault="00E002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教総写し□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24.95pt;margin-top:17.75pt;width:73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" stroked="f">
                <v:textbox inset="5.85pt,.7pt,5.85pt,.7pt">
                  <w:txbxContent>
                    <w:p w:rsidR="00E002FD" w:rsidRDefault="00E002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教総写し□</w:t>
                      </w:r>
                    </w:p>
                  </w:txbxContent>
                </v:textbox>
              </v:rect>
            </w:pict>
          </mc:Fallback>
        </mc:AlternateContent>
      </w:r>
      <w:r w:rsidR="00FD70D8">
        <w:rPr>
          <w:rFonts w:hint="eastAsia"/>
        </w:rPr>
        <w:t xml:space="preserve">　　　　　□保護者の勤務証明書・保護者に代わり児童を保護観察するものの確認書</w:t>
      </w:r>
    </w:p>
    <w:sectPr w:rsidR="00FD70D8" w:rsidSect="008F50AE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8A" w:rsidRDefault="0067598A">
      <w:r>
        <w:separator/>
      </w:r>
    </w:p>
  </w:endnote>
  <w:endnote w:type="continuationSeparator" w:id="0">
    <w:p w:rsidR="0067598A" w:rsidRDefault="006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8A" w:rsidRDefault="0067598A">
      <w:r>
        <w:separator/>
      </w:r>
    </w:p>
  </w:footnote>
  <w:footnote w:type="continuationSeparator" w:id="0">
    <w:p w:rsidR="0067598A" w:rsidRDefault="0067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F"/>
    <w:rsid w:val="00012977"/>
    <w:rsid w:val="00026526"/>
    <w:rsid w:val="000D0DA5"/>
    <w:rsid w:val="00113D8D"/>
    <w:rsid w:val="001C28D7"/>
    <w:rsid w:val="001E6579"/>
    <w:rsid w:val="00296785"/>
    <w:rsid w:val="002A48F9"/>
    <w:rsid w:val="002C34CB"/>
    <w:rsid w:val="00306804"/>
    <w:rsid w:val="00337B10"/>
    <w:rsid w:val="00387A1A"/>
    <w:rsid w:val="00452095"/>
    <w:rsid w:val="004E2236"/>
    <w:rsid w:val="005074D7"/>
    <w:rsid w:val="005E105B"/>
    <w:rsid w:val="00663A2F"/>
    <w:rsid w:val="0067598A"/>
    <w:rsid w:val="006C0C4F"/>
    <w:rsid w:val="00717848"/>
    <w:rsid w:val="00742E60"/>
    <w:rsid w:val="007A1766"/>
    <w:rsid w:val="008D2566"/>
    <w:rsid w:val="008F50AE"/>
    <w:rsid w:val="008F6802"/>
    <w:rsid w:val="00943162"/>
    <w:rsid w:val="00944B73"/>
    <w:rsid w:val="009930E3"/>
    <w:rsid w:val="009F02AA"/>
    <w:rsid w:val="00A34C36"/>
    <w:rsid w:val="00A63D9A"/>
    <w:rsid w:val="00AB207E"/>
    <w:rsid w:val="00B517B8"/>
    <w:rsid w:val="00BE6CF6"/>
    <w:rsid w:val="00C848BB"/>
    <w:rsid w:val="00D85F03"/>
    <w:rsid w:val="00DA0CFC"/>
    <w:rsid w:val="00E002FD"/>
    <w:rsid w:val="00E675F2"/>
    <w:rsid w:val="00E718D0"/>
    <w:rsid w:val="00E979B7"/>
    <w:rsid w:val="00EC4535"/>
    <w:rsid w:val="00EE5FA8"/>
    <w:rsid w:val="00F71542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EF6754"/>
  <w15:chartTrackingRefBased/>
  <w15:docId w15:val="{A4701A61-E9D8-4398-A721-222FC9F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0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87A1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87A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460B-66D2-4CA1-87D6-C88B8DF9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EE6B31F4.dotm</Template>
  <TotalTime>1</TotalTime>
  <Pages>1</Pages>
  <Words>440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aizawa-nagisa</dc:creator>
  <cp:keywords/>
  <cp:lastModifiedBy>千田　渉太</cp:lastModifiedBy>
  <cp:revision>3</cp:revision>
  <cp:lastPrinted>2022-10-03T02:53:00Z</cp:lastPrinted>
  <dcterms:created xsi:type="dcterms:W3CDTF">2025-02-25T09:56:00Z</dcterms:created>
  <dcterms:modified xsi:type="dcterms:W3CDTF">2025-02-25T09:57:00Z</dcterms:modified>
</cp:coreProperties>
</file>