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A" w:rsidRDefault="004A751A" w:rsidP="00F1633C">
      <w:pPr>
        <w:spacing w:line="240" w:lineRule="auto"/>
        <w:jc w:val="left"/>
      </w:pPr>
      <w:bookmarkStart w:id="0" w:name="_GoBack"/>
      <w:bookmarkEnd w:id="0"/>
      <w:r w:rsidRPr="000B54C6">
        <w:rPr>
          <w:rFonts w:hint="eastAsia"/>
        </w:rPr>
        <w:t>様式</w:t>
      </w:r>
      <w:r>
        <w:rPr>
          <w:rFonts w:hint="eastAsia"/>
        </w:rPr>
        <w:t>例</w:t>
      </w:r>
      <w:r w:rsidRPr="000B54C6">
        <w:rPr>
          <w:rFonts w:hint="eastAsia"/>
        </w:rPr>
        <w:t>第</w:t>
      </w:r>
      <w:r>
        <w:rPr>
          <w:rFonts w:hint="eastAsia"/>
        </w:rPr>
        <w:t>４８</w:t>
      </w:r>
      <w:r w:rsidRPr="000B54C6">
        <w:rPr>
          <w:rFonts w:hint="eastAsia"/>
        </w:rPr>
        <w:t>号</w:t>
      </w:r>
    </w:p>
    <w:p w:rsidR="004A751A" w:rsidRDefault="004A751A" w:rsidP="00F1633C">
      <w:pPr>
        <w:spacing w:line="240" w:lineRule="auto"/>
        <w:jc w:val="left"/>
      </w:pPr>
    </w:p>
    <w:p w:rsidR="004A751A" w:rsidRPr="00380C57" w:rsidRDefault="004A751A" w:rsidP="00752DF3">
      <w:pPr>
        <w:spacing w:line="240" w:lineRule="auto"/>
        <w:jc w:val="center"/>
        <w:rPr>
          <w:b/>
          <w:sz w:val="28"/>
          <w:szCs w:val="28"/>
        </w:rPr>
      </w:pPr>
      <w:r w:rsidRPr="00380C57">
        <w:rPr>
          <w:rFonts w:hint="eastAsia"/>
          <w:b/>
          <w:sz w:val="28"/>
          <w:szCs w:val="28"/>
        </w:rPr>
        <w:t>非　農　地　証　明　願</w:t>
      </w:r>
    </w:p>
    <w:p w:rsidR="004A751A" w:rsidRPr="00BD6FF6" w:rsidRDefault="004A751A" w:rsidP="00F1633C">
      <w:pPr>
        <w:spacing w:line="240" w:lineRule="auto"/>
        <w:jc w:val="left"/>
      </w:pPr>
    </w:p>
    <w:p w:rsidR="004A751A" w:rsidRDefault="004A751A" w:rsidP="002C0115">
      <w:pPr>
        <w:spacing w:line="240" w:lineRule="auto"/>
        <w:ind w:firstLineChars="100" w:firstLine="210"/>
        <w:jc w:val="left"/>
      </w:pPr>
      <w:r w:rsidRPr="000B54C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</w:t>
      </w:r>
      <w:r w:rsidR="00B66460">
        <w:rPr>
          <w:rFonts w:hint="eastAsia"/>
        </w:rPr>
        <w:t xml:space="preserve">　令和</w:t>
      </w:r>
      <w:r w:rsidRPr="000B54C6">
        <w:rPr>
          <w:rFonts w:hint="eastAsia"/>
        </w:rPr>
        <w:t xml:space="preserve">　　年　　月　　日</w:t>
      </w:r>
    </w:p>
    <w:p w:rsidR="004A751A" w:rsidRPr="00B66460" w:rsidRDefault="004A751A" w:rsidP="00F1633C">
      <w:pPr>
        <w:spacing w:line="240" w:lineRule="auto"/>
        <w:jc w:val="left"/>
      </w:pPr>
    </w:p>
    <w:p w:rsidR="004A751A" w:rsidRPr="00752DF3" w:rsidRDefault="004A751A" w:rsidP="00F1633C">
      <w:pPr>
        <w:spacing w:line="240" w:lineRule="auto"/>
        <w:jc w:val="left"/>
      </w:pPr>
    </w:p>
    <w:p w:rsidR="004A751A" w:rsidRPr="00EF6060" w:rsidRDefault="00B66460" w:rsidP="00B66460">
      <w:pPr>
        <w:spacing w:line="240" w:lineRule="auto"/>
        <w:ind w:firstLineChars="200" w:firstLine="420"/>
        <w:jc w:val="left"/>
      </w:pPr>
      <w:r>
        <w:rPr>
          <w:rFonts w:hint="eastAsia"/>
        </w:rPr>
        <w:t>名取市</w:t>
      </w:r>
      <w:r w:rsidR="004A751A" w:rsidRPr="00EF6060">
        <w:rPr>
          <w:rFonts w:hint="eastAsia"/>
        </w:rPr>
        <w:t>農業委員会会長　殿</w:t>
      </w:r>
    </w:p>
    <w:p w:rsidR="004A751A" w:rsidRPr="00B66460" w:rsidRDefault="004A751A" w:rsidP="00752DF3">
      <w:pPr>
        <w:spacing w:line="240" w:lineRule="auto"/>
        <w:jc w:val="left"/>
      </w:pPr>
    </w:p>
    <w:p w:rsidR="004A751A" w:rsidRDefault="004A751A" w:rsidP="00727945">
      <w:pPr>
        <w:spacing w:line="240" w:lineRule="auto"/>
        <w:jc w:val="left"/>
      </w:pPr>
    </w:p>
    <w:p w:rsidR="004A751A" w:rsidRPr="0086190D" w:rsidRDefault="004A751A" w:rsidP="00727945">
      <w:pPr>
        <w:spacing w:line="240" w:lineRule="auto"/>
        <w:jc w:val="left"/>
        <w:rPr>
          <w:color w:val="000000"/>
        </w:rPr>
      </w:pPr>
      <w:r>
        <w:rPr>
          <w:rFonts w:hint="eastAsia"/>
        </w:rPr>
        <w:t xml:space="preserve">　　　　　　　　　　　　　　　　　　　　</w:t>
      </w:r>
      <w:r w:rsidRPr="0086190D">
        <w:rPr>
          <w:rFonts w:hint="eastAsia"/>
          <w:color w:val="000000"/>
        </w:rPr>
        <w:t>願出人　住所</w:t>
      </w:r>
    </w:p>
    <w:p w:rsidR="004A751A" w:rsidRPr="0086190D" w:rsidRDefault="004A751A" w:rsidP="00727945">
      <w:pPr>
        <w:spacing w:line="240" w:lineRule="auto"/>
        <w:jc w:val="left"/>
        <w:rPr>
          <w:color w:val="000000"/>
        </w:rPr>
      </w:pPr>
      <w:r w:rsidRPr="0086190D">
        <w:rPr>
          <w:rFonts w:hint="eastAsia"/>
          <w:color w:val="000000"/>
        </w:rPr>
        <w:t xml:space="preserve">　　　　　　　　　　　　　　　　　　　　　　　　氏名　　　　　　　　　　　　　　　　　</w:t>
      </w:r>
      <w:r w:rsidRPr="0086190D">
        <w:rPr>
          <w:color w:val="000000"/>
        </w:rPr>
        <w:fldChar w:fldCharType="begin"/>
      </w:r>
      <w:r w:rsidRPr="0086190D">
        <w:rPr>
          <w:color w:val="000000"/>
        </w:rPr>
        <w:instrText xml:space="preserve"> eq \o\ac(</w:instrText>
      </w:r>
      <w:r w:rsidRPr="0086190D">
        <w:rPr>
          <w:rFonts w:hint="eastAsia"/>
          <w:color w:val="000000"/>
        </w:rPr>
        <w:instrText>○</w:instrText>
      </w:r>
      <w:r w:rsidRPr="0086190D">
        <w:rPr>
          <w:color w:val="000000"/>
        </w:rPr>
        <w:instrText>,</w:instrText>
      </w:r>
      <w:r w:rsidRPr="0086190D">
        <w:rPr>
          <w:rFonts w:hint="eastAsia"/>
          <w:color w:val="000000"/>
          <w:position w:val="1"/>
          <w:sz w:val="14"/>
        </w:rPr>
        <w:instrText>印</w:instrText>
      </w:r>
      <w:r w:rsidRPr="0086190D">
        <w:rPr>
          <w:color w:val="000000"/>
        </w:rPr>
        <w:instrText>)</w:instrText>
      </w:r>
      <w:r w:rsidRPr="0086190D">
        <w:rPr>
          <w:color w:val="000000"/>
        </w:rPr>
        <w:fldChar w:fldCharType="end"/>
      </w:r>
    </w:p>
    <w:p w:rsidR="004A751A" w:rsidRPr="0086190D" w:rsidRDefault="004A751A" w:rsidP="00727945">
      <w:pPr>
        <w:spacing w:line="240" w:lineRule="auto"/>
        <w:jc w:val="left"/>
        <w:rPr>
          <w:color w:val="000000"/>
        </w:rPr>
      </w:pPr>
    </w:p>
    <w:p w:rsidR="004A751A" w:rsidRPr="0086190D" w:rsidRDefault="004A751A" w:rsidP="00727945">
      <w:pPr>
        <w:spacing w:line="240" w:lineRule="auto"/>
        <w:jc w:val="left"/>
        <w:rPr>
          <w:color w:val="000000"/>
        </w:rPr>
      </w:pPr>
    </w:p>
    <w:p w:rsidR="004A751A" w:rsidRPr="0086190D" w:rsidRDefault="004A751A" w:rsidP="00F1633C">
      <w:pPr>
        <w:spacing w:line="240" w:lineRule="auto"/>
        <w:jc w:val="left"/>
        <w:rPr>
          <w:color w:val="000000"/>
        </w:rPr>
      </w:pPr>
      <w:r w:rsidRPr="0086190D">
        <w:rPr>
          <w:rFonts w:hint="eastAsia"/>
          <w:color w:val="000000"/>
        </w:rPr>
        <w:t xml:space="preserve">　下記の土地は，現在農地以外の目的に供しているので，農地法の適用を受けない旨を証明願います。</w:t>
      </w:r>
    </w:p>
    <w:p w:rsidR="004A751A" w:rsidRPr="0086190D" w:rsidRDefault="004A751A" w:rsidP="00670319">
      <w:pPr>
        <w:pStyle w:val="a3"/>
        <w:snapToGrid w:val="0"/>
        <w:rPr>
          <w:color w:val="000000"/>
        </w:rPr>
      </w:pPr>
      <w:r w:rsidRPr="0086190D">
        <w:rPr>
          <w:rFonts w:hint="eastAsia"/>
          <w:color w:val="000000"/>
        </w:rPr>
        <w:t>記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1116"/>
        <w:gridCol w:w="756"/>
        <w:gridCol w:w="756"/>
        <w:gridCol w:w="1116"/>
        <w:gridCol w:w="756"/>
      </w:tblGrid>
      <w:tr w:rsidR="004A751A" w:rsidRPr="0086190D" w:rsidTr="002A5901">
        <w:tc>
          <w:tcPr>
            <w:tcW w:w="3510" w:type="dxa"/>
            <w:gridSpan w:val="2"/>
            <w:tcBorders>
              <w:bottom w:val="nil"/>
            </w:tcBorders>
          </w:tcPr>
          <w:p w:rsidR="004A751A" w:rsidRPr="0086190D" w:rsidRDefault="004A751A" w:rsidP="003D1395">
            <w:pPr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１　転用された又は非農地化した年月日</w:t>
            </w:r>
          </w:p>
        </w:tc>
        <w:tc>
          <w:tcPr>
            <w:tcW w:w="6060" w:type="dxa"/>
            <w:gridSpan w:val="6"/>
          </w:tcPr>
          <w:p w:rsidR="004A751A" w:rsidRPr="0086190D" w:rsidRDefault="004A751A" w:rsidP="003D1395">
            <w:pPr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 xml:space="preserve">　　　　年　　月　　日</w:t>
            </w:r>
          </w:p>
        </w:tc>
      </w:tr>
      <w:tr w:rsidR="004A751A" w:rsidRPr="0086190D" w:rsidTr="002A5901">
        <w:tc>
          <w:tcPr>
            <w:tcW w:w="2235" w:type="dxa"/>
            <w:vMerge w:val="restart"/>
          </w:tcPr>
          <w:p w:rsidR="004A751A" w:rsidRPr="0086190D" w:rsidRDefault="004A751A" w:rsidP="004A751A">
            <w:pPr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２　証明を受けようとする土地の所在等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A751A" w:rsidRPr="0086190D" w:rsidRDefault="004A751A" w:rsidP="002A5901">
            <w:pPr>
              <w:jc w:val="center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土地の所在</w:t>
            </w:r>
          </w:p>
        </w:tc>
        <w:tc>
          <w:tcPr>
            <w:tcW w:w="1116" w:type="dxa"/>
            <w:vMerge w:val="restart"/>
            <w:vAlign w:val="center"/>
          </w:tcPr>
          <w:p w:rsidR="004A751A" w:rsidRPr="0086190D" w:rsidRDefault="004A751A" w:rsidP="002A5901">
            <w:pPr>
              <w:jc w:val="center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地　　番</w:t>
            </w:r>
          </w:p>
        </w:tc>
        <w:tc>
          <w:tcPr>
            <w:tcW w:w="1512" w:type="dxa"/>
            <w:gridSpan w:val="2"/>
            <w:vAlign w:val="center"/>
          </w:tcPr>
          <w:p w:rsidR="004A751A" w:rsidRPr="0086190D" w:rsidRDefault="004A751A" w:rsidP="002A5901">
            <w:pPr>
              <w:jc w:val="center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地　　目</w:t>
            </w:r>
          </w:p>
        </w:tc>
        <w:tc>
          <w:tcPr>
            <w:tcW w:w="1116" w:type="dxa"/>
            <w:vMerge w:val="restart"/>
            <w:vAlign w:val="center"/>
          </w:tcPr>
          <w:p w:rsidR="004A751A" w:rsidRPr="0086190D" w:rsidRDefault="004A751A" w:rsidP="002A5901">
            <w:pPr>
              <w:jc w:val="center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面　積㎡</w:t>
            </w:r>
          </w:p>
        </w:tc>
        <w:tc>
          <w:tcPr>
            <w:tcW w:w="756" w:type="dxa"/>
            <w:vMerge w:val="restart"/>
            <w:vAlign w:val="center"/>
          </w:tcPr>
          <w:p w:rsidR="004A751A" w:rsidRPr="0086190D" w:rsidRDefault="004A751A" w:rsidP="002A5901">
            <w:pPr>
              <w:jc w:val="center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</w:tc>
      </w:tr>
      <w:tr w:rsidR="004A751A" w:rsidRPr="0086190D" w:rsidTr="002A5901">
        <w:tc>
          <w:tcPr>
            <w:tcW w:w="2235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A5901">
            <w:pPr>
              <w:jc w:val="center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登記簿</w:t>
            </w:r>
          </w:p>
        </w:tc>
        <w:tc>
          <w:tcPr>
            <w:tcW w:w="756" w:type="dxa"/>
          </w:tcPr>
          <w:p w:rsidR="004A751A" w:rsidRPr="0086190D" w:rsidRDefault="004A751A" w:rsidP="002A5901">
            <w:pPr>
              <w:jc w:val="center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現　況</w:t>
            </w:r>
          </w:p>
        </w:tc>
        <w:tc>
          <w:tcPr>
            <w:tcW w:w="1116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</w:tr>
      <w:tr w:rsidR="004A751A" w:rsidRPr="0086190D" w:rsidTr="002A5901">
        <w:tc>
          <w:tcPr>
            <w:tcW w:w="2235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</w:tr>
      <w:tr w:rsidR="004A751A" w:rsidRPr="0086190D" w:rsidTr="002A5901">
        <w:tc>
          <w:tcPr>
            <w:tcW w:w="2235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</w:tr>
      <w:tr w:rsidR="004A751A" w:rsidRPr="0086190D" w:rsidTr="002A5901">
        <w:tc>
          <w:tcPr>
            <w:tcW w:w="2235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</w:tr>
      <w:tr w:rsidR="004A751A" w:rsidRPr="0086190D" w:rsidTr="002A5901">
        <w:tc>
          <w:tcPr>
            <w:tcW w:w="2235" w:type="dxa"/>
            <w:vMerge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4A751A" w:rsidRPr="0086190D" w:rsidRDefault="004A751A" w:rsidP="00221170">
            <w:pPr>
              <w:rPr>
                <w:color w:val="000000"/>
                <w:sz w:val="18"/>
                <w:szCs w:val="18"/>
              </w:rPr>
            </w:pPr>
          </w:p>
        </w:tc>
      </w:tr>
      <w:tr w:rsidR="004A751A" w:rsidRPr="0086190D" w:rsidTr="002A5901">
        <w:tc>
          <w:tcPr>
            <w:tcW w:w="2235" w:type="dxa"/>
          </w:tcPr>
          <w:p w:rsidR="004A751A" w:rsidRPr="0086190D" w:rsidRDefault="004A751A" w:rsidP="004A751A">
            <w:pPr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３　農地を転用した理由</w:t>
            </w:r>
          </w:p>
          <w:p w:rsidR="004A751A" w:rsidRPr="0086190D" w:rsidRDefault="004A751A" w:rsidP="004A751A">
            <w:pPr>
              <w:ind w:leftChars="86" w:left="181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又は非農地化した経過</w:t>
            </w:r>
          </w:p>
        </w:tc>
        <w:tc>
          <w:tcPr>
            <w:tcW w:w="7335" w:type="dxa"/>
            <w:gridSpan w:val="7"/>
          </w:tcPr>
          <w:p w:rsidR="004A751A" w:rsidRPr="0086190D" w:rsidRDefault="004A751A" w:rsidP="00727945">
            <w:pPr>
              <w:rPr>
                <w:color w:val="000000"/>
                <w:sz w:val="18"/>
                <w:szCs w:val="18"/>
              </w:rPr>
            </w:pPr>
          </w:p>
        </w:tc>
      </w:tr>
      <w:tr w:rsidR="004A751A" w:rsidRPr="0086190D" w:rsidTr="002A5901">
        <w:tc>
          <w:tcPr>
            <w:tcW w:w="2235" w:type="dxa"/>
          </w:tcPr>
          <w:p w:rsidR="004A751A" w:rsidRPr="0086190D" w:rsidRDefault="004A751A" w:rsidP="004A751A">
            <w:pPr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４　添付書類</w:t>
            </w:r>
          </w:p>
        </w:tc>
        <w:tc>
          <w:tcPr>
            <w:tcW w:w="7335" w:type="dxa"/>
            <w:gridSpan w:val="7"/>
          </w:tcPr>
          <w:p w:rsidR="004A751A" w:rsidRPr="0086190D" w:rsidRDefault="004A751A" w:rsidP="00727945">
            <w:pPr>
              <w:rPr>
                <w:color w:val="000000"/>
                <w:sz w:val="18"/>
                <w:szCs w:val="18"/>
              </w:rPr>
            </w:pPr>
            <w:r w:rsidRPr="0086190D">
              <w:rPr>
                <w:rFonts w:hint="eastAsia"/>
                <w:color w:val="000000"/>
                <w:sz w:val="18"/>
                <w:szCs w:val="18"/>
              </w:rPr>
              <w:t>登記事項証明書，非農地であることの参考資料</w:t>
            </w:r>
          </w:p>
        </w:tc>
      </w:tr>
    </w:tbl>
    <w:p w:rsidR="004A751A" w:rsidRPr="0086190D" w:rsidRDefault="004A751A" w:rsidP="00221170">
      <w:pPr>
        <w:snapToGrid w:val="0"/>
        <w:spacing w:line="240" w:lineRule="auto"/>
        <w:jc w:val="left"/>
        <w:rPr>
          <w:color w:val="000000"/>
          <w:sz w:val="18"/>
          <w:szCs w:val="18"/>
        </w:rPr>
      </w:pPr>
      <w:r w:rsidRPr="0086190D">
        <w:rPr>
          <w:rFonts w:hint="eastAsia"/>
          <w:color w:val="000000"/>
          <w:sz w:val="18"/>
          <w:szCs w:val="18"/>
        </w:rPr>
        <w:t>注）願出人氏名を自署する場合は押印を省略することができる。</w:t>
      </w:r>
    </w:p>
    <w:p w:rsidR="004A751A" w:rsidRPr="0086190D" w:rsidRDefault="004A751A" w:rsidP="00221170">
      <w:pPr>
        <w:snapToGrid w:val="0"/>
        <w:spacing w:line="240" w:lineRule="auto"/>
        <w:jc w:val="left"/>
        <w:rPr>
          <w:color w:val="000000"/>
          <w:sz w:val="18"/>
          <w:szCs w:val="18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4A751A" w:rsidRPr="0086190D" w:rsidTr="000B3D08">
        <w:trPr>
          <w:trHeight w:val="100"/>
        </w:trPr>
        <w:tc>
          <w:tcPr>
            <w:tcW w:w="9453" w:type="dxa"/>
            <w:tcBorders>
              <w:top w:val="dashed" w:sz="4" w:space="0" w:color="auto"/>
            </w:tcBorders>
          </w:tcPr>
          <w:p w:rsidR="004A751A" w:rsidRPr="0086190D" w:rsidRDefault="004A751A" w:rsidP="00EF107D">
            <w:pPr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4A751A" w:rsidRPr="0086190D" w:rsidRDefault="004A751A" w:rsidP="004A751A">
      <w:pPr>
        <w:spacing w:line="240" w:lineRule="auto"/>
        <w:ind w:firstLineChars="3700" w:firstLine="7770"/>
        <w:rPr>
          <w:color w:val="000000"/>
        </w:rPr>
      </w:pPr>
      <w:r w:rsidRPr="0086190D">
        <w:rPr>
          <w:rFonts w:hint="eastAsia"/>
          <w:color w:val="000000"/>
        </w:rPr>
        <w:t>第　　　　　号</w:t>
      </w:r>
    </w:p>
    <w:p w:rsidR="004A751A" w:rsidRPr="0086190D" w:rsidRDefault="004A751A" w:rsidP="002C0115">
      <w:pPr>
        <w:spacing w:line="240" w:lineRule="auto"/>
        <w:ind w:firstLineChars="100" w:firstLine="210"/>
        <w:rPr>
          <w:color w:val="000000"/>
        </w:rPr>
      </w:pPr>
    </w:p>
    <w:p w:rsidR="004A751A" w:rsidRPr="0086190D" w:rsidRDefault="004A751A" w:rsidP="002C0115">
      <w:pPr>
        <w:spacing w:line="240" w:lineRule="auto"/>
        <w:ind w:firstLineChars="100" w:firstLine="210"/>
        <w:rPr>
          <w:color w:val="000000"/>
        </w:rPr>
      </w:pPr>
      <w:r w:rsidRPr="0086190D">
        <w:rPr>
          <w:rFonts w:hint="eastAsia"/>
          <w:color w:val="000000"/>
        </w:rPr>
        <w:t>上記土地は農地法第２条第１項の農地又は採草放牧地でないことを証明する。</w:t>
      </w:r>
    </w:p>
    <w:p w:rsidR="004A751A" w:rsidRPr="0086190D" w:rsidRDefault="004A751A" w:rsidP="002C0115">
      <w:pPr>
        <w:spacing w:line="240" w:lineRule="auto"/>
        <w:ind w:firstLineChars="200" w:firstLine="420"/>
        <w:jc w:val="left"/>
        <w:rPr>
          <w:color w:val="000000"/>
        </w:rPr>
      </w:pPr>
    </w:p>
    <w:p w:rsidR="004A751A" w:rsidRPr="0086190D" w:rsidRDefault="00B66460" w:rsidP="002C0115">
      <w:pPr>
        <w:spacing w:line="240" w:lineRule="auto"/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>令和</w:t>
      </w:r>
      <w:r w:rsidR="004A751A" w:rsidRPr="0086190D">
        <w:rPr>
          <w:rFonts w:hint="eastAsia"/>
          <w:color w:val="000000"/>
        </w:rPr>
        <w:t xml:space="preserve">　　年　　月　　日</w:t>
      </w:r>
    </w:p>
    <w:p w:rsidR="004A751A" w:rsidRPr="0086190D" w:rsidRDefault="004A751A" w:rsidP="002C0115">
      <w:pPr>
        <w:spacing w:line="240" w:lineRule="auto"/>
        <w:ind w:firstLineChars="200" w:firstLine="420"/>
        <w:jc w:val="left"/>
        <w:rPr>
          <w:color w:val="000000"/>
        </w:rPr>
      </w:pPr>
    </w:p>
    <w:p w:rsidR="004A751A" w:rsidRDefault="004A751A" w:rsidP="003D1395">
      <w:pPr>
        <w:spacing w:line="240" w:lineRule="auto"/>
        <w:jc w:val="left"/>
      </w:pPr>
      <w:r w:rsidRPr="0086190D">
        <w:rPr>
          <w:rFonts w:hint="eastAsia"/>
          <w:color w:val="000000"/>
        </w:rPr>
        <w:t xml:space="preserve">　　　　　　　　　　　　　　　　　　　　　</w:t>
      </w:r>
      <w:r w:rsidR="00B66460">
        <w:rPr>
          <w:rFonts w:hint="eastAsia"/>
        </w:rPr>
        <w:t xml:space="preserve">　名取市</w:t>
      </w:r>
      <w:r>
        <w:rPr>
          <w:rFonts w:hint="eastAsia"/>
        </w:rPr>
        <w:t xml:space="preserve">農業委員会会長　</w:t>
      </w:r>
      <w:r w:rsidR="00B664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3916FC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sectPr w:rsidR="004A751A" w:rsidSect="000B54C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1A" w:rsidRDefault="004A751A" w:rsidP="00635E30">
      <w:pPr>
        <w:spacing w:line="240" w:lineRule="auto"/>
      </w:pPr>
      <w:r>
        <w:separator/>
      </w:r>
    </w:p>
  </w:endnote>
  <w:endnote w:type="continuationSeparator" w:id="0">
    <w:p w:rsidR="004A751A" w:rsidRDefault="004A751A" w:rsidP="0063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1A" w:rsidRDefault="004A751A" w:rsidP="00635E30">
      <w:pPr>
        <w:spacing w:line="240" w:lineRule="auto"/>
      </w:pPr>
      <w:r>
        <w:separator/>
      </w:r>
    </w:p>
  </w:footnote>
  <w:footnote w:type="continuationSeparator" w:id="0">
    <w:p w:rsidR="004A751A" w:rsidRDefault="004A751A" w:rsidP="00635E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E"/>
    <w:multiLevelType w:val="hybridMultilevel"/>
    <w:tmpl w:val="578E3A5E"/>
    <w:lvl w:ilvl="0" w:tplc="67ACBDD6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1"/>
    <w:rsid w:val="00037B44"/>
    <w:rsid w:val="000B3D08"/>
    <w:rsid w:val="000B54C6"/>
    <w:rsid w:val="000D456C"/>
    <w:rsid w:val="00112E59"/>
    <w:rsid w:val="001753F9"/>
    <w:rsid w:val="001B1158"/>
    <w:rsid w:val="001B2CF7"/>
    <w:rsid w:val="001E7009"/>
    <w:rsid w:val="001F0D23"/>
    <w:rsid w:val="001F5D7C"/>
    <w:rsid w:val="00200469"/>
    <w:rsid w:val="00221170"/>
    <w:rsid w:val="00244766"/>
    <w:rsid w:val="002678BE"/>
    <w:rsid w:val="00276003"/>
    <w:rsid w:val="002816EB"/>
    <w:rsid w:val="00293640"/>
    <w:rsid w:val="002A5901"/>
    <w:rsid w:val="002C0115"/>
    <w:rsid w:val="002C044D"/>
    <w:rsid w:val="002C7865"/>
    <w:rsid w:val="002E3510"/>
    <w:rsid w:val="0032259A"/>
    <w:rsid w:val="003324E3"/>
    <w:rsid w:val="00344677"/>
    <w:rsid w:val="00380C57"/>
    <w:rsid w:val="003916FC"/>
    <w:rsid w:val="0039381A"/>
    <w:rsid w:val="003D1395"/>
    <w:rsid w:val="003D7517"/>
    <w:rsid w:val="003F1322"/>
    <w:rsid w:val="00400A00"/>
    <w:rsid w:val="004418A6"/>
    <w:rsid w:val="00463AB1"/>
    <w:rsid w:val="00492993"/>
    <w:rsid w:val="004A751A"/>
    <w:rsid w:val="004E2EB0"/>
    <w:rsid w:val="004E3EDA"/>
    <w:rsid w:val="005A246C"/>
    <w:rsid w:val="005A79AB"/>
    <w:rsid w:val="005C64CA"/>
    <w:rsid w:val="005E45A3"/>
    <w:rsid w:val="00630993"/>
    <w:rsid w:val="00631551"/>
    <w:rsid w:val="00634351"/>
    <w:rsid w:val="00635E30"/>
    <w:rsid w:val="00670319"/>
    <w:rsid w:val="006823AB"/>
    <w:rsid w:val="006832E8"/>
    <w:rsid w:val="006B4E43"/>
    <w:rsid w:val="006E7683"/>
    <w:rsid w:val="00727945"/>
    <w:rsid w:val="00750182"/>
    <w:rsid w:val="00752DF3"/>
    <w:rsid w:val="007C54DC"/>
    <w:rsid w:val="007F759D"/>
    <w:rsid w:val="0086190D"/>
    <w:rsid w:val="008F3271"/>
    <w:rsid w:val="008F69B9"/>
    <w:rsid w:val="009307AE"/>
    <w:rsid w:val="00932B16"/>
    <w:rsid w:val="00945CDF"/>
    <w:rsid w:val="009471B7"/>
    <w:rsid w:val="00965DFA"/>
    <w:rsid w:val="009A2E75"/>
    <w:rsid w:val="009B53BE"/>
    <w:rsid w:val="009B7E4E"/>
    <w:rsid w:val="009C1400"/>
    <w:rsid w:val="009D3AFB"/>
    <w:rsid w:val="00A02449"/>
    <w:rsid w:val="00A2723A"/>
    <w:rsid w:val="00A7217B"/>
    <w:rsid w:val="00A74447"/>
    <w:rsid w:val="00A86EC3"/>
    <w:rsid w:val="00AD52C4"/>
    <w:rsid w:val="00AE0F73"/>
    <w:rsid w:val="00B01191"/>
    <w:rsid w:val="00B66460"/>
    <w:rsid w:val="00B74758"/>
    <w:rsid w:val="00B76B86"/>
    <w:rsid w:val="00BD6FF6"/>
    <w:rsid w:val="00BE0AE1"/>
    <w:rsid w:val="00BE1C25"/>
    <w:rsid w:val="00BE3EBE"/>
    <w:rsid w:val="00BF5AD8"/>
    <w:rsid w:val="00C008A6"/>
    <w:rsid w:val="00C51CDD"/>
    <w:rsid w:val="00C712A8"/>
    <w:rsid w:val="00D048D8"/>
    <w:rsid w:val="00D42B29"/>
    <w:rsid w:val="00D534E3"/>
    <w:rsid w:val="00D73D96"/>
    <w:rsid w:val="00D75D82"/>
    <w:rsid w:val="00D84AC4"/>
    <w:rsid w:val="00DB0AF4"/>
    <w:rsid w:val="00DC646C"/>
    <w:rsid w:val="00DD18E8"/>
    <w:rsid w:val="00DF0941"/>
    <w:rsid w:val="00E2227F"/>
    <w:rsid w:val="00E52EB0"/>
    <w:rsid w:val="00E555E3"/>
    <w:rsid w:val="00E671B9"/>
    <w:rsid w:val="00E900AF"/>
    <w:rsid w:val="00EA130D"/>
    <w:rsid w:val="00EB4970"/>
    <w:rsid w:val="00ED214A"/>
    <w:rsid w:val="00ED71DC"/>
    <w:rsid w:val="00EF107D"/>
    <w:rsid w:val="00EF6060"/>
    <w:rsid w:val="00F1633C"/>
    <w:rsid w:val="00F528AA"/>
    <w:rsid w:val="00FB1802"/>
    <w:rsid w:val="00FB3864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F8488E-1378-4A8A-8D8F-013E30A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E1"/>
    <w:pPr>
      <w:widowControl w:val="0"/>
      <w:autoSpaceDE w:val="0"/>
      <w:autoSpaceDN w:val="0"/>
      <w:spacing w:line="358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3099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81815"/>
    <w:rPr>
      <w:rFonts w:ascii="ＭＳ 明朝"/>
      <w:kern w:val="2"/>
      <w:sz w:val="21"/>
    </w:rPr>
  </w:style>
  <w:style w:type="paragraph" w:styleId="a5">
    <w:name w:val="Closing"/>
    <w:basedOn w:val="a"/>
    <w:link w:val="a6"/>
    <w:uiPriority w:val="99"/>
    <w:rsid w:val="0063099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81815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AE0F73"/>
    <w:pPr>
      <w:widowControl w:val="0"/>
      <w:autoSpaceDE w:val="0"/>
      <w:autoSpaceDN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35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35E30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635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35E3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1C2DD2C9.dotm</Template>
  <TotalTime>0</TotalTime>
  <Pages>1</Pages>
  <Words>269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宮城県農業振興課</dc:creator>
  <cp:keywords/>
  <dc:description/>
  <cp:lastModifiedBy>東郷 芙美</cp:lastModifiedBy>
  <cp:revision>2</cp:revision>
  <cp:lastPrinted>2007-10-31T00:59:00Z</cp:lastPrinted>
  <dcterms:created xsi:type="dcterms:W3CDTF">2025-02-26T05:39:00Z</dcterms:created>
  <dcterms:modified xsi:type="dcterms:W3CDTF">2025-02-26T05:39:00Z</dcterms:modified>
</cp:coreProperties>
</file>