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A0" w:rsidRDefault="00693EA0" w:rsidP="00693EA0">
      <w:pPr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4A5555">
        <w:rPr>
          <w:rFonts w:ascii="ＭＳ 明朝" w:eastAsia="ＭＳ 明朝" w:hAnsi="ＭＳ 明朝" w:hint="eastAsia"/>
          <w:sz w:val="20"/>
          <w:szCs w:val="20"/>
        </w:rPr>
        <w:t>（様式第１号）</w:t>
      </w:r>
    </w:p>
    <w:p w:rsidR="00693EA0" w:rsidRPr="004A5555" w:rsidRDefault="00693EA0" w:rsidP="00693EA0">
      <w:pPr>
        <w:rPr>
          <w:rFonts w:ascii="ＭＳ 明朝" w:eastAsia="ＭＳ 明朝" w:hAnsi="ＭＳ 明朝"/>
          <w:sz w:val="20"/>
          <w:szCs w:val="20"/>
        </w:rPr>
      </w:pPr>
    </w:p>
    <w:p w:rsidR="00693EA0" w:rsidRPr="004A5555" w:rsidRDefault="00347E0B" w:rsidP="00693EA0">
      <w:pPr>
        <w:jc w:val="center"/>
        <w:rPr>
          <w:rFonts w:ascii="ＭＳ 明朝" w:eastAsia="ＭＳ 明朝" w:hAnsi="ＭＳ 明朝"/>
          <w:sz w:val="24"/>
          <w:szCs w:val="24"/>
        </w:rPr>
      </w:pPr>
      <w:r w:rsidRPr="00347E0B">
        <w:rPr>
          <w:rFonts w:asciiTheme="minorEastAsia" w:hAnsiTheme="minorEastAsia" w:cs="MS-PGothic" w:hint="eastAsia"/>
          <w:kern w:val="0"/>
          <w:sz w:val="24"/>
          <w:szCs w:val="24"/>
        </w:rPr>
        <w:t>名取市里山等環境整備地域活性化支援事業補助金</w:t>
      </w:r>
      <w:r w:rsidR="00693EA0" w:rsidRPr="00347E0B">
        <w:rPr>
          <w:rFonts w:asciiTheme="minorEastAsia" w:hAnsiTheme="minorEastAsia" w:hint="eastAsia"/>
          <w:sz w:val="24"/>
          <w:szCs w:val="24"/>
        </w:rPr>
        <w:t>交</w:t>
      </w:r>
      <w:r w:rsidR="00693EA0">
        <w:rPr>
          <w:rFonts w:ascii="ＭＳ 明朝" w:eastAsia="ＭＳ 明朝" w:hAnsi="ＭＳ 明朝" w:hint="eastAsia"/>
          <w:sz w:val="24"/>
          <w:szCs w:val="24"/>
        </w:rPr>
        <w:t>付申請</w:t>
      </w:r>
      <w:r w:rsidR="00693EA0" w:rsidRPr="004A5555">
        <w:rPr>
          <w:rFonts w:ascii="ＭＳ 明朝" w:eastAsia="ＭＳ 明朝" w:hAnsi="ＭＳ 明朝" w:hint="eastAsia"/>
          <w:sz w:val="24"/>
          <w:szCs w:val="24"/>
        </w:rPr>
        <w:t>書</w:t>
      </w:r>
    </w:p>
    <w:p w:rsidR="00693EA0" w:rsidRPr="004A5555" w:rsidRDefault="00693EA0" w:rsidP="00693EA0">
      <w:pPr>
        <w:rPr>
          <w:rFonts w:ascii="ＭＳ 明朝" w:eastAsia="ＭＳ 明朝" w:hAnsi="ＭＳ 明朝"/>
          <w:sz w:val="24"/>
          <w:szCs w:val="24"/>
        </w:rPr>
      </w:pPr>
    </w:p>
    <w:p w:rsidR="00693EA0" w:rsidRPr="004A5555" w:rsidRDefault="00693EA0" w:rsidP="00693EA0">
      <w:pPr>
        <w:jc w:val="right"/>
        <w:rPr>
          <w:rFonts w:ascii="ＭＳ 明朝" w:eastAsia="ＭＳ 明朝" w:hAnsi="ＭＳ 明朝"/>
          <w:sz w:val="24"/>
          <w:szCs w:val="24"/>
        </w:rPr>
      </w:pPr>
      <w:r w:rsidRPr="004A5555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5555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5555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5555">
        <w:rPr>
          <w:rFonts w:ascii="ＭＳ 明朝" w:eastAsia="ＭＳ 明朝" w:hAnsi="ＭＳ 明朝" w:hint="eastAsia"/>
          <w:sz w:val="24"/>
          <w:szCs w:val="24"/>
        </w:rPr>
        <w:t>日</w:t>
      </w:r>
    </w:p>
    <w:p w:rsidR="00693EA0" w:rsidRPr="004A5555" w:rsidRDefault="00693EA0" w:rsidP="00693EA0">
      <w:pPr>
        <w:rPr>
          <w:rFonts w:ascii="ＭＳ 明朝" w:eastAsia="ＭＳ 明朝" w:hAnsi="ＭＳ 明朝"/>
          <w:sz w:val="24"/>
          <w:szCs w:val="24"/>
        </w:rPr>
      </w:pPr>
    </w:p>
    <w:p w:rsidR="00693EA0" w:rsidRDefault="00693EA0" w:rsidP="00693EA0">
      <w:pPr>
        <w:rPr>
          <w:rFonts w:ascii="ＭＳ 明朝" w:eastAsia="ＭＳ 明朝" w:hAnsi="ＭＳ 明朝"/>
          <w:sz w:val="24"/>
          <w:szCs w:val="24"/>
        </w:rPr>
      </w:pPr>
      <w:r w:rsidRPr="004A5555">
        <w:rPr>
          <w:rFonts w:ascii="ＭＳ 明朝" w:eastAsia="ＭＳ 明朝" w:hAnsi="ＭＳ 明朝" w:hint="eastAsia"/>
          <w:sz w:val="24"/>
          <w:szCs w:val="24"/>
        </w:rPr>
        <w:t xml:space="preserve">　名取市長　山田　司郎　様</w:t>
      </w:r>
    </w:p>
    <w:p w:rsidR="00693EA0" w:rsidRDefault="00693EA0" w:rsidP="00693E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93EA0" w:rsidRPr="004A5555" w:rsidRDefault="00693EA0" w:rsidP="00693EA0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4A5555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693EA0" w:rsidRPr="00DF565F" w:rsidRDefault="00693EA0" w:rsidP="00693EA0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DF565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　　　　　　　　　　　　　　</w:t>
      </w:r>
    </w:p>
    <w:p w:rsidR="00693EA0" w:rsidRPr="00DF565F" w:rsidRDefault="00693EA0" w:rsidP="00693EA0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DF565F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 体 名　　　　　　　　　　　　　　</w:t>
      </w:r>
    </w:p>
    <w:p w:rsidR="00693EA0" w:rsidRDefault="00693EA0" w:rsidP="00693EA0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DF565F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　　　　　　　   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DF56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㊞</w:t>
      </w:r>
    </w:p>
    <w:p w:rsidR="00693EA0" w:rsidRPr="00DF565F" w:rsidRDefault="00693EA0" w:rsidP="00693EA0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DF565F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</w:t>
      </w:r>
    </w:p>
    <w:p w:rsidR="00693EA0" w:rsidRPr="004A5555" w:rsidRDefault="00693EA0" w:rsidP="00693EA0">
      <w:pPr>
        <w:rPr>
          <w:rFonts w:ascii="ＭＳ 明朝" w:eastAsia="ＭＳ 明朝" w:hAnsi="ＭＳ 明朝"/>
          <w:sz w:val="24"/>
          <w:szCs w:val="24"/>
        </w:rPr>
      </w:pPr>
    </w:p>
    <w:p w:rsidR="00693EA0" w:rsidRPr="004A5555" w:rsidRDefault="00693EA0" w:rsidP="00693EA0">
      <w:pPr>
        <w:rPr>
          <w:rFonts w:ascii="ＭＳ 明朝" w:eastAsia="ＭＳ 明朝" w:hAnsi="ＭＳ 明朝"/>
          <w:sz w:val="24"/>
          <w:szCs w:val="24"/>
        </w:rPr>
      </w:pPr>
      <w:r w:rsidRPr="004A5555">
        <w:rPr>
          <w:rFonts w:ascii="ＭＳ 明朝" w:eastAsia="ＭＳ 明朝" w:hAnsi="ＭＳ 明朝" w:hint="eastAsia"/>
          <w:sz w:val="24"/>
          <w:szCs w:val="24"/>
        </w:rPr>
        <w:t xml:space="preserve">　令和　　年度において、名取市</w:t>
      </w:r>
      <w:r w:rsidR="00347E0B" w:rsidRPr="00347E0B">
        <w:rPr>
          <w:rFonts w:asciiTheme="minorEastAsia" w:hAnsiTheme="minorEastAsia" w:cs="MS-PGothic" w:hint="eastAsia"/>
          <w:kern w:val="0"/>
          <w:sz w:val="24"/>
          <w:szCs w:val="24"/>
        </w:rPr>
        <w:t>里山等</w:t>
      </w:r>
      <w:r>
        <w:rPr>
          <w:rFonts w:ascii="ＭＳ 明朝" w:eastAsia="ＭＳ 明朝" w:hAnsi="ＭＳ 明朝" w:hint="eastAsia"/>
          <w:sz w:val="24"/>
          <w:szCs w:val="24"/>
        </w:rPr>
        <w:t>環境整備地域活性化支援</w:t>
      </w:r>
      <w:r w:rsidRPr="004A5555">
        <w:rPr>
          <w:rFonts w:ascii="ＭＳ 明朝" w:eastAsia="ＭＳ 明朝" w:hAnsi="ＭＳ 明朝" w:hint="eastAsia"/>
          <w:sz w:val="24"/>
          <w:szCs w:val="24"/>
        </w:rPr>
        <w:t>事業を実施したいので、名取市</w:t>
      </w:r>
      <w:r w:rsidR="00347E0B" w:rsidRPr="00347E0B">
        <w:rPr>
          <w:rFonts w:asciiTheme="minorEastAsia" w:hAnsiTheme="minorEastAsia" w:cs="MS-PGothic" w:hint="eastAsia"/>
          <w:kern w:val="0"/>
          <w:sz w:val="24"/>
          <w:szCs w:val="24"/>
        </w:rPr>
        <w:t>里山等</w:t>
      </w:r>
      <w:r>
        <w:rPr>
          <w:rFonts w:ascii="ＭＳ 明朝" w:eastAsia="ＭＳ 明朝" w:hAnsi="ＭＳ 明朝" w:hint="eastAsia"/>
          <w:sz w:val="24"/>
          <w:szCs w:val="24"/>
        </w:rPr>
        <w:t>環境整備地域活性化支援</w:t>
      </w:r>
      <w:r w:rsidRPr="004A5555">
        <w:rPr>
          <w:rFonts w:ascii="ＭＳ 明朝" w:eastAsia="ＭＳ 明朝" w:hAnsi="ＭＳ 明朝" w:hint="eastAsia"/>
          <w:sz w:val="24"/>
          <w:szCs w:val="24"/>
        </w:rPr>
        <w:t>事業補助金交付要綱第６条の</w:t>
      </w:r>
      <w:r w:rsidRPr="00347E0B">
        <w:rPr>
          <w:rFonts w:ascii="ＭＳ 明朝" w:eastAsia="ＭＳ 明朝" w:hAnsi="ＭＳ 明朝" w:hint="eastAsia"/>
          <w:kern w:val="0"/>
          <w:sz w:val="24"/>
          <w:szCs w:val="24"/>
        </w:rPr>
        <w:t>規定により、名取市</w:t>
      </w:r>
      <w:r w:rsidR="00347E0B" w:rsidRPr="00347E0B">
        <w:rPr>
          <w:rFonts w:asciiTheme="minorEastAsia" w:hAnsiTheme="minorEastAsia" w:cs="MS-PGothic" w:hint="eastAsia"/>
          <w:kern w:val="0"/>
          <w:sz w:val="24"/>
          <w:szCs w:val="24"/>
        </w:rPr>
        <w:t>里山等</w:t>
      </w:r>
      <w:r w:rsidRPr="00347E0B">
        <w:rPr>
          <w:rFonts w:ascii="ＭＳ 明朝" w:eastAsia="ＭＳ 明朝" w:hAnsi="ＭＳ 明朝" w:hint="eastAsia"/>
          <w:kern w:val="0"/>
          <w:sz w:val="24"/>
          <w:szCs w:val="24"/>
        </w:rPr>
        <w:t>環境整備地域活性化支援事業補助金として</w:t>
      </w:r>
      <w:r w:rsidR="00347E0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347E0B">
        <w:rPr>
          <w:rFonts w:ascii="ＭＳ 明朝" w:eastAsia="ＭＳ 明朝" w:hAnsi="ＭＳ 明朝" w:hint="eastAsia"/>
          <w:kern w:val="0"/>
          <w:sz w:val="24"/>
          <w:szCs w:val="24"/>
        </w:rPr>
        <w:t>金</w:t>
      </w:r>
      <w:r w:rsidRPr="004F32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円</w:t>
      </w:r>
      <w:r w:rsidRPr="004A5555">
        <w:rPr>
          <w:rFonts w:ascii="ＭＳ 明朝" w:eastAsia="ＭＳ 明朝" w:hAnsi="ＭＳ 明朝" w:hint="eastAsia"/>
          <w:sz w:val="24"/>
          <w:szCs w:val="24"/>
        </w:rPr>
        <w:t>を交付されるよう関係書類を添えて申請します。</w:t>
      </w:r>
    </w:p>
    <w:p w:rsidR="00693EA0" w:rsidRPr="008604DD" w:rsidRDefault="00693EA0" w:rsidP="00693EA0">
      <w:pPr>
        <w:rPr>
          <w:rFonts w:ascii="ＭＳ 明朝" w:eastAsia="ＭＳ 明朝" w:hAnsi="ＭＳ 明朝"/>
          <w:sz w:val="24"/>
          <w:szCs w:val="24"/>
        </w:rPr>
      </w:pPr>
    </w:p>
    <w:p w:rsidR="00693EA0" w:rsidRPr="004A5555" w:rsidRDefault="00693EA0" w:rsidP="00693EA0">
      <w:pPr>
        <w:jc w:val="center"/>
        <w:rPr>
          <w:rFonts w:ascii="ＭＳ 明朝" w:eastAsia="ＭＳ 明朝" w:hAnsi="ＭＳ 明朝"/>
          <w:sz w:val="24"/>
          <w:szCs w:val="24"/>
        </w:rPr>
      </w:pPr>
      <w:r w:rsidRPr="004A5555">
        <w:rPr>
          <w:rFonts w:ascii="ＭＳ 明朝" w:eastAsia="ＭＳ 明朝" w:hAnsi="ＭＳ 明朝" w:hint="eastAsia"/>
          <w:sz w:val="24"/>
          <w:szCs w:val="24"/>
        </w:rPr>
        <w:t>記</w:t>
      </w:r>
    </w:p>
    <w:p w:rsidR="00693EA0" w:rsidRPr="004A5555" w:rsidRDefault="00693EA0" w:rsidP="00693EA0">
      <w:pPr>
        <w:rPr>
          <w:rFonts w:ascii="ＭＳ 明朝" w:eastAsia="ＭＳ 明朝" w:hAnsi="ＭＳ 明朝"/>
          <w:sz w:val="24"/>
          <w:szCs w:val="24"/>
        </w:rPr>
      </w:pPr>
    </w:p>
    <w:p w:rsidR="00693EA0" w:rsidRPr="004A5555" w:rsidRDefault="00693EA0" w:rsidP="00693E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693EA0" w:rsidRDefault="00693EA0" w:rsidP="00693E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（１）事業計画書</w:t>
      </w:r>
    </w:p>
    <w:p w:rsidR="00693EA0" w:rsidRDefault="00693EA0" w:rsidP="00693E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（２）市産材であることが確認できる書類（市産材の見積など）</w:t>
      </w:r>
    </w:p>
    <w:p w:rsidR="00693EA0" w:rsidRDefault="00693EA0" w:rsidP="00693E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（３）団体の定款または規約等、役員名簿、収支決算書及び予算書</w:t>
      </w:r>
    </w:p>
    <w:p w:rsidR="00693EA0" w:rsidRPr="004A5555" w:rsidRDefault="00693EA0" w:rsidP="00693E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（４）その他参考となる資料</w:t>
      </w:r>
    </w:p>
    <w:p w:rsidR="00693EA0" w:rsidRDefault="00693EA0" w:rsidP="00693EA0">
      <w:pPr>
        <w:rPr>
          <w:rFonts w:ascii="ＭＳ 明朝" w:eastAsia="ＭＳ 明朝" w:hAnsi="ＭＳ 明朝"/>
          <w:sz w:val="24"/>
          <w:szCs w:val="24"/>
        </w:rPr>
      </w:pPr>
    </w:p>
    <w:p w:rsidR="00693EA0" w:rsidRDefault="00693EA0" w:rsidP="00693EA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693EA0" w:rsidRPr="00A84C70" w:rsidRDefault="00693EA0" w:rsidP="00693EA0">
      <w:pPr>
        <w:spacing w:line="60" w:lineRule="auto"/>
        <w:jc w:val="center"/>
        <w:rPr>
          <w:rFonts w:asciiTheme="minorEastAsia" w:hAnsiTheme="minorEastAsia"/>
          <w:b/>
          <w:bCs/>
        </w:rPr>
      </w:pPr>
      <w:r w:rsidRPr="00A84C70">
        <w:rPr>
          <w:rFonts w:asciiTheme="minorEastAsia" w:hAnsiTheme="minorEastAsia" w:hint="eastAsia"/>
          <w:b/>
          <w:bCs/>
          <w:sz w:val="28"/>
        </w:rPr>
        <w:lastRenderedPageBreak/>
        <w:t>事　　業　　計　　画　　書</w:t>
      </w:r>
    </w:p>
    <w:p w:rsidR="00693EA0" w:rsidRPr="00A84C70" w:rsidRDefault="00693EA0" w:rsidP="00693EA0">
      <w:pPr>
        <w:spacing w:line="60" w:lineRule="auto"/>
        <w:rPr>
          <w:rFonts w:asciiTheme="minorEastAsia" w:hAnsiTheme="minorEastAsia"/>
        </w:rPr>
      </w:pPr>
    </w:p>
    <w:p w:rsidR="00693EA0" w:rsidRDefault="00693EA0" w:rsidP="00693EA0">
      <w:pPr>
        <w:spacing w:line="60" w:lineRule="auto"/>
        <w:rPr>
          <w:rFonts w:asciiTheme="minorEastAsia" w:hAnsiTheme="minorEastAsia"/>
          <w:sz w:val="24"/>
        </w:rPr>
      </w:pPr>
      <w:r w:rsidRPr="00A84C70">
        <w:rPr>
          <w:rFonts w:asciiTheme="minorEastAsia" w:hAnsiTheme="minorEastAsia" w:hint="eastAsia"/>
          <w:sz w:val="24"/>
        </w:rPr>
        <w:t>１．事業の目的</w:t>
      </w:r>
      <w:r>
        <w:rPr>
          <w:rFonts w:asciiTheme="minorEastAsia" w:hAnsiTheme="minorEastAsia" w:hint="eastAsia"/>
          <w:sz w:val="24"/>
        </w:rPr>
        <w:t>及び期待する効果</w:t>
      </w:r>
    </w:p>
    <w:p w:rsidR="00693EA0" w:rsidRPr="00A84C70" w:rsidRDefault="00693EA0" w:rsidP="00693EA0">
      <w:pPr>
        <w:spacing w:line="60" w:lineRule="auto"/>
        <w:rPr>
          <w:rFonts w:ascii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0"/>
      </w:tblGrid>
      <w:tr w:rsidR="00693EA0" w:rsidRPr="004D7DCD" w:rsidTr="00693EA0">
        <w:trPr>
          <w:trHeight w:val="3042"/>
        </w:trPr>
        <w:tc>
          <w:tcPr>
            <w:tcW w:w="8450" w:type="dxa"/>
          </w:tcPr>
          <w:p w:rsidR="00693EA0" w:rsidRPr="004D7DCD" w:rsidRDefault="00693EA0" w:rsidP="002B244D">
            <w:pPr>
              <w:spacing w:line="60" w:lineRule="auto"/>
              <w:rPr>
                <w:rFonts w:asciiTheme="minorEastAsia" w:hAnsiTheme="minorEastAsia"/>
                <w:sz w:val="24"/>
              </w:rPr>
            </w:pPr>
          </w:p>
        </w:tc>
      </w:tr>
    </w:tbl>
    <w:p w:rsidR="00693EA0" w:rsidRDefault="00693EA0" w:rsidP="00693EA0">
      <w:pPr>
        <w:spacing w:line="60" w:lineRule="auto"/>
        <w:rPr>
          <w:rFonts w:asciiTheme="minorEastAsia" w:hAnsiTheme="minorEastAsia"/>
          <w:sz w:val="24"/>
        </w:rPr>
      </w:pPr>
    </w:p>
    <w:p w:rsidR="00693EA0" w:rsidRDefault="00693EA0" w:rsidP="00693EA0">
      <w:pPr>
        <w:spacing w:line="60" w:lineRule="auto"/>
        <w:rPr>
          <w:rFonts w:asciiTheme="minorEastAsia" w:hAnsiTheme="minorEastAsia"/>
          <w:sz w:val="24"/>
        </w:rPr>
      </w:pPr>
      <w:r w:rsidRPr="00A84C70">
        <w:rPr>
          <w:rFonts w:asciiTheme="minorEastAsia" w:hAnsiTheme="minorEastAsia" w:hint="eastAsia"/>
          <w:sz w:val="24"/>
        </w:rPr>
        <w:t>２　事業の内容</w:t>
      </w:r>
    </w:p>
    <w:p w:rsidR="00693EA0" w:rsidRDefault="00693EA0" w:rsidP="00693EA0">
      <w:pPr>
        <w:spacing w:line="60" w:lineRule="auto"/>
        <w:rPr>
          <w:rFonts w:ascii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8"/>
        <w:gridCol w:w="3596"/>
      </w:tblGrid>
      <w:tr w:rsidR="00693EA0" w:rsidRPr="004D7DCD" w:rsidTr="00693EA0">
        <w:trPr>
          <w:trHeight w:val="557"/>
        </w:trPr>
        <w:tc>
          <w:tcPr>
            <w:tcW w:w="4962" w:type="dxa"/>
            <w:vAlign w:val="center"/>
          </w:tcPr>
          <w:p w:rsidR="00693EA0" w:rsidRPr="004D7DCD" w:rsidRDefault="00693EA0" w:rsidP="002B244D">
            <w:pPr>
              <w:spacing w:line="60" w:lineRule="auto"/>
              <w:jc w:val="center"/>
              <w:rPr>
                <w:rFonts w:asciiTheme="minorEastAsia" w:hAnsiTheme="minorEastAsia"/>
                <w:sz w:val="24"/>
              </w:rPr>
            </w:pPr>
            <w:r w:rsidRPr="004D7DCD">
              <w:rPr>
                <w:rFonts w:asciiTheme="minorEastAsia" w:hAnsiTheme="minorEastAsia" w:hint="eastAsia"/>
                <w:sz w:val="24"/>
              </w:rPr>
              <w:t>市産材</w:t>
            </w:r>
            <w:r>
              <w:rPr>
                <w:rFonts w:asciiTheme="minorEastAsia" w:hAnsiTheme="minorEastAsia" w:hint="eastAsia"/>
                <w:sz w:val="24"/>
              </w:rPr>
              <w:t>を使用した</w:t>
            </w:r>
            <w:r w:rsidRPr="004D7DCD">
              <w:rPr>
                <w:rFonts w:asciiTheme="minorEastAsia" w:hAnsiTheme="minorEastAsia" w:hint="eastAsia"/>
                <w:sz w:val="24"/>
              </w:rPr>
              <w:t>施設</w:t>
            </w:r>
            <w:r>
              <w:rPr>
                <w:rFonts w:asciiTheme="minorEastAsia" w:hAnsiTheme="minorEastAsia" w:hint="eastAsia"/>
                <w:sz w:val="24"/>
              </w:rPr>
              <w:t>等の名称及び内容</w:t>
            </w:r>
          </w:p>
        </w:tc>
        <w:tc>
          <w:tcPr>
            <w:tcW w:w="3641" w:type="dxa"/>
            <w:vAlign w:val="center"/>
          </w:tcPr>
          <w:p w:rsidR="00693EA0" w:rsidRPr="004D7DCD" w:rsidRDefault="00693EA0" w:rsidP="002B244D">
            <w:pPr>
              <w:spacing w:line="60" w:lineRule="auto"/>
              <w:jc w:val="center"/>
              <w:rPr>
                <w:rFonts w:asciiTheme="minorEastAsia" w:hAnsiTheme="minorEastAsia"/>
                <w:sz w:val="24"/>
              </w:rPr>
            </w:pPr>
            <w:r w:rsidRPr="004D7DCD">
              <w:rPr>
                <w:rFonts w:asciiTheme="minorEastAsia" w:hAnsiTheme="minorEastAsia" w:hint="eastAsia"/>
                <w:sz w:val="24"/>
              </w:rPr>
              <w:t>設　　置　　場　　所</w:t>
            </w:r>
          </w:p>
        </w:tc>
      </w:tr>
      <w:tr w:rsidR="00693EA0" w:rsidRPr="004D7DCD" w:rsidTr="00693EA0">
        <w:trPr>
          <w:trHeight w:val="4304"/>
        </w:trPr>
        <w:tc>
          <w:tcPr>
            <w:tcW w:w="4962" w:type="dxa"/>
          </w:tcPr>
          <w:p w:rsidR="00693EA0" w:rsidRPr="004D7DCD" w:rsidRDefault="00693EA0" w:rsidP="002B244D">
            <w:pPr>
              <w:spacing w:line="60" w:lineRule="auto"/>
              <w:rPr>
                <w:rFonts w:asciiTheme="minorEastAsia" w:hAnsiTheme="minorEastAsia"/>
                <w:sz w:val="24"/>
              </w:rPr>
            </w:pPr>
          </w:p>
          <w:p w:rsidR="00693EA0" w:rsidRPr="004D7DCD" w:rsidRDefault="00693EA0" w:rsidP="002B244D">
            <w:pPr>
              <w:spacing w:line="60" w:lineRule="auto"/>
              <w:rPr>
                <w:rFonts w:asciiTheme="minorEastAsia" w:hAnsiTheme="minorEastAsia"/>
                <w:sz w:val="24"/>
              </w:rPr>
            </w:pPr>
          </w:p>
          <w:p w:rsidR="00693EA0" w:rsidRPr="004D7DCD" w:rsidRDefault="00693EA0" w:rsidP="002B244D">
            <w:pPr>
              <w:spacing w:line="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41" w:type="dxa"/>
          </w:tcPr>
          <w:p w:rsidR="00693EA0" w:rsidRPr="004D7DCD" w:rsidRDefault="00693EA0" w:rsidP="002B244D">
            <w:pPr>
              <w:spacing w:line="60" w:lineRule="auto"/>
              <w:rPr>
                <w:rFonts w:asciiTheme="minorEastAsia" w:hAnsiTheme="minorEastAsia"/>
                <w:sz w:val="24"/>
              </w:rPr>
            </w:pPr>
          </w:p>
        </w:tc>
      </w:tr>
    </w:tbl>
    <w:p w:rsidR="00693EA0" w:rsidRDefault="00693EA0" w:rsidP="00693EA0">
      <w:pPr>
        <w:spacing w:line="60" w:lineRule="auto"/>
        <w:rPr>
          <w:rFonts w:asciiTheme="minorEastAsia" w:hAnsiTheme="minorEastAsia"/>
          <w:sz w:val="24"/>
        </w:rPr>
      </w:pPr>
    </w:p>
    <w:p w:rsidR="00693EA0" w:rsidRDefault="00693EA0" w:rsidP="00693EA0">
      <w:pPr>
        <w:spacing w:line="60" w:lineRule="auto"/>
        <w:rPr>
          <w:rFonts w:asciiTheme="minorEastAsia" w:hAnsiTheme="minorEastAsia"/>
          <w:sz w:val="24"/>
        </w:rPr>
      </w:pPr>
    </w:p>
    <w:p w:rsidR="00693EA0" w:rsidRDefault="00693EA0" w:rsidP="00693EA0">
      <w:pPr>
        <w:spacing w:line="60" w:lineRule="auto"/>
        <w:rPr>
          <w:rFonts w:asciiTheme="minorEastAsia" w:hAnsiTheme="minorEastAsia"/>
          <w:sz w:val="24"/>
        </w:rPr>
      </w:pPr>
    </w:p>
    <w:p w:rsidR="00693EA0" w:rsidRDefault="00693EA0" w:rsidP="00693EA0">
      <w:pPr>
        <w:spacing w:line="60" w:lineRule="auto"/>
        <w:rPr>
          <w:rFonts w:asciiTheme="minorEastAsia" w:hAnsiTheme="minorEastAsia"/>
          <w:sz w:val="24"/>
        </w:rPr>
      </w:pPr>
    </w:p>
    <w:p w:rsidR="00693EA0" w:rsidRDefault="00693EA0" w:rsidP="00693EA0">
      <w:pPr>
        <w:spacing w:line="60" w:lineRule="auto"/>
        <w:rPr>
          <w:rFonts w:asciiTheme="minorEastAsia" w:hAnsiTheme="minorEastAsia"/>
          <w:sz w:val="24"/>
        </w:rPr>
      </w:pPr>
    </w:p>
    <w:p w:rsidR="00693EA0" w:rsidRDefault="00693EA0" w:rsidP="00693EA0">
      <w:pPr>
        <w:spacing w:line="60" w:lineRule="auto"/>
        <w:rPr>
          <w:rFonts w:asciiTheme="minorEastAsia" w:hAnsiTheme="minorEastAsia"/>
          <w:sz w:val="24"/>
        </w:rPr>
      </w:pPr>
    </w:p>
    <w:p w:rsidR="00693EA0" w:rsidRPr="00A84C70" w:rsidRDefault="00693EA0" w:rsidP="00693EA0">
      <w:pPr>
        <w:jc w:val="center"/>
        <w:rPr>
          <w:rFonts w:asciiTheme="minorEastAsia" w:hAnsiTheme="minorEastAsia"/>
          <w:b/>
          <w:bCs/>
          <w:sz w:val="28"/>
        </w:rPr>
      </w:pPr>
      <w:r w:rsidRPr="00A84C70">
        <w:rPr>
          <w:rFonts w:asciiTheme="minorEastAsia" w:hAnsiTheme="minorEastAsia" w:hint="eastAsia"/>
          <w:b/>
          <w:bCs/>
          <w:sz w:val="28"/>
        </w:rPr>
        <w:lastRenderedPageBreak/>
        <w:t>収　支　予　算　書</w:t>
      </w:r>
    </w:p>
    <w:p w:rsidR="00693EA0" w:rsidRPr="00A84C70" w:rsidRDefault="00693EA0" w:rsidP="00693EA0">
      <w:pPr>
        <w:rPr>
          <w:rFonts w:asciiTheme="minorEastAsia" w:hAnsiTheme="minorEastAsia"/>
        </w:rPr>
      </w:pPr>
    </w:p>
    <w:p w:rsidR="00693EA0" w:rsidRPr="00A84C70" w:rsidRDefault="00693EA0" w:rsidP="00693EA0">
      <w:pPr>
        <w:rPr>
          <w:rFonts w:asciiTheme="minorEastAsia" w:hAnsiTheme="minorEastAsia"/>
          <w:sz w:val="24"/>
        </w:rPr>
      </w:pPr>
      <w:r w:rsidRPr="00A84C70">
        <w:rPr>
          <w:rFonts w:asciiTheme="minorEastAsia" w:hAnsiTheme="minorEastAsia" w:hint="eastAsia"/>
          <w:sz w:val="24"/>
        </w:rPr>
        <w:t>収入の部</w:t>
      </w:r>
    </w:p>
    <w:p w:rsidR="00693EA0" w:rsidRPr="00A84C70" w:rsidRDefault="00693EA0" w:rsidP="00693EA0">
      <w:pPr>
        <w:jc w:val="right"/>
        <w:rPr>
          <w:rFonts w:asciiTheme="minorEastAsia" w:hAnsiTheme="minorEastAsia"/>
          <w:sz w:val="24"/>
        </w:rPr>
      </w:pPr>
      <w:r w:rsidRPr="00A84C70">
        <w:rPr>
          <w:rFonts w:asciiTheme="minorEastAsia" w:hAnsiTheme="minorEastAsia" w:hint="eastAsia"/>
          <w:sz w:val="24"/>
        </w:rPr>
        <w:t>（単位：円）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5"/>
        <w:gridCol w:w="2915"/>
        <w:gridCol w:w="2916"/>
      </w:tblGrid>
      <w:tr w:rsidR="00693EA0" w:rsidRPr="00A84C70" w:rsidTr="002B244D">
        <w:trPr>
          <w:trHeight w:val="541"/>
        </w:trPr>
        <w:tc>
          <w:tcPr>
            <w:tcW w:w="2915" w:type="dxa"/>
            <w:vAlign w:val="center"/>
          </w:tcPr>
          <w:p w:rsidR="00693EA0" w:rsidRPr="00A84C70" w:rsidRDefault="00693EA0" w:rsidP="002B244D">
            <w:pPr>
              <w:jc w:val="center"/>
              <w:rPr>
                <w:rFonts w:asciiTheme="minorEastAsia" w:hAnsiTheme="minorEastAsia"/>
                <w:sz w:val="24"/>
              </w:rPr>
            </w:pPr>
            <w:r w:rsidRPr="00A84C70">
              <w:rPr>
                <w:rFonts w:asciiTheme="minorEastAsia" w:hAnsiTheme="minorEastAsia" w:hint="eastAsia"/>
                <w:sz w:val="24"/>
              </w:rPr>
              <w:t>区　　分</w:t>
            </w:r>
          </w:p>
        </w:tc>
        <w:tc>
          <w:tcPr>
            <w:tcW w:w="2915" w:type="dxa"/>
            <w:vAlign w:val="center"/>
          </w:tcPr>
          <w:p w:rsidR="00693EA0" w:rsidRPr="00A84C70" w:rsidRDefault="00693EA0" w:rsidP="002B244D">
            <w:pPr>
              <w:jc w:val="center"/>
              <w:rPr>
                <w:rFonts w:asciiTheme="minorEastAsia" w:hAnsiTheme="minorEastAsia"/>
                <w:sz w:val="24"/>
              </w:rPr>
            </w:pPr>
            <w:r w:rsidRPr="00A84C70">
              <w:rPr>
                <w:rFonts w:asciiTheme="minorEastAsia" w:hAnsiTheme="minorEastAsia" w:hint="eastAsia"/>
                <w:sz w:val="24"/>
              </w:rPr>
              <w:t>本年度予算額</w:t>
            </w:r>
          </w:p>
        </w:tc>
        <w:tc>
          <w:tcPr>
            <w:tcW w:w="2916" w:type="dxa"/>
            <w:vAlign w:val="center"/>
          </w:tcPr>
          <w:p w:rsidR="00693EA0" w:rsidRPr="00A84C70" w:rsidRDefault="00693EA0" w:rsidP="002B244D">
            <w:pPr>
              <w:jc w:val="center"/>
              <w:rPr>
                <w:rFonts w:asciiTheme="minorEastAsia" w:hAnsiTheme="minorEastAsia"/>
                <w:sz w:val="24"/>
              </w:rPr>
            </w:pPr>
            <w:r w:rsidRPr="00A84C70">
              <w:rPr>
                <w:rFonts w:asciiTheme="minorEastAsia" w:hAnsiTheme="minorEastAsia" w:hint="eastAsia"/>
                <w:sz w:val="24"/>
              </w:rPr>
              <w:t>摘　要</w:t>
            </w:r>
          </w:p>
        </w:tc>
      </w:tr>
      <w:tr w:rsidR="00693EA0" w:rsidRPr="00A84C70" w:rsidTr="002B244D">
        <w:trPr>
          <w:trHeight w:val="521"/>
        </w:trPr>
        <w:tc>
          <w:tcPr>
            <w:tcW w:w="2915" w:type="dxa"/>
            <w:vAlign w:val="center"/>
          </w:tcPr>
          <w:p w:rsidR="00693EA0" w:rsidRPr="00A84C70" w:rsidRDefault="00693EA0" w:rsidP="002B244D">
            <w:pPr>
              <w:jc w:val="center"/>
              <w:rPr>
                <w:rFonts w:asciiTheme="minorEastAsia" w:hAnsiTheme="minorEastAsia"/>
                <w:sz w:val="24"/>
              </w:rPr>
            </w:pPr>
            <w:r w:rsidRPr="00A84C70">
              <w:rPr>
                <w:rFonts w:asciiTheme="minorEastAsia" w:hAnsiTheme="minorEastAsia" w:hint="eastAsia"/>
                <w:sz w:val="24"/>
              </w:rPr>
              <w:t>市　補　助　金</w:t>
            </w:r>
          </w:p>
        </w:tc>
        <w:tc>
          <w:tcPr>
            <w:tcW w:w="2915" w:type="dxa"/>
            <w:vAlign w:val="center"/>
          </w:tcPr>
          <w:p w:rsidR="00693EA0" w:rsidRPr="00A84C70" w:rsidRDefault="00693EA0" w:rsidP="002B244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16" w:type="dxa"/>
          </w:tcPr>
          <w:p w:rsidR="00693EA0" w:rsidRPr="00A84C70" w:rsidRDefault="00693EA0" w:rsidP="002B2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93EA0" w:rsidRPr="00A84C70" w:rsidTr="002B244D">
        <w:trPr>
          <w:trHeight w:val="530"/>
        </w:trPr>
        <w:tc>
          <w:tcPr>
            <w:tcW w:w="2915" w:type="dxa"/>
            <w:vAlign w:val="center"/>
          </w:tcPr>
          <w:p w:rsidR="00693EA0" w:rsidRPr="00A84C70" w:rsidRDefault="00693EA0" w:rsidP="00693EA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自　己　負　担</w:t>
            </w:r>
          </w:p>
        </w:tc>
        <w:tc>
          <w:tcPr>
            <w:tcW w:w="2915" w:type="dxa"/>
            <w:vAlign w:val="center"/>
          </w:tcPr>
          <w:p w:rsidR="00693EA0" w:rsidRPr="00A84C70" w:rsidRDefault="00693EA0" w:rsidP="002B244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16" w:type="dxa"/>
          </w:tcPr>
          <w:p w:rsidR="00693EA0" w:rsidRPr="00A84C70" w:rsidRDefault="00693EA0" w:rsidP="002B2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93EA0" w:rsidRPr="00A84C70" w:rsidTr="002B244D">
        <w:trPr>
          <w:trHeight w:val="539"/>
        </w:trPr>
        <w:tc>
          <w:tcPr>
            <w:tcW w:w="2915" w:type="dxa"/>
          </w:tcPr>
          <w:p w:rsidR="00693EA0" w:rsidRPr="00A84C70" w:rsidRDefault="00693EA0" w:rsidP="002B2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15" w:type="dxa"/>
            <w:vAlign w:val="center"/>
          </w:tcPr>
          <w:p w:rsidR="00693EA0" w:rsidRPr="00A84C70" w:rsidRDefault="00693EA0" w:rsidP="002B244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16" w:type="dxa"/>
          </w:tcPr>
          <w:p w:rsidR="00693EA0" w:rsidRPr="00A84C70" w:rsidRDefault="00693EA0" w:rsidP="002B2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93EA0" w:rsidRPr="00A84C70" w:rsidTr="002B244D">
        <w:trPr>
          <w:trHeight w:val="538"/>
        </w:trPr>
        <w:tc>
          <w:tcPr>
            <w:tcW w:w="2915" w:type="dxa"/>
          </w:tcPr>
          <w:p w:rsidR="00693EA0" w:rsidRPr="00A84C70" w:rsidRDefault="00693EA0" w:rsidP="002B2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15" w:type="dxa"/>
            <w:vAlign w:val="center"/>
          </w:tcPr>
          <w:p w:rsidR="00693EA0" w:rsidRPr="00A84C70" w:rsidRDefault="00693EA0" w:rsidP="002B244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16" w:type="dxa"/>
          </w:tcPr>
          <w:p w:rsidR="00693EA0" w:rsidRPr="00A84C70" w:rsidRDefault="00693EA0" w:rsidP="002B2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93EA0" w:rsidRPr="00A84C70" w:rsidTr="002B244D">
        <w:trPr>
          <w:trHeight w:val="519"/>
        </w:trPr>
        <w:tc>
          <w:tcPr>
            <w:tcW w:w="2915" w:type="dxa"/>
            <w:vAlign w:val="center"/>
          </w:tcPr>
          <w:p w:rsidR="00693EA0" w:rsidRPr="00A84C70" w:rsidRDefault="00693EA0" w:rsidP="002B244D">
            <w:pPr>
              <w:jc w:val="center"/>
              <w:rPr>
                <w:rFonts w:asciiTheme="minorEastAsia" w:hAnsiTheme="minorEastAsia"/>
                <w:sz w:val="24"/>
              </w:rPr>
            </w:pPr>
            <w:r w:rsidRPr="00A84C70">
              <w:rPr>
                <w:rFonts w:asciiTheme="minorEastAsia" w:hAnsiTheme="minorEastAsia" w:hint="eastAsia"/>
                <w:sz w:val="24"/>
              </w:rPr>
              <w:t>合　　計</w:t>
            </w:r>
          </w:p>
        </w:tc>
        <w:tc>
          <w:tcPr>
            <w:tcW w:w="2915" w:type="dxa"/>
            <w:vAlign w:val="center"/>
          </w:tcPr>
          <w:p w:rsidR="00693EA0" w:rsidRPr="00A84C70" w:rsidRDefault="00693EA0" w:rsidP="002B244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16" w:type="dxa"/>
          </w:tcPr>
          <w:p w:rsidR="00693EA0" w:rsidRPr="00A84C70" w:rsidRDefault="00693EA0" w:rsidP="002B244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693EA0" w:rsidRPr="00A84C70" w:rsidRDefault="00693EA0" w:rsidP="00693EA0">
      <w:pPr>
        <w:rPr>
          <w:rFonts w:asciiTheme="minorEastAsia" w:hAnsiTheme="minorEastAsia"/>
          <w:sz w:val="24"/>
        </w:rPr>
      </w:pPr>
    </w:p>
    <w:p w:rsidR="00693EA0" w:rsidRPr="00A84C70" w:rsidRDefault="00693EA0" w:rsidP="00693EA0">
      <w:pPr>
        <w:rPr>
          <w:rFonts w:asciiTheme="minorEastAsia" w:hAnsiTheme="minorEastAsia"/>
          <w:sz w:val="24"/>
        </w:rPr>
      </w:pPr>
    </w:p>
    <w:p w:rsidR="00693EA0" w:rsidRPr="00A84C70" w:rsidRDefault="00693EA0" w:rsidP="00693EA0">
      <w:pPr>
        <w:rPr>
          <w:rFonts w:asciiTheme="minorEastAsia" w:hAnsiTheme="minorEastAsia"/>
          <w:sz w:val="24"/>
        </w:rPr>
      </w:pPr>
      <w:r w:rsidRPr="00A84C70">
        <w:rPr>
          <w:rFonts w:asciiTheme="minorEastAsia" w:hAnsiTheme="minorEastAsia" w:hint="eastAsia"/>
          <w:sz w:val="24"/>
        </w:rPr>
        <w:t>支出の部</w:t>
      </w:r>
    </w:p>
    <w:p w:rsidR="00693EA0" w:rsidRPr="00A84C70" w:rsidRDefault="00693EA0" w:rsidP="00693EA0">
      <w:pPr>
        <w:jc w:val="right"/>
        <w:rPr>
          <w:rFonts w:asciiTheme="minorEastAsia" w:hAnsiTheme="minorEastAsia"/>
          <w:sz w:val="24"/>
        </w:rPr>
      </w:pPr>
      <w:r w:rsidRPr="00A84C70">
        <w:rPr>
          <w:rFonts w:asciiTheme="minorEastAsia" w:hAnsiTheme="minorEastAsia" w:hint="eastAsia"/>
          <w:sz w:val="24"/>
        </w:rPr>
        <w:t>（単位:円）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2612"/>
        <w:gridCol w:w="2916"/>
      </w:tblGrid>
      <w:tr w:rsidR="00693EA0" w:rsidRPr="00A84C70" w:rsidTr="00B15B6D">
        <w:trPr>
          <w:trHeight w:val="541"/>
        </w:trPr>
        <w:tc>
          <w:tcPr>
            <w:tcW w:w="3218" w:type="dxa"/>
            <w:vAlign w:val="center"/>
          </w:tcPr>
          <w:p w:rsidR="00693EA0" w:rsidRPr="00A84C70" w:rsidRDefault="00693EA0" w:rsidP="002B244D">
            <w:pPr>
              <w:jc w:val="center"/>
              <w:rPr>
                <w:rFonts w:asciiTheme="minorEastAsia" w:hAnsiTheme="minorEastAsia"/>
                <w:sz w:val="24"/>
              </w:rPr>
            </w:pPr>
            <w:r w:rsidRPr="00A84C70">
              <w:rPr>
                <w:rFonts w:asciiTheme="minorEastAsia" w:hAnsiTheme="minorEastAsia" w:hint="eastAsia"/>
                <w:sz w:val="24"/>
              </w:rPr>
              <w:t>区　　分</w:t>
            </w:r>
          </w:p>
        </w:tc>
        <w:tc>
          <w:tcPr>
            <w:tcW w:w="2612" w:type="dxa"/>
            <w:vAlign w:val="center"/>
          </w:tcPr>
          <w:p w:rsidR="00693EA0" w:rsidRPr="00A84C70" w:rsidRDefault="00693EA0" w:rsidP="002B244D">
            <w:pPr>
              <w:jc w:val="center"/>
              <w:rPr>
                <w:rFonts w:asciiTheme="minorEastAsia" w:hAnsiTheme="minorEastAsia"/>
                <w:sz w:val="24"/>
              </w:rPr>
            </w:pPr>
            <w:r w:rsidRPr="00A84C70">
              <w:rPr>
                <w:rFonts w:asciiTheme="minorEastAsia" w:hAnsiTheme="minorEastAsia" w:hint="eastAsia"/>
                <w:sz w:val="24"/>
              </w:rPr>
              <w:t>本年度予算額</w:t>
            </w:r>
          </w:p>
        </w:tc>
        <w:tc>
          <w:tcPr>
            <w:tcW w:w="2916" w:type="dxa"/>
            <w:vAlign w:val="center"/>
          </w:tcPr>
          <w:p w:rsidR="00693EA0" w:rsidRPr="00A84C70" w:rsidRDefault="00693EA0" w:rsidP="002B244D">
            <w:pPr>
              <w:jc w:val="center"/>
              <w:rPr>
                <w:rFonts w:asciiTheme="minorEastAsia" w:hAnsiTheme="minorEastAsia"/>
                <w:sz w:val="24"/>
              </w:rPr>
            </w:pPr>
            <w:r w:rsidRPr="00A84C70">
              <w:rPr>
                <w:rFonts w:asciiTheme="minorEastAsia" w:hAnsiTheme="minorEastAsia" w:hint="eastAsia"/>
                <w:sz w:val="24"/>
              </w:rPr>
              <w:t>摘　要</w:t>
            </w:r>
          </w:p>
        </w:tc>
      </w:tr>
      <w:tr w:rsidR="00693EA0" w:rsidRPr="00A84C70" w:rsidTr="00B15B6D">
        <w:trPr>
          <w:trHeight w:val="521"/>
        </w:trPr>
        <w:tc>
          <w:tcPr>
            <w:tcW w:w="3218" w:type="dxa"/>
            <w:vAlign w:val="center"/>
          </w:tcPr>
          <w:p w:rsidR="00693EA0" w:rsidRPr="00A84C70" w:rsidRDefault="00B15B6D" w:rsidP="00B15B6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市産材の購入に要する経費</w:t>
            </w:r>
          </w:p>
        </w:tc>
        <w:tc>
          <w:tcPr>
            <w:tcW w:w="2612" w:type="dxa"/>
            <w:vAlign w:val="center"/>
          </w:tcPr>
          <w:p w:rsidR="00693EA0" w:rsidRPr="00A84C70" w:rsidRDefault="00693EA0" w:rsidP="002B244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16" w:type="dxa"/>
            <w:vAlign w:val="center"/>
          </w:tcPr>
          <w:p w:rsidR="00B15B6D" w:rsidRPr="00A84C70" w:rsidRDefault="00B15B6D" w:rsidP="00B15B6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93EA0" w:rsidRPr="00A84C70" w:rsidTr="00B15B6D">
        <w:trPr>
          <w:trHeight w:val="530"/>
        </w:trPr>
        <w:tc>
          <w:tcPr>
            <w:tcW w:w="3218" w:type="dxa"/>
          </w:tcPr>
          <w:p w:rsidR="00693EA0" w:rsidRPr="00A84C70" w:rsidRDefault="00B15B6D" w:rsidP="002B2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市産材を活用した施設等の整備に要する経費（※）</w:t>
            </w:r>
          </w:p>
        </w:tc>
        <w:tc>
          <w:tcPr>
            <w:tcW w:w="2612" w:type="dxa"/>
            <w:vAlign w:val="center"/>
          </w:tcPr>
          <w:p w:rsidR="00693EA0" w:rsidRPr="00A84C70" w:rsidRDefault="00693EA0" w:rsidP="002B244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16" w:type="dxa"/>
          </w:tcPr>
          <w:p w:rsidR="00693EA0" w:rsidRPr="00A84C70" w:rsidRDefault="00693EA0" w:rsidP="002B2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93EA0" w:rsidRPr="00A84C70" w:rsidTr="00B15B6D">
        <w:trPr>
          <w:trHeight w:val="539"/>
        </w:trPr>
        <w:tc>
          <w:tcPr>
            <w:tcW w:w="3218" w:type="dxa"/>
          </w:tcPr>
          <w:p w:rsidR="00693EA0" w:rsidRPr="00A84C70" w:rsidRDefault="00693EA0" w:rsidP="002B2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12" w:type="dxa"/>
            <w:vAlign w:val="center"/>
          </w:tcPr>
          <w:p w:rsidR="00693EA0" w:rsidRPr="00A84C70" w:rsidRDefault="00693EA0" w:rsidP="002B244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16" w:type="dxa"/>
          </w:tcPr>
          <w:p w:rsidR="00693EA0" w:rsidRPr="00A84C70" w:rsidRDefault="00693EA0" w:rsidP="002B2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93EA0" w:rsidRPr="00A84C70" w:rsidTr="00B15B6D">
        <w:trPr>
          <w:trHeight w:val="529"/>
        </w:trPr>
        <w:tc>
          <w:tcPr>
            <w:tcW w:w="3218" w:type="dxa"/>
          </w:tcPr>
          <w:p w:rsidR="00693EA0" w:rsidRPr="00A84C70" w:rsidRDefault="00693EA0" w:rsidP="002B2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12" w:type="dxa"/>
            <w:vAlign w:val="center"/>
          </w:tcPr>
          <w:p w:rsidR="00693EA0" w:rsidRPr="00A84C70" w:rsidRDefault="00693EA0" w:rsidP="002B244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16" w:type="dxa"/>
          </w:tcPr>
          <w:p w:rsidR="00693EA0" w:rsidRPr="00A84C70" w:rsidRDefault="00693EA0" w:rsidP="002B2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93EA0" w:rsidRPr="00A84C70" w:rsidTr="00B15B6D">
        <w:trPr>
          <w:trHeight w:val="538"/>
        </w:trPr>
        <w:tc>
          <w:tcPr>
            <w:tcW w:w="3218" w:type="dxa"/>
            <w:vAlign w:val="center"/>
          </w:tcPr>
          <w:p w:rsidR="00693EA0" w:rsidRPr="00A84C70" w:rsidRDefault="00693EA0" w:rsidP="002B244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12" w:type="dxa"/>
            <w:vAlign w:val="center"/>
          </w:tcPr>
          <w:p w:rsidR="00693EA0" w:rsidRPr="00A84C70" w:rsidRDefault="00693EA0" w:rsidP="002B244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16" w:type="dxa"/>
          </w:tcPr>
          <w:p w:rsidR="00693EA0" w:rsidRPr="00A84C70" w:rsidRDefault="00693EA0" w:rsidP="002B2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93EA0" w:rsidRPr="00A84C70" w:rsidTr="00B15B6D">
        <w:trPr>
          <w:trHeight w:val="519"/>
        </w:trPr>
        <w:tc>
          <w:tcPr>
            <w:tcW w:w="3218" w:type="dxa"/>
            <w:vAlign w:val="center"/>
          </w:tcPr>
          <w:p w:rsidR="00693EA0" w:rsidRPr="00A84C70" w:rsidRDefault="00693EA0" w:rsidP="002B244D">
            <w:pPr>
              <w:jc w:val="center"/>
              <w:rPr>
                <w:rFonts w:asciiTheme="minorEastAsia" w:hAnsiTheme="minorEastAsia"/>
                <w:sz w:val="24"/>
              </w:rPr>
            </w:pPr>
            <w:r w:rsidRPr="00A84C70">
              <w:rPr>
                <w:rFonts w:asciiTheme="minorEastAsia" w:hAnsiTheme="minorEastAsia" w:hint="eastAsia"/>
                <w:sz w:val="24"/>
              </w:rPr>
              <w:t xml:space="preserve">合　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A84C70">
              <w:rPr>
                <w:rFonts w:asciiTheme="minorEastAsia" w:hAnsiTheme="minorEastAsia" w:hint="eastAsia"/>
                <w:sz w:val="24"/>
              </w:rPr>
              <w:t>計</w:t>
            </w:r>
          </w:p>
        </w:tc>
        <w:tc>
          <w:tcPr>
            <w:tcW w:w="2612" w:type="dxa"/>
            <w:vAlign w:val="center"/>
          </w:tcPr>
          <w:p w:rsidR="00693EA0" w:rsidRPr="00A84C70" w:rsidRDefault="00693EA0" w:rsidP="002B244D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16" w:type="dxa"/>
          </w:tcPr>
          <w:p w:rsidR="00693EA0" w:rsidRPr="00A84C70" w:rsidRDefault="00693EA0" w:rsidP="002B244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B15B6D" w:rsidRDefault="00B15B6D" w:rsidP="00693EA0">
      <w:pPr>
        <w:rPr>
          <w:rFonts w:asciiTheme="minorEastAsia" w:hAnsiTheme="minorEastAsia"/>
        </w:rPr>
      </w:pPr>
    </w:p>
    <w:p w:rsidR="00693EA0" w:rsidRPr="00B15B6D" w:rsidRDefault="00B15B6D" w:rsidP="00693EA0">
      <w:pPr>
        <w:rPr>
          <w:rFonts w:asciiTheme="minorEastAsia" w:hAnsiTheme="minorEastAsia"/>
          <w:sz w:val="20"/>
          <w:szCs w:val="20"/>
        </w:rPr>
      </w:pPr>
      <w:r w:rsidRPr="00B15B6D">
        <w:rPr>
          <w:rFonts w:asciiTheme="minorEastAsia" w:hAnsiTheme="minorEastAsia" w:hint="eastAsia"/>
          <w:sz w:val="20"/>
          <w:szCs w:val="20"/>
        </w:rPr>
        <w:t>※補助対象外経費（人件費（謝礼含む）や飲食代等）は、収支予算書に記載しないでください。</w:t>
      </w:r>
    </w:p>
    <w:p w:rsidR="00693EA0" w:rsidRPr="004A5555" w:rsidRDefault="00693EA0" w:rsidP="00693EA0">
      <w:pPr>
        <w:rPr>
          <w:rFonts w:ascii="ＭＳ 明朝" w:eastAsia="ＭＳ 明朝" w:hAnsi="ＭＳ 明朝"/>
          <w:sz w:val="24"/>
          <w:szCs w:val="24"/>
        </w:rPr>
      </w:pPr>
    </w:p>
    <w:p w:rsidR="00F445BB" w:rsidRPr="004A5555" w:rsidRDefault="00F445BB">
      <w:pPr>
        <w:rPr>
          <w:rFonts w:ascii="ＭＳ 明朝" w:eastAsia="ＭＳ 明朝" w:hAnsi="ＭＳ 明朝"/>
          <w:sz w:val="20"/>
          <w:szCs w:val="20"/>
        </w:rPr>
      </w:pPr>
    </w:p>
    <w:p w:rsidR="00693EA0" w:rsidRDefault="00693EA0" w:rsidP="00ED3A7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93EA0" w:rsidRDefault="00693EA0" w:rsidP="00ED3A79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693EA0" w:rsidSect="00693E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16" w:rsidRDefault="00262C16" w:rsidP="0071684B">
      <w:r>
        <w:separator/>
      </w:r>
    </w:p>
  </w:endnote>
  <w:endnote w:type="continuationSeparator" w:id="0">
    <w:p w:rsidR="00262C16" w:rsidRDefault="00262C16" w:rsidP="0071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16" w:rsidRDefault="00262C16" w:rsidP="0071684B">
      <w:r>
        <w:separator/>
      </w:r>
    </w:p>
  </w:footnote>
  <w:footnote w:type="continuationSeparator" w:id="0">
    <w:p w:rsidR="00262C16" w:rsidRDefault="00262C16" w:rsidP="00716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D6427"/>
    <w:multiLevelType w:val="hybridMultilevel"/>
    <w:tmpl w:val="82FA5772"/>
    <w:lvl w:ilvl="0" w:tplc="8982BF8A">
      <w:start w:val="1"/>
      <w:numFmt w:val="decimalEnclosedCircle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" w15:restartNumberingAfterBreak="0">
    <w:nsid w:val="6AC00434"/>
    <w:multiLevelType w:val="hybridMultilevel"/>
    <w:tmpl w:val="E59E67CE"/>
    <w:lvl w:ilvl="0" w:tplc="273EF760">
      <w:start w:val="3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79"/>
    <w:rsid w:val="00033539"/>
    <w:rsid w:val="000776B8"/>
    <w:rsid w:val="00172FD9"/>
    <w:rsid w:val="00185CAA"/>
    <w:rsid w:val="00197583"/>
    <w:rsid w:val="001B2A16"/>
    <w:rsid w:val="001D1876"/>
    <w:rsid w:val="001D3C98"/>
    <w:rsid w:val="00262C16"/>
    <w:rsid w:val="00273B23"/>
    <w:rsid w:val="00280D77"/>
    <w:rsid w:val="002B1C8C"/>
    <w:rsid w:val="002C44FB"/>
    <w:rsid w:val="003330F0"/>
    <w:rsid w:val="003344EC"/>
    <w:rsid w:val="0034762A"/>
    <w:rsid w:val="00347E0B"/>
    <w:rsid w:val="003659EE"/>
    <w:rsid w:val="0039581D"/>
    <w:rsid w:val="003A50B9"/>
    <w:rsid w:val="003C3FDA"/>
    <w:rsid w:val="003C5515"/>
    <w:rsid w:val="003D63F2"/>
    <w:rsid w:val="00490645"/>
    <w:rsid w:val="004A5555"/>
    <w:rsid w:val="004D7DCD"/>
    <w:rsid w:val="004F32BC"/>
    <w:rsid w:val="004F4285"/>
    <w:rsid w:val="004F4AB8"/>
    <w:rsid w:val="00537C04"/>
    <w:rsid w:val="00570B87"/>
    <w:rsid w:val="00637E1C"/>
    <w:rsid w:val="00644B5A"/>
    <w:rsid w:val="00651E08"/>
    <w:rsid w:val="00667A67"/>
    <w:rsid w:val="00693EA0"/>
    <w:rsid w:val="006971FF"/>
    <w:rsid w:val="006D373D"/>
    <w:rsid w:val="0071684B"/>
    <w:rsid w:val="007A21D5"/>
    <w:rsid w:val="007A4CAA"/>
    <w:rsid w:val="00804204"/>
    <w:rsid w:val="008604DD"/>
    <w:rsid w:val="008669C8"/>
    <w:rsid w:val="008C1498"/>
    <w:rsid w:val="008C57F7"/>
    <w:rsid w:val="008E0502"/>
    <w:rsid w:val="00974C59"/>
    <w:rsid w:val="009D55D2"/>
    <w:rsid w:val="009F1A57"/>
    <w:rsid w:val="00A2356D"/>
    <w:rsid w:val="00A32803"/>
    <w:rsid w:val="00A71005"/>
    <w:rsid w:val="00A71C04"/>
    <w:rsid w:val="00AF4C07"/>
    <w:rsid w:val="00B15B6D"/>
    <w:rsid w:val="00B3258A"/>
    <w:rsid w:val="00BA62AE"/>
    <w:rsid w:val="00BF71C9"/>
    <w:rsid w:val="00C1194C"/>
    <w:rsid w:val="00C11FCA"/>
    <w:rsid w:val="00C2328A"/>
    <w:rsid w:val="00C46307"/>
    <w:rsid w:val="00CB2D12"/>
    <w:rsid w:val="00DD2494"/>
    <w:rsid w:val="00DD5E3A"/>
    <w:rsid w:val="00DE0F86"/>
    <w:rsid w:val="00DF565F"/>
    <w:rsid w:val="00EC671C"/>
    <w:rsid w:val="00ED3A79"/>
    <w:rsid w:val="00F445BB"/>
    <w:rsid w:val="00F5568F"/>
    <w:rsid w:val="00F8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6503B69-184E-4DC0-B5A3-82FCD58B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8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84B"/>
  </w:style>
  <w:style w:type="paragraph" w:styleId="a5">
    <w:name w:val="footer"/>
    <w:basedOn w:val="a"/>
    <w:link w:val="a6"/>
    <w:uiPriority w:val="99"/>
    <w:unhideWhenUsed/>
    <w:rsid w:val="00716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84B"/>
  </w:style>
  <w:style w:type="paragraph" w:styleId="a7">
    <w:name w:val="Balloon Text"/>
    <w:basedOn w:val="a"/>
    <w:link w:val="a8"/>
    <w:uiPriority w:val="99"/>
    <w:semiHidden/>
    <w:unhideWhenUsed/>
    <w:rsid w:val="001D1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18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C1498"/>
    <w:pPr>
      <w:ind w:leftChars="400" w:left="840"/>
    </w:pPr>
    <w:rPr>
      <w:rFonts w:ascii="Century" w:eastAsia="ＭＳ 明朝" w:hAnsi="Century" w:cs="Times New Roman"/>
      <w:sz w:val="22"/>
      <w:szCs w:val="24"/>
    </w:rPr>
  </w:style>
  <w:style w:type="table" w:styleId="aa">
    <w:name w:val="Table Grid"/>
    <w:basedOn w:val="a1"/>
    <w:uiPriority w:val="39"/>
    <w:rsid w:val="00B3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66A9D512.dotm</Template>
  <TotalTime>1</TotalTime>
  <Pages>3</Pages>
  <Words>103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N15-NOSUI02</dc:creator>
  <cp:keywords/>
  <dc:description/>
  <cp:lastModifiedBy>小齋 真希子</cp:lastModifiedBy>
  <cp:revision>2</cp:revision>
  <cp:lastPrinted>2020-04-21T01:23:00Z</cp:lastPrinted>
  <dcterms:created xsi:type="dcterms:W3CDTF">2025-04-17T02:12:00Z</dcterms:created>
  <dcterms:modified xsi:type="dcterms:W3CDTF">2025-04-17T02:12:00Z</dcterms:modified>
</cp:coreProperties>
</file>