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67" w:rsidRPr="0039381E" w:rsidRDefault="00732C86" w:rsidP="00732C86">
      <w:pPr>
        <w:spacing w:line="360" w:lineRule="auto"/>
        <w:jc w:val="left"/>
        <w:rPr>
          <w:sz w:val="22"/>
        </w:rPr>
      </w:pPr>
      <w:r w:rsidRPr="0039381E">
        <w:rPr>
          <w:rFonts w:hint="eastAsia"/>
          <w:sz w:val="22"/>
        </w:rPr>
        <w:t>様式第１号</w:t>
      </w:r>
    </w:p>
    <w:p w:rsidR="007111AE" w:rsidRPr="0039381E" w:rsidRDefault="00732C86" w:rsidP="0039381E">
      <w:pPr>
        <w:spacing w:line="360" w:lineRule="auto"/>
        <w:jc w:val="center"/>
        <w:rPr>
          <w:sz w:val="24"/>
          <w:szCs w:val="24"/>
        </w:rPr>
      </w:pPr>
      <w:r w:rsidRPr="0039381E">
        <w:rPr>
          <w:rFonts w:hint="eastAsia"/>
          <w:sz w:val="24"/>
          <w:szCs w:val="24"/>
        </w:rPr>
        <w:t>名取市インバウンド受入環境整備事業</w:t>
      </w:r>
      <w:r w:rsidR="007111AE" w:rsidRPr="0039381E">
        <w:rPr>
          <w:rFonts w:hint="eastAsia"/>
          <w:sz w:val="24"/>
          <w:szCs w:val="24"/>
        </w:rPr>
        <w:t>補助金交付申請書</w:t>
      </w:r>
    </w:p>
    <w:p w:rsidR="007111AE" w:rsidRPr="0039381E" w:rsidRDefault="00DB36AB" w:rsidP="007111AE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年　　月　　</w:t>
      </w:r>
      <w:r w:rsidR="007111AE" w:rsidRPr="0039381E">
        <w:rPr>
          <w:rFonts w:hint="eastAsia"/>
          <w:sz w:val="22"/>
        </w:rPr>
        <w:t xml:space="preserve">日　</w:t>
      </w:r>
      <w:r w:rsidR="0047344D" w:rsidRPr="0039381E">
        <w:rPr>
          <w:rFonts w:hint="eastAsia"/>
          <w:sz w:val="22"/>
        </w:rPr>
        <w:t xml:space="preserve">　</w:t>
      </w:r>
    </w:p>
    <w:p w:rsidR="007111AE" w:rsidRPr="00DB36AB" w:rsidRDefault="007111AE" w:rsidP="007111AE">
      <w:pPr>
        <w:spacing w:line="360" w:lineRule="auto"/>
        <w:rPr>
          <w:sz w:val="22"/>
        </w:rPr>
      </w:pPr>
    </w:p>
    <w:p w:rsidR="007111AE" w:rsidRPr="0039381E" w:rsidRDefault="00732C86" w:rsidP="0047344D">
      <w:pPr>
        <w:spacing w:line="360" w:lineRule="auto"/>
        <w:ind w:firstLineChars="100" w:firstLine="220"/>
        <w:rPr>
          <w:sz w:val="22"/>
        </w:rPr>
      </w:pPr>
      <w:r w:rsidRPr="0039381E">
        <w:rPr>
          <w:rFonts w:hint="eastAsia"/>
          <w:sz w:val="22"/>
        </w:rPr>
        <w:t xml:space="preserve">名取市長　山田　司郎　</w:t>
      </w:r>
      <w:r w:rsidR="007111AE" w:rsidRPr="0039381E">
        <w:rPr>
          <w:rFonts w:hint="eastAsia"/>
          <w:sz w:val="22"/>
        </w:rPr>
        <w:t>あて</w:t>
      </w:r>
    </w:p>
    <w:p w:rsidR="007111AE" w:rsidRPr="0039381E" w:rsidRDefault="007111AE" w:rsidP="00732C86">
      <w:pPr>
        <w:wordWrap w:val="0"/>
        <w:spacing w:line="360" w:lineRule="auto"/>
        <w:ind w:right="440"/>
        <w:jc w:val="right"/>
        <w:rPr>
          <w:sz w:val="22"/>
        </w:rPr>
      </w:pPr>
      <w:r w:rsidRPr="0039381E">
        <w:rPr>
          <w:rFonts w:hint="eastAsia"/>
          <w:sz w:val="22"/>
        </w:rPr>
        <w:t>（</w:t>
      </w:r>
      <w:r w:rsidR="008A437B" w:rsidRPr="0039381E">
        <w:rPr>
          <w:rFonts w:hint="eastAsia"/>
          <w:sz w:val="22"/>
        </w:rPr>
        <w:t>住所又は所在地</w:t>
      </w:r>
      <w:r w:rsidRPr="0039381E">
        <w:rPr>
          <w:rFonts w:hint="eastAsia"/>
          <w:sz w:val="22"/>
        </w:rPr>
        <w:t xml:space="preserve">）　　</w:t>
      </w:r>
      <w:r w:rsidR="00732C86" w:rsidRPr="0039381E">
        <w:rPr>
          <w:rFonts w:hint="eastAsia"/>
          <w:sz w:val="22"/>
        </w:rPr>
        <w:t xml:space="preserve">　　　　　　　　</w:t>
      </w:r>
    </w:p>
    <w:p w:rsidR="007111AE" w:rsidRPr="0039381E" w:rsidRDefault="007111AE" w:rsidP="00732C86">
      <w:pPr>
        <w:wordWrap w:val="0"/>
        <w:spacing w:line="360" w:lineRule="auto"/>
        <w:ind w:right="440"/>
        <w:jc w:val="right"/>
        <w:rPr>
          <w:sz w:val="22"/>
        </w:rPr>
      </w:pPr>
      <w:r w:rsidRPr="0039381E">
        <w:rPr>
          <w:rFonts w:hint="eastAsia"/>
          <w:sz w:val="22"/>
        </w:rPr>
        <w:t>（</w:t>
      </w:r>
      <w:r w:rsidR="008A437B" w:rsidRPr="0039381E">
        <w:rPr>
          <w:rFonts w:hint="eastAsia"/>
          <w:spacing w:val="22"/>
          <w:kern w:val="0"/>
          <w:sz w:val="22"/>
          <w:fitText w:val="1540" w:id="1943177728"/>
        </w:rPr>
        <w:t>氏名又は</w:t>
      </w:r>
      <w:r w:rsidRPr="0039381E">
        <w:rPr>
          <w:rFonts w:hint="eastAsia"/>
          <w:spacing w:val="22"/>
          <w:kern w:val="0"/>
          <w:sz w:val="22"/>
          <w:fitText w:val="1540" w:id="1943177728"/>
        </w:rPr>
        <w:t>名</w:t>
      </w:r>
      <w:r w:rsidRPr="0039381E">
        <w:rPr>
          <w:rFonts w:hint="eastAsia"/>
          <w:kern w:val="0"/>
          <w:sz w:val="22"/>
          <w:fitText w:val="1540" w:id="1943177728"/>
        </w:rPr>
        <w:t>称</w:t>
      </w:r>
      <w:r w:rsidRPr="0039381E">
        <w:rPr>
          <w:rFonts w:hint="eastAsia"/>
          <w:sz w:val="22"/>
        </w:rPr>
        <w:t xml:space="preserve">）　　</w:t>
      </w:r>
      <w:r w:rsidR="00732C86" w:rsidRPr="0039381E">
        <w:rPr>
          <w:rFonts w:hint="eastAsia"/>
          <w:sz w:val="22"/>
        </w:rPr>
        <w:t xml:space="preserve">　　　　　　　　</w:t>
      </w:r>
    </w:p>
    <w:p w:rsidR="007111AE" w:rsidRPr="0039381E" w:rsidRDefault="007111AE" w:rsidP="007111AE">
      <w:pPr>
        <w:spacing w:line="360" w:lineRule="auto"/>
        <w:rPr>
          <w:sz w:val="22"/>
        </w:rPr>
      </w:pPr>
    </w:p>
    <w:p w:rsidR="007111AE" w:rsidRPr="0039381E" w:rsidRDefault="00EC1A0E" w:rsidP="007111AE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令和７</w:t>
      </w:r>
      <w:r w:rsidR="007111AE" w:rsidRPr="0039381E">
        <w:rPr>
          <w:rFonts w:hint="eastAsia"/>
          <w:sz w:val="22"/>
        </w:rPr>
        <w:t>年度において，下記のとおり事業を実施したいので、名取市補助金等交付規則第</w:t>
      </w:r>
      <w:r w:rsidR="007111AE" w:rsidRPr="0039381E">
        <w:rPr>
          <w:rFonts w:hint="eastAsia"/>
          <w:sz w:val="22"/>
        </w:rPr>
        <w:t>4</w:t>
      </w:r>
      <w:r w:rsidR="007111AE" w:rsidRPr="0039381E">
        <w:rPr>
          <w:rFonts w:hint="eastAsia"/>
          <w:sz w:val="22"/>
        </w:rPr>
        <w:t>条の規定により、</w:t>
      </w:r>
      <w:r w:rsidR="0039381E" w:rsidRPr="0039381E">
        <w:rPr>
          <w:rFonts w:hint="eastAsia"/>
          <w:sz w:val="22"/>
        </w:rPr>
        <w:t>名取市インバウンド受入</w:t>
      </w:r>
      <w:r w:rsidR="0039381E">
        <w:rPr>
          <w:rFonts w:hint="eastAsia"/>
          <w:sz w:val="22"/>
        </w:rPr>
        <w:t>環境整備事業</w:t>
      </w:r>
      <w:r w:rsidR="00425DF1">
        <w:rPr>
          <w:rFonts w:hint="eastAsia"/>
          <w:sz w:val="22"/>
        </w:rPr>
        <w:t xml:space="preserve">補助金金　　　　</w:t>
      </w:r>
      <w:r w:rsidR="007111AE" w:rsidRPr="0039381E">
        <w:rPr>
          <w:rFonts w:hint="eastAsia"/>
          <w:sz w:val="22"/>
        </w:rPr>
        <w:t>円を交付されるよう関係書類を添えて申請します。</w:t>
      </w:r>
    </w:p>
    <w:p w:rsidR="007111AE" w:rsidRPr="0039381E" w:rsidRDefault="007111AE" w:rsidP="007111AE">
      <w:pPr>
        <w:spacing w:line="360" w:lineRule="auto"/>
        <w:jc w:val="center"/>
        <w:rPr>
          <w:sz w:val="22"/>
        </w:rPr>
      </w:pPr>
      <w:r w:rsidRPr="0039381E">
        <w:rPr>
          <w:rFonts w:hint="eastAsia"/>
          <w:sz w:val="22"/>
        </w:rPr>
        <w:t>記</w:t>
      </w:r>
    </w:p>
    <w:p w:rsidR="007111AE" w:rsidRPr="0039381E" w:rsidRDefault="000809F9" w:rsidP="000809F9">
      <w:pPr>
        <w:rPr>
          <w:sz w:val="22"/>
        </w:rPr>
      </w:pPr>
      <w:r w:rsidRPr="0039381E">
        <w:rPr>
          <w:rFonts w:hint="eastAsia"/>
          <w:sz w:val="22"/>
        </w:rPr>
        <w:t>１　補助事業の目的及び内容</w:t>
      </w:r>
    </w:p>
    <w:p w:rsidR="000809F9" w:rsidRPr="0039381E" w:rsidRDefault="00425DF1" w:rsidP="000809F9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8729D2" w:rsidRDefault="008729D2" w:rsidP="000809F9">
      <w:pPr>
        <w:rPr>
          <w:sz w:val="22"/>
        </w:rPr>
      </w:pPr>
    </w:p>
    <w:p w:rsidR="000809F9" w:rsidRPr="0039381E" w:rsidRDefault="000809F9" w:rsidP="000809F9">
      <w:pPr>
        <w:rPr>
          <w:sz w:val="22"/>
        </w:rPr>
      </w:pPr>
      <w:r w:rsidRPr="0039381E">
        <w:rPr>
          <w:rFonts w:hint="eastAsia"/>
          <w:sz w:val="22"/>
        </w:rPr>
        <w:t>２　補助金額の算出の基礎</w:t>
      </w:r>
    </w:p>
    <w:p w:rsidR="000809F9" w:rsidRPr="0039381E" w:rsidRDefault="00211FF9" w:rsidP="000809F9">
      <w:pPr>
        <w:rPr>
          <w:sz w:val="22"/>
        </w:rPr>
      </w:pPr>
      <w:r>
        <w:rPr>
          <w:rFonts w:hint="eastAsia"/>
          <w:sz w:val="22"/>
        </w:rPr>
        <w:t xml:space="preserve">　　　　　　　　　円　（補助対象事業費　　　　　円×１／２</w:t>
      </w:r>
      <w:r w:rsidR="000809F9" w:rsidRPr="0039381E">
        <w:rPr>
          <w:rFonts w:hint="eastAsia"/>
          <w:sz w:val="22"/>
        </w:rPr>
        <w:t>）</w:t>
      </w:r>
    </w:p>
    <w:p w:rsidR="000809F9" w:rsidRPr="00211FF9" w:rsidRDefault="000809F9" w:rsidP="000809F9">
      <w:pPr>
        <w:rPr>
          <w:sz w:val="22"/>
        </w:rPr>
      </w:pPr>
      <w:bookmarkStart w:id="0" w:name="_GoBack"/>
      <w:bookmarkEnd w:id="0"/>
    </w:p>
    <w:p w:rsidR="008729D2" w:rsidRPr="0039381E" w:rsidRDefault="008729D2" w:rsidP="000809F9">
      <w:pPr>
        <w:rPr>
          <w:sz w:val="22"/>
        </w:rPr>
      </w:pPr>
    </w:p>
    <w:p w:rsidR="007111AE" w:rsidRPr="0039381E" w:rsidRDefault="007111AE" w:rsidP="000809F9">
      <w:pPr>
        <w:rPr>
          <w:sz w:val="22"/>
        </w:rPr>
      </w:pPr>
      <w:r w:rsidRPr="0039381E">
        <w:rPr>
          <w:rFonts w:hint="eastAsia"/>
          <w:sz w:val="22"/>
        </w:rPr>
        <w:t>添付書類</w:t>
      </w:r>
    </w:p>
    <w:p w:rsidR="000809F9" w:rsidRPr="0039381E" w:rsidRDefault="0098433B" w:rsidP="000809F9">
      <w:pPr>
        <w:rPr>
          <w:sz w:val="22"/>
        </w:rPr>
      </w:pPr>
      <w:r w:rsidRPr="0039381E">
        <w:rPr>
          <w:rFonts w:hint="eastAsia"/>
          <w:sz w:val="22"/>
        </w:rPr>
        <w:t>１　事業</w:t>
      </w:r>
      <w:r w:rsidR="007111AE" w:rsidRPr="0039381E">
        <w:rPr>
          <w:rFonts w:hint="eastAsia"/>
          <w:sz w:val="22"/>
        </w:rPr>
        <w:t>計画書</w:t>
      </w:r>
      <w:r w:rsidRPr="0039381E">
        <w:rPr>
          <w:rFonts w:hint="eastAsia"/>
          <w:sz w:val="22"/>
        </w:rPr>
        <w:t xml:space="preserve">　　</w:t>
      </w:r>
      <w:r w:rsidR="00EC1A0E">
        <w:rPr>
          <w:rFonts w:hint="eastAsia"/>
          <w:sz w:val="22"/>
        </w:rPr>
        <w:t xml:space="preserve">　　（様式第２号</w:t>
      </w:r>
      <w:r w:rsidR="007111AE" w:rsidRPr="0039381E">
        <w:rPr>
          <w:rFonts w:hint="eastAsia"/>
          <w:sz w:val="22"/>
        </w:rPr>
        <w:t>）</w:t>
      </w:r>
    </w:p>
    <w:p w:rsidR="007111AE" w:rsidRDefault="007111AE" w:rsidP="000809F9">
      <w:pPr>
        <w:rPr>
          <w:sz w:val="22"/>
        </w:rPr>
      </w:pPr>
      <w:r w:rsidRPr="0039381E">
        <w:rPr>
          <w:rFonts w:hint="eastAsia"/>
          <w:sz w:val="22"/>
        </w:rPr>
        <w:t xml:space="preserve">２　</w:t>
      </w:r>
      <w:r w:rsidR="0098433B" w:rsidRPr="0039381E">
        <w:rPr>
          <w:rFonts w:hint="eastAsia"/>
          <w:sz w:val="22"/>
        </w:rPr>
        <w:t>収支予算書</w:t>
      </w:r>
      <w:r w:rsidRPr="0039381E">
        <w:rPr>
          <w:rFonts w:hint="eastAsia"/>
          <w:sz w:val="22"/>
        </w:rPr>
        <w:t xml:space="preserve">　</w:t>
      </w:r>
      <w:r w:rsidR="0098433B" w:rsidRPr="0039381E">
        <w:rPr>
          <w:rFonts w:hint="eastAsia"/>
          <w:sz w:val="22"/>
        </w:rPr>
        <w:t xml:space="preserve">　　　</w:t>
      </w:r>
      <w:r w:rsidR="00EC1A0E">
        <w:rPr>
          <w:rFonts w:hint="eastAsia"/>
          <w:sz w:val="22"/>
        </w:rPr>
        <w:t>（様式第３号</w:t>
      </w:r>
      <w:r w:rsidRPr="0039381E">
        <w:rPr>
          <w:rFonts w:hint="eastAsia"/>
          <w:sz w:val="22"/>
        </w:rPr>
        <w:t>）</w:t>
      </w:r>
    </w:p>
    <w:p w:rsidR="0045269E" w:rsidRPr="0045269E" w:rsidRDefault="0045269E" w:rsidP="000809F9">
      <w:pPr>
        <w:rPr>
          <w:rFonts w:hint="eastAsia"/>
          <w:sz w:val="22"/>
        </w:rPr>
      </w:pPr>
      <w:r>
        <w:rPr>
          <w:rFonts w:hint="eastAsia"/>
          <w:sz w:val="22"/>
        </w:rPr>
        <w:t>３　誓約書　　　　　　（様式第４号）</w:t>
      </w:r>
    </w:p>
    <w:p w:rsidR="0047344D" w:rsidRPr="0039381E" w:rsidRDefault="0045269E" w:rsidP="000809F9">
      <w:pPr>
        <w:rPr>
          <w:sz w:val="22"/>
        </w:rPr>
      </w:pPr>
      <w:r>
        <w:rPr>
          <w:rFonts w:hint="eastAsia"/>
          <w:sz w:val="22"/>
        </w:rPr>
        <w:t>４</w:t>
      </w:r>
      <w:r w:rsidR="00820D97" w:rsidRPr="0039381E">
        <w:rPr>
          <w:rFonts w:hint="eastAsia"/>
          <w:sz w:val="22"/>
        </w:rPr>
        <w:t xml:space="preserve">　その他市長</w:t>
      </w:r>
      <w:r w:rsidR="007111AE" w:rsidRPr="0039381E">
        <w:rPr>
          <w:rFonts w:hint="eastAsia"/>
          <w:sz w:val="22"/>
        </w:rPr>
        <w:t>が必要と認めるもの</w:t>
      </w:r>
    </w:p>
    <w:p w:rsidR="00732C86" w:rsidRDefault="00732C86" w:rsidP="0047344D">
      <w:pPr>
        <w:wordWrap w:val="0"/>
        <w:spacing w:line="360" w:lineRule="auto"/>
        <w:jc w:val="right"/>
        <w:rPr>
          <w:sz w:val="22"/>
        </w:rPr>
      </w:pPr>
    </w:p>
    <w:p w:rsidR="00732C86" w:rsidRDefault="00732C86" w:rsidP="00732C86">
      <w:pPr>
        <w:spacing w:line="360" w:lineRule="auto"/>
        <w:jc w:val="right"/>
        <w:rPr>
          <w:sz w:val="22"/>
        </w:rPr>
      </w:pPr>
    </w:p>
    <w:p w:rsidR="0039381E" w:rsidRDefault="0039381E" w:rsidP="00732C86">
      <w:pPr>
        <w:spacing w:line="360" w:lineRule="auto"/>
        <w:jc w:val="right"/>
        <w:rPr>
          <w:sz w:val="22"/>
        </w:rPr>
      </w:pPr>
    </w:p>
    <w:p w:rsidR="00732C86" w:rsidRDefault="00732C86" w:rsidP="00732C86">
      <w:pPr>
        <w:spacing w:line="360" w:lineRule="auto"/>
        <w:jc w:val="right"/>
        <w:rPr>
          <w:sz w:val="22"/>
        </w:rPr>
      </w:pPr>
    </w:p>
    <w:sectPr w:rsidR="00732C86" w:rsidSect="000F6A32">
      <w:pgSz w:w="11906" w:h="16838"/>
      <w:pgMar w:top="184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D2" w:rsidRDefault="00456BD2" w:rsidP="00820D97">
      <w:r>
        <w:separator/>
      </w:r>
    </w:p>
  </w:endnote>
  <w:endnote w:type="continuationSeparator" w:id="0">
    <w:p w:rsidR="00456BD2" w:rsidRDefault="00456BD2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D2" w:rsidRDefault="00456BD2" w:rsidP="00820D97">
      <w:r>
        <w:separator/>
      </w:r>
    </w:p>
  </w:footnote>
  <w:footnote w:type="continuationSeparator" w:id="0">
    <w:p w:rsidR="00456BD2" w:rsidRDefault="00456BD2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14A8C"/>
    <w:rsid w:val="000651B4"/>
    <w:rsid w:val="000809F9"/>
    <w:rsid w:val="000A26E8"/>
    <w:rsid w:val="000F6A32"/>
    <w:rsid w:val="0010572F"/>
    <w:rsid w:val="00117DDE"/>
    <w:rsid w:val="001C56A2"/>
    <w:rsid w:val="002078D2"/>
    <w:rsid w:val="00211FF9"/>
    <w:rsid w:val="002C70B8"/>
    <w:rsid w:val="00376258"/>
    <w:rsid w:val="0039381E"/>
    <w:rsid w:val="00425DF1"/>
    <w:rsid w:val="00440D81"/>
    <w:rsid w:val="0045269E"/>
    <w:rsid w:val="00456BD2"/>
    <w:rsid w:val="00465447"/>
    <w:rsid w:val="0047344D"/>
    <w:rsid w:val="004C45D4"/>
    <w:rsid w:val="004F60EE"/>
    <w:rsid w:val="00502B6A"/>
    <w:rsid w:val="00551115"/>
    <w:rsid w:val="005E5267"/>
    <w:rsid w:val="0060684C"/>
    <w:rsid w:val="006510BD"/>
    <w:rsid w:val="00651B88"/>
    <w:rsid w:val="006B7FE5"/>
    <w:rsid w:val="007111AE"/>
    <w:rsid w:val="00732C86"/>
    <w:rsid w:val="00820D97"/>
    <w:rsid w:val="008729D2"/>
    <w:rsid w:val="008A437B"/>
    <w:rsid w:val="009326DA"/>
    <w:rsid w:val="00936F9D"/>
    <w:rsid w:val="00941967"/>
    <w:rsid w:val="0098433B"/>
    <w:rsid w:val="00987E12"/>
    <w:rsid w:val="00A947B9"/>
    <w:rsid w:val="00AD6A71"/>
    <w:rsid w:val="00AD6F31"/>
    <w:rsid w:val="00B1605B"/>
    <w:rsid w:val="00B94E2D"/>
    <w:rsid w:val="00BF4B9B"/>
    <w:rsid w:val="00C04E10"/>
    <w:rsid w:val="00C31E83"/>
    <w:rsid w:val="00CB0DCB"/>
    <w:rsid w:val="00CE2360"/>
    <w:rsid w:val="00D265CB"/>
    <w:rsid w:val="00D748F4"/>
    <w:rsid w:val="00DB36AB"/>
    <w:rsid w:val="00DC76DA"/>
    <w:rsid w:val="00E56604"/>
    <w:rsid w:val="00EC1A0E"/>
    <w:rsid w:val="00EE4A79"/>
    <w:rsid w:val="00F35B84"/>
    <w:rsid w:val="00F523AD"/>
    <w:rsid w:val="00F67A13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8C2C45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32C86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732C86"/>
    <w:rPr>
      <w:sz w:val="22"/>
    </w:rPr>
  </w:style>
  <w:style w:type="paragraph" w:styleId="ae">
    <w:name w:val="Closing"/>
    <w:basedOn w:val="a"/>
    <w:link w:val="af"/>
    <w:uiPriority w:val="99"/>
    <w:unhideWhenUsed/>
    <w:rsid w:val="00732C86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732C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539A-3578-4024-B61E-B9FA677C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B78F1CC7.dotm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伊藤　考彦</cp:lastModifiedBy>
  <cp:revision>4</cp:revision>
  <cp:lastPrinted>2023-12-13T07:21:00Z</cp:lastPrinted>
  <dcterms:created xsi:type="dcterms:W3CDTF">2025-04-30T02:35:00Z</dcterms:created>
  <dcterms:modified xsi:type="dcterms:W3CDTF">2025-04-30T02:51:00Z</dcterms:modified>
</cp:coreProperties>
</file>