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939AB5" w14:textId="431C0868" w:rsidR="00A82937" w:rsidRPr="005200EB" w:rsidRDefault="00A82937" w:rsidP="00A82937">
      <w:pPr>
        <w:autoSpaceDE w:val="0"/>
        <w:autoSpaceDN w:val="0"/>
        <w:rPr>
          <w:rFonts w:ascii="ＭＳ 明朝" w:eastAsia="DengXian" w:hAnsi="ＭＳ 明朝"/>
          <w:color w:val="000000" w:themeColor="text1"/>
          <w:sz w:val="22"/>
          <w:szCs w:val="22"/>
          <w:lang w:eastAsia="zh-CN"/>
        </w:rPr>
      </w:pPr>
      <w:r w:rsidRPr="00E141F3">
        <w:rPr>
          <w:rFonts w:ascii="ＭＳ 明朝" w:hAnsi="ＭＳ 明朝" w:hint="eastAsia"/>
          <w:color w:val="000000" w:themeColor="text1"/>
          <w:sz w:val="22"/>
          <w:szCs w:val="22"/>
        </w:rPr>
        <w:t>様式</w:t>
      </w:r>
      <w:r w:rsidR="005200EB">
        <w:rPr>
          <w:rFonts w:ascii="ＭＳ 明朝" w:hAnsi="ＭＳ 明朝" w:hint="eastAsia"/>
          <w:color w:val="000000" w:themeColor="text1"/>
          <w:sz w:val="22"/>
          <w:szCs w:val="22"/>
          <w:lang w:eastAsia="zh-CN"/>
        </w:rPr>
        <w:t>第２号</w:t>
      </w:r>
    </w:p>
    <w:p w14:paraId="1AA30778" w14:textId="77777777" w:rsidR="00A82937" w:rsidRPr="00E141F3" w:rsidRDefault="00A82937" w:rsidP="00A82937">
      <w:pPr>
        <w:autoSpaceDE w:val="0"/>
        <w:autoSpaceDN w:val="0"/>
        <w:rPr>
          <w:rFonts w:ascii="ＭＳ 明朝" w:hAnsi="ＭＳ 明朝"/>
          <w:color w:val="000000" w:themeColor="text1"/>
          <w:sz w:val="22"/>
          <w:szCs w:val="22"/>
          <w:lang w:eastAsia="zh-CN"/>
        </w:rPr>
      </w:pPr>
    </w:p>
    <w:p w14:paraId="7B6247C7" w14:textId="77777777" w:rsidR="00A82937" w:rsidRPr="00240DFD" w:rsidRDefault="00A82937" w:rsidP="00A82937">
      <w:pPr>
        <w:autoSpaceDE w:val="0"/>
        <w:autoSpaceDN w:val="0"/>
        <w:jc w:val="center"/>
        <w:rPr>
          <w:rFonts w:ascii="ＭＳ 明朝" w:hAnsi="ＭＳ 明朝"/>
          <w:color w:val="000000" w:themeColor="text1"/>
          <w:sz w:val="24"/>
          <w:szCs w:val="22"/>
          <w:lang w:eastAsia="zh-CN"/>
        </w:rPr>
      </w:pPr>
      <w:r w:rsidRPr="00240DFD">
        <w:rPr>
          <w:rFonts w:ascii="ＭＳ 明朝" w:hAnsi="ＭＳ 明朝" w:hint="eastAsia"/>
          <w:color w:val="000000" w:themeColor="text1"/>
          <w:sz w:val="24"/>
          <w:szCs w:val="22"/>
          <w:lang w:eastAsia="zh-CN"/>
        </w:rPr>
        <w:t>事業計画書</w:t>
      </w:r>
    </w:p>
    <w:p w14:paraId="04689E8C" w14:textId="77777777" w:rsidR="00A82937" w:rsidRPr="00E141F3" w:rsidRDefault="00A82937" w:rsidP="00A82937">
      <w:pPr>
        <w:autoSpaceDE w:val="0"/>
        <w:autoSpaceDN w:val="0"/>
        <w:rPr>
          <w:rFonts w:ascii="ＭＳ 明朝" w:hAnsi="ＭＳ 明朝"/>
          <w:color w:val="000000" w:themeColor="text1"/>
          <w:sz w:val="22"/>
          <w:szCs w:val="22"/>
        </w:rPr>
      </w:pPr>
    </w:p>
    <w:p w14:paraId="3C972113" w14:textId="77777777" w:rsidR="00A82937" w:rsidRPr="00E141F3" w:rsidRDefault="00A82937" w:rsidP="00A82937">
      <w:pPr>
        <w:autoSpaceDE w:val="0"/>
        <w:autoSpaceDN w:val="0"/>
        <w:rPr>
          <w:rFonts w:ascii="ＭＳ 明朝" w:hAnsi="ＭＳ 明朝"/>
          <w:color w:val="000000" w:themeColor="text1"/>
          <w:sz w:val="22"/>
          <w:szCs w:val="22"/>
        </w:rPr>
      </w:pPr>
      <w:r w:rsidRPr="00E141F3">
        <w:rPr>
          <w:rFonts w:ascii="ＭＳ 明朝" w:hAnsi="ＭＳ 明朝" w:hint="eastAsia"/>
          <w:color w:val="000000" w:themeColor="text1"/>
          <w:sz w:val="22"/>
          <w:szCs w:val="22"/>
        </w:rPr>
        <w:t>１　事業の目的及び必要性</w:t>
      </w:r>
    </w:p>
    <w:p w14:paraId="0CDCA2EF" w14:textId="77777777" w:rsidR="00A82937" w:rsidRPr="00E141F3" w:rsidRDefault="00A82937" w:rsidP="00A82937">
      <w:pPr>
        <w:autoSpaceDE w:val="0"/>
        <w:autoSpaceDN w:val="0"/>
        <w:rPr>
          <w:rFonts w:ascii="ＭＳ 明朝" w:hAnsi="ＭＳ 明朝"/>
          <w:color w:val="000000" w:themeColor="text1"/>
          <w:sz w:val="22"/>
          <w:szCs w:val="22"/>
        </w:rPr>
      </w:pPr>
    </w:p>
    <w:p w14:paraId="076353D0" w14:textId="77777777" w:rsidR="00A82937" w:rsidRPr="00E141F3" w:rsidRDefault="00A82937" w:rsidP="00A82937">
      <w:pPr>
        <w:autoSpaceDE w:val="0"/>
        <w:autoSpaceDN w:val="0"/>
        <w:rPr>
          <w:rFonts w:ascii="ＭＳ 明朝" w:hAnsi="ＭＳ 明朝"/>
          <w:color w:val="000000" w:themeColor="text1"/>
          <w:sz w:val="22"/>
          <w:szCs w:val="22"/>
        </w:rPr>
      </w:pPr>
    </w:p>
    <w:p w14:paraId="089313C1" w14:textId="77777777" w:rsidR="00A82937" w:rsidRPr="00E141F3" w:rsidRDefault="00A82937" w:rsidP="00A82937">
      <w:pPr>
        <w:autoSpaceDE w:val="0"/>
        <w:autoSpaceDN w:val="0"/>
        <w:rPr>
          <w:rFonts w:ascii="ＭＳ 明朝" w:hAnsi="ＭＳ 明朝"/>
          <w:color w:val="000000" w:themeColor="text1"/>
          <w:sz w:val="22"/>
          <w:szCs w:val="22"/>
        </w:rPr>
      </w:pPr>
    </w:p>
    <w:p w14:paraId="0D6987A4" w14:textId="77777777" w:rsidR="00A82937" w:rsidRPr="00E141F3" w:rsidRDefault="00A82937" w:rsidP="00A82937">
      <w:pPr>
        <w:autoSpaceDE w:val="0"/>
        <w:autoSpaceDN w:val="0"/>
        <w:rPr>
          <w:rFonts w:ascii="ＭＳ 明朝" w:hAnsi="ＭＳ 明朝"/>
          <w:color w:val="000000" w:themeColor="text1"/>
          <w:sz w:val="22"/>
          <w:szCs w:val="22"/>
        </w:rPr>
      </w:pPr>
      <w:r w:rsidRPr="00E141F3">
        <w:rPr>
          <w:rFonts w:ascii="ＭＳ 明朝" w:hAnsi="ＭＳ 明朝" w:hint="eastAsia"/>
          <w:color w:val="000000" w:themeColor="text1"/>
          <w:sz w:val="22"/>
          <w:szCs w:val="22"/>
        </w:rPr>
        <w:t>２　事業効果</w:t>
      </w:r>
    </w:p>
    <w:p w14:paraId="24855EB8" w14:textId="77777777" w:rsidR="00A82937" w:rsidRPr="00E141F3" w:rsidRDefault="00A82937" w:rsidP="00A82937">
      <w:pPr>
        <w:autoSpaceDE w:val="0"/>
        <w:autoSpaceDN w:val="0"/>
        <w:rPr>
          <w:rFonts w:ascii="ＭＳ 明朝" w:hAnsi="ＭＳ 明朝"/>
          <w:color w:val="000000" w:themeColor="text1"/>
          <w:sz w:val="22"/>
          <w:szCs w:val="22"/>
        </w:rPr>
      </w:pPr>
    </w:p>
    <w:p w14:paraId="2B8F7EE7" w14:textId="77777777" w:rsidR="00A82937" w:rsidRPr="00E141F3" w:rsidRDefault="00A82937" w:rsidP="00A82937">
      <w:pPr>
        <w:autoSpaceDE w:val="0"/>
        <w:autoSpaceDN w:val="0"/>
        <w:rPr>
          <w:rFonts w:ascii="ＭＳ 明朝" w:hAnsi="ＭＳ 明朝"/>
          <w:color w:val="000000" w:themeColor="text1"/>
          <w:sz w:val="22"/>
          <w:szCs w:val="22"/>
        </w:rPr>
      </w:pPr>
    </w:p>
    <w:p w14:paraId="3B043764" w14:textId="77777777" w:rsidR="00A82937" w:rsidRPr="00E141F3" w:rsidRDefault="00A82937" w:rsidP="00A82937">
      <w:pPr>
        <w:autoSpaceDE w:val="0"/>
        <w:autoSpaceDN w:val="0"/>
        <w:rPr>
          <w:rFonts w:ascii="ＭＳ 明朝" w:hAnsi="ＭＳ 明朝"/>
          <w:color w:val="000000" w:themeColor="text1"/>
          <w:sz w:val="22"/>
          <w:szCs w:val="22"/>
        </w:rPr>
      </w:pPr>
    </w:p>
    <w:p w14:paraId="2BCDB825" w14:textId="77777777" w:rsidR="00A82937" w:rsidRPr="00E141F3" w:rsidRDefault="00A82937" w:rsidP="00A82937">
      <w:pPr>
        <w:autoSpaceDE w:val="0"/>
        <w:autoSpaceDN w:val="0"/>
        <w:rPr>
          <w:rFonts w:ascii="ＭＳ 明朝" w:hAnsi="ＭＳ 明朝"/>
          <w:color w:val="000000" w:themeColor="text1"/>
          <w:sz w:val="22"/>
          <w:szCs w:val="22"/>
        </w:rPr>
      </w:pPr>
      <w:r w:rsidRPr="00E141F3">
        <w:rPr>
          <w:rFonts w:ascii="ＭＳ 明朝" w:hAnsi="ＭＳ 明朝" w:hint="eastAsia"/>
          <w:color w:val="000000" w:themeColor="text1"/>
          <w:sz w:val="22"/>
          <w:szCs w:val="22"/>
        </w:rPr>
        <w:t>３　事業の内容及び経費の配分　　　　　　　　　　　　　　　　　　　　（単位：円）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1235"/>
        <w:gridCol w:w="1235"/>
        <w:gridCol w:w="1235"/>
        <w:gridCol w:w="1236"/>
        <w:gridCol w:w="1235"/>
        <w:gridCol w:w="1235"/>
        <w:gridCol w:w="1236"/>
      </w:tblGrid>
      <w:tr w:rsidR="00A82937" w:rsidRPr="00E141F3" w14:paraId="0723B1DC" w14:textId="77777777" w:rsidTr="005A5F9B">
        <w:trPr>
          <w:trHeight w:val="397"/>
        </w:trPr>
        <w:tc>
          <w:tcPr>
            <w:tcW w:w="1235" w:type="dxa"/>
            <w:vMerge w:val="restart"/>
            <w:vAlign w:val="center"/>
          </w:tcPr>
          <w:p w14:paraId="0E1E1B7E" w14:textId="77777777" w:rsidR="00A82937" w:rsidRPr="00E141F3" w:rsidRDefault="00A82937" w:rsidP="005A5F9B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141F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事業種目</w:t>
            </w:r>
          </w:p>
        </w:tc>
        <w:tc>
          <w:tcPr>
            <w:tcW w:w="1235" w:type="dxa"/>
            <w:vMerge w:val="restart"/>
            <w:tcMar>
              <w:left w:w="0" w:type="dxa"/>
              <w:right w:w="0" w:type="dxa"/>
            </w:tcMar>
            <w:vAlign w:val="center"/>
          </w:tcPr>
          <w:p w14:paraId="34115F28" w14:textId="77777777" w:rsidR="00A82937" w:rsidRPr="00E141F3" w:rsidRDefault="00A82937" w:rsidP="005A5F9B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141F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総事業費</w:t>
            </w:r>
          </w:p>
          <w:p w14:paraId="197C45B8" w14:textId="77777777" w:rsidR="00A82937" w:rsidRPr="00E141F3" w:rsidRDefault="00A82937" w:rsidP="005A5F9B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141F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（Ａ＋Ｂ）</w:t>
            </w:r>
          </w:p>
        </w:tc>
        <w:tc>
          <w:tcPr>
            <w:tcW w:w="4941" w:type="dxa"/>
            <w:gridSpan w:val="4"/>
            <w:vAlign w:val="center"/>
          </w:tcPr>
          <w:p w14:paraId="4F8B628F" w14:textId="77777777" w:rsidR="00A82937" w:rsidRPr="00E141F3" w:rsidRDefault="00A82937" w:rsidP="005A5F9B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141F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負担区分</w:t>
            </w:r>
          </w:p>
        </w:tc>
        <w:tc>
          <w:tcPr>
            <w:tcW w:w="1236" w:type="dxa"/>
            <w:vMerge w:val="restart"/>
            <w:vAlign w:val="center"/>
          </w:tcPr>
          <w:p w14:paraId="3150E310" w14:textId="77777777" w:rsidR="00A82937" w:rsidRPr="00E141F3" w:rsidRDefault="00A82937" w:rsidP="005A5F9B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141F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経費算出の基礎</w:t>
            </w:r>
          </w:p>
        </w:tc>
      </w:tr>
      <w:tr w:rsidR="00A82937" w:rsidRPr="00E141F3" w14:paraId="1996D4F3" w14:textId="77777777" w:rsidTr="005A5F9B">
        <w:trPr>
          <w:trHeight w:val="397"/>
        </w:trPr>
        <w:tc>
          <w:tcPr>
            <w:tcW w:w="1235" w:type="dxa"/>
            <w:vMerge/>
            <w:vAlign w:val="center"/>
          </w:tcPr>
          <w:p w14:paraId="7F6AFE9D" w14:textId="77777777" w:rsidR="00A82937" w:rsidRPr="00E141F3" w:rsidRDefault="00A82937" w:rsidP="005A5F9B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35" w:type="dxa"/>
            <w:vMerge/>
            <w:vAlign w:val="center"/>
          </w:tcPr>
          <w:p w14:paraId="46B6C7FE" w14:textId="77777777" w:rsidR="00A82937" w:rsidRPr="00E141F3" w:rsidRDefault="00A82937" w:rsidP="005A5F9B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35" w:type="dxa"/>
            <w:vMerge w:val="restart"/>
            <w:tcMar>
              <w:left w:w="0" w:type="dxa"/>
              <w:right w:w="0" w:type="dxa"/>
            </w:tcMar>
            <w:vAlign w:val="center"/>
          </w:tcPr>
          <w:p w14:paraId="6D2337F5" w14:textId="77777777" w:rsidR="00A82937" w:rsidRPr="00E141F3" w:rsidRDefault="00A82937" w:rsidP="005A5F9B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141F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市補助金Ａ</w:t>
            </w:r>
          </w:p>
        </w:tc>
        <w:tc>
          <w:tcPr>
            <w:tcW w:w="3706" w:type="dxa"/>
            <w:gridSpan w:val="3"/>
            <w:vAlign w:val="center"/>
          </w:tcPr>
          <w:p w14:paraId="7B26A64A" w14:textId="77777777" w:rsidR="00A82937" w:rsidRPr="00E141F3" w:rsidRDefault="00A82937" w:rsidP="005A5F9B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141F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その他Ｂ</w:t>
            </w:r>
          </w:p>
        </w:tc>
        <w:tc>
          <w:tcPr>
            <w:tcW w:w="1236" w:type="dxa"/>
            <w:vMerge/>
            <w:vAlign w:val="center"/>
          </w:tcPr>
          <w:p w14:paraId="14C6617E" w14:textId="77777777" w:rsidR="00A82937" w:rsidRPr="00E141F3" w:rsidRDefault="00A82937" w:rsidP="005A5F9B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A82937" w:rsidRPr="00E141F3" w14:paraId="0FE79F9A" w14:textId="77777777" w:rsidTr="005A5F9B">
        <w:trPr>
          <w:trHeight w:val="397"/>
        </w:trPr>
        <w:tc>
          <w:tcPr>
            <w:tcW w:w="1235" w:type="dxa"/>
            <w:vMerge/>
            <w:vAlign w:val="center"/>
          </w:tcPr>
          <w:p w14:paraId="4A742E44" w14:textId="77777777" w:rsidR="00A82937" w:rsidRPr="00E141F3" w:rsidRDefault="00A82937" w:rsidP="005A5F9B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35" w:type="dxa"/>
            <w:vMerge/>
            <w:vAlign w:val="center"/>
          </w:tcPr>
          <w:p w14:paraId="661FC530" w14:textId="77777777" w:rsidR="00A82937" w:rsidRPr="00E141F3" w:rsidRDefault="00A82937" w:rsidP="005A5F9B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35" w:type="dxa"/>
            <w:vMerge/>
            <w:vAlign w:val="center"/>
          </w:tcPr>
          <w:p w14:paraId="6BDC9E26" w14:textId="77777777" w:rsidR="00A82937" w:rsidRPr="00E141F3" w:rsidRDefault="00A82937" w:rsidP="005A5F9B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36" w:type="dxa"/>
            <w:vAlign w:val="center"/>
          </w:tcPr>
          <w:p w14:paraId="09ABFE3C" w14:textId="77777777" w:rsidR="00A82937" w:rsidRPr="00E141F3" w:rsidRDefault="00A82937" w:rsidP="005A5F9B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35" w:type="dxa"/>
            <w:vAlign w:val="center"/>
          </w:tcPr>
          <w:p w14:paraId="264502F7" w14:textId="77777777" w:rsidR="00A82937" w:rsidRPr="00E141F3" w:rsidRDefault="00A82937" w:rsidP="005A5F9B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35" w:type="dxa"/>
            <w:vAlign w:val="center"/>
          </w:tcPr>
          <w:p w14:paraId="408F75ED" w14:textId="77777777" w:rsidR="00A82937" w:rsidRPr="00E141F3" w:rsidRDefault="00A82937" w:rsidP="005A5F9B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36" w:type="dxa"/>
            <w:vMerge/>
            <w:vAlign w:val="center"/>
          </w:tcPr>
          <w:p w14:paraId="5AABE7C7" w14:textId="77777777" w:rsidR="00A82937" w:rsidRPr="00E141F3" w:rsidRDefault="00A82937" w:rsidP="005A5F9B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A82937" w:rsidRPr="00E141F3" w14:paraId="400EAFB4" w14:textId="77777777" w:rsidTr="005A5F9B">
        <w:trPr>
          <w:trHeight w:val="2508"/>
        </w:trPr>
        <w:tc>
          <w:tcPr>
            <w:tcW w:w="1235" w:type="dxa"/>
          </w:tcPr>
          <w:p w14:paraId="43E29669" w14:textId="77777777" w:rsidR="00A82937" w:rsidRPr="00E141F3" w:rsidRDefault="00A82937" w:rsidP="005A5F9B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235" w:type="dxa"/>
          </w:tcPr>
          <w:p w14:paraId="66B10E36" w14:textId="77777777" w:rsidR="00A82937" w:rsidRPr="00E141F3" w:rsidRDefault="00A82937" w:rsidP="005A5F9B">
            <w:pPr>
              <w:autoSpaceDE w:val="0"/>
              <w:autoSpaceDN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35" w:type="dxa"/>
          </w:tcPr>
          <w:p w14:paraId="317B262E" w14:textId="77777777" w:rsidR="00A82937" w:rsidRPr="00E141F3" w:rsidRDefault="00A82937" w:rsidP="005A5F9B">
            <w:pPr>
              <w:autoSpaceDE w:val="0"/>
              <w:autoSpaceDN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36" w:type="dxa"/>
          </w:tcPr>
          <w:p w14:paraId="5C747027" w14:textId="77777777" w:rsidR="00A82937" w:rsidRPr="00E141F3" w:rsidRDefault="00A82937" w:rsidP="005A5F9B">
            <w:pPr>
              <w:autoSpaceDE w:val="0"/>
              <w:autoSpaceDN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35" w:type="dxa"/>
          </w:tcPr>
          <w:p w14:paraId="79FF5FE8" w14:textId="77777777" w:rsidR="00A82937" w:rsidRPr="00E141F3" w:rsidRDefault="00A82937" w:rsidP="005A5F9B">
            <w:pPr>
              <w:autoSpaceDE w:val="0"/>
              <w:autoSpaceDN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35" w:type="dxa"/>
          </w:tcPr>
          <w:p w14:paraId="550F3C05" w14:textId="77777777" w:rsidR="00A82937" w:rsidRPr="00E141F3" w:rsidRDefault="00A82937" w:rsidP="005A5F9B">
            <w:pPr>
              <w:autoSpaceDE w:val="0"/>
              <w:autoSpaceDN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36" w:type="dxa"/>
          </w:tcPr>
          <w:p w14:paraId="447E65A8" w14:textId="77777777" w:rsidR="00A82937" w:rsidRPr="00E141F3" w:rsidRDefault="00A82937" w:rsidP="005A5F9B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A82937" w:rsidRPr="00E141F3" w14:paraId="3069B7B5" w14:textId="77777777" w:rsidTr="005A5F9B">
        <w:trPr>
          <w:trHeight w:val="397"/>
        </w:trPr>
        <w:tc>
          <w:tcPr>
            <w:tcW w:w="1235" w:type="dxa"/>
            <w:vAlign w:val="center"/>
          </w:tcPr>
          <w:p w14:paraId="0E7765C9" w14:textId="77777777" w:rsidR="00A82937" w:rsidRPr="00E141F3" w:rsidRDefault="00A82937" w:rsidP="005A5F9B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141F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計</w:t>
            </w:r>
          </w:p>
        </w:tc>
        <w:tc>
          <w:tcPr>
            <w:tcW w:w="1235" w:type="dxa"/>
            <w:vAlign w:val="center"/>
          </w:tcPr>
          <w:p w14:paraId="158877E2" w14:textId="77777777" w:rsidR="00A82937" w:rsidRPr="00E141F3" w:rsidRDefault="00A82937" w:rsidP="005A5F9B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35" w:type="dxa"/>
            <w:vAlign w:val="center"/>
          </w:tcPr>
          <w:p w14:paraId="2F6BE4DB" w14:textId="77777777" w:rsidR="00A82937" w:rsidRPr="00E141F3" w:rsidRDefault="00A82937" w:rsidP="005A5F9B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36" w:type="dxa"/>
            <w:vAlign w:val="center"/>
          </w:tcPr>
          <w:p w14:paraId="59377189" w14:textId="77777777" w:rsidR="00A82937" w:rsidRPr="00E141F3" w:rsidRDefault="00A82937" w:rsidP="005A5F9B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35" w:type="dxa"/>
            <w:vAlign w:val="center"/>
          </w:tcPr>
          <w:p w14:paraId="3F0B75A7" w14:textId="77777777" w:rsidR="00A82937" w:rsidRPr="00E141F3" w:rsidRDefault="00A82937" w:rsidP="005A5F9B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35" w:type="dxa"/>
            <w:vAlign w:val="center"/>
          </w:tcPr>
          <w:p w14:paraId="35AD5C30" w14:textId="77777777" w:rsidR="00A82937" w:rsidRPr="00E141F3" w:rsidRDefault="00A82937" w:rsidP="005A5F9B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36" w:type="dxa"/>
            <w:vAlign w:val="center"/>
          </w:tcPr>
          <w:p w14:paraId="56B67314" w14:textId="77777777" w:rsidR="00A82937" w:rsidRPr="00E141F3" w:rsidRDefault="00A82937" w:rsidP="005A5F9B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14:paraId="62B974BE" w14:textId="77777777" w:rsidR="00A82937" w:rsidRPr="00E141F3" w:rsidRDefault="00A82937" w:rsidP="00A82937">
      <w:pPr>
        <w:autoSpaceDE w:val="0"/>
        <w:autoSpaceDN w:val="0"/>
        <w:rPr>
          <w:rFonts w:ascii="ＭＳ 明朝" w:hAnsi="ＭＳ 明朝"/>
          <w:color w:val="000000" w:themeColor="text1"/>
          <w:sz w:val="22"/>
          <w:szCs w:val="22"/>
        </w:rPr>
      </w:pPr>
    </w:p>
    <w:p w14:paraId="7FC07CA1" w14:textId="77777777" w:rsidR="00A82937" w:rsidRPr="00E141F3" w:rsidRDefault="00A82937" w:rsidP="00A82937">
      <w:pPr>
        <w:autoSpaceDE w:val="0"/>
        <w:autoSpaceDN w:val="0"/>
        <w:rPr>
          <w:rFonts w:ascii="ＭＳ 明朝" w:hAnsi="ＭＳ 明朝"/>
          <w:color w:val="000000" w:themeColor="text1"/>
          <w:sz w:val="22"/>
          <w:szCs w:val="22"/>
        </w:rPr>
      </w:pPr>
      <w:r w:rsidRPr="00E141F3">
        <w:rPr>
          <w:rFonts w:ascii="ＭＳ 明朝" w:hAnsi="ＭＳ 明朝" w:hint="eastAsia"/>
          <w:color w:val="000000" w:themeColor="text1"/>
          <w:sz w:val="22"/>
          <w:szCs w:val="22"/>
        </w:rPr>
        <w:t>４　事業着手予定年月日</w:t>
      </w:r>
    </w:p>
    <w:p w14:paraId="167A2400" w14:textId="77777777" w:rsidR="00A82937" w:rsidRPr="00E141F3" w:rsidRDefault="00A82937" w:rsidP="00A82937">
      <w:pPr>
        <w:autoSpaceDE w:val="0"/>
        <w:autoSpaceDN w:val="0"/>
        <w:ind w:firstLineChars="500" w:firstLine="1130"/>
        <w:rPr>
          <w:rFonts w:ascii="ＭＳ 明朝" w:hAnsi="ＭＳ 明朝"/>
          <w:color w:val="000000" w:themeColor="text1"/>
          <w:sz w:val="22"/>
          <w:szCs w:val="22"/>
        </w:rPr>
      </w:pPr>
      <w:r w:rsidRPr="00E141F3">
        <w:rPr>
          <w:rFonts w:ascii="ＭＳ 明朝" w:hAnsi="ＭＳ 明朝" w:hint="eastAsia"/>
          <w:color w:val="000000" w:themeColor="text1"/>
          <w:sz w:val="22"/>
          <w:szCs w:val="22"/>
        </w:rPr>
        <w:t>年　　月　　日</w:t>
      </w:r>
    </w:p>
    <w:p w14:paraId="66C3E30C" w14:textId="77777777" w:rsidR="00A82937" w:rsidRPr="00E141F3" w:rsidRDefault="00A82937" w:rsidP="00A82937">
      <w:pPr>
        <w:autoSpaceDE w:val="0"/>
        <w:autoSpaceDN w:val="0"/>
        <w:rPr>
          <w:rFonts w:ascii="ＭＳ 明朝" w:hAnsi="ＭＳ 明朝"/>
          <w:color w:val="000000" w:themeColor="text1"/>
          <w:sz w:val="22"/>
          <w:szCs w:val="22"/>
        </w:rPr>
      </w:pPr>
    </w:p>
    <w:p w14:paraId="03EA3567" w14:textId="77777777" w:rsidR="00A82937" w:rsidRPr="00E141F3" w:rsidRDefault="00A82937" w:rsidP="00A82937">
      <w:pPr>
        <w:autoSpaceDE w:val="0"/>
        <w:autoSpaceDN w:val="0"/>
        <w:rPr>
          <w:rFonts w:ascii="ＭＳ 明朝" w:hAnsi="ＭＳ 明朝"/>
          <w:color w:val="000000" w:themeColor="text1"/>
          <w:sz w:val="22"/>
          <w:szCs w:val="22"/>
        </w:rPr>
      </w:pPr>
      <w:r w:rsidRPr="00E141F3">
        <w:rPr>
          <w:rFonts w:ascii="ＭＳ 明朝" w:hAnsi="ＭＳ 明朝" w:hint="eastAsia"/>
          <w:color w:val="000000" w:themeColor="text1"/>
          <w:sz w:val="22"/>
          <w:szCs w:val="22"/>
        </w:rPr>
        <w:t>５　事業完了予定年月日</w:t>
      </w:r>
    </w:p>
    <w:p w14:paraId="4B0F756D" w14:textId="77777777" w:rsidR="00A82937" w:rsidRPr="00E141F3" w:rsidRDefault="00A82937" w:rsidP="00A82937">
      <w:pPr>
        <w:autoSpaceDE w:val="0"/>
        <w:autoSpaceDN w:val="0"/>
        <w:ind w:firstLineChars="500" w:firstLine="1130"/>
        <w:rPr>
          <w:rFonts w:ascii="ＭＳ 明朝" w:hAnsi="ＭＳ 明朝"/>
          <w:color w:val="000000" w:themeColor="text1"/>
          <w:sz w:val="22"/>
          <w:szCs w:val="22"/>
        </w:rPr>
      </w:pPr>
      <w:r w:rsidRPr="00E141F3">
        <w:rPr>
          <w:rFonts w:ascii="ＭＳ 明朝" w:hAnsi="ＭＳ 明朝" w:hint="eastAsia"/>
          <w:color w:val="000000" w:themeColor="text1"/>
          <w:sz w:val="22"/>
          <w:szCs w:val="22"/>
        </w:rPr>
        <w:t>年　　月　　日</w:t>
      </w:r>
    </w:p>
    <w:p w14:paraId="7CEF6F35" w14:textId="77777777" w:rsidR="00CE3F01" w:rsidRPr="00F32317" w:rsidRDefault="00CE3F01" w:rsidP="00F1256B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279DA72F" w14:textId="1D819705" w:rsidR="00DA1A84" w:rsidRPr="00F32317" w:rsidRDefault="00DA1A84">
      <w:pPr>
        <w:widowControl/>
        <w:jc w:val="left"/>
        <w:rPr>
          <w:rFonts w:ascii="ＭＳ 明朝" w:hAnsi="ＭＳ 明朝"/>
          <w:sz w:val="22"/>
          <w:szCs w:val="22"/>
        </w:rPr>
      </w:pPr>
    </w:p>
    <w:sectPr w:rsidR="00DA1A84" w:rsidRPr="00F32317" w:rsidSect="00C43CA4">
      <w:pgSz w:w="11906" w:h="16838" w:code="9"/>
      <w:pgMar w:top="1418" w:right="1418" w:bottom="1418" w:left="1418" w:header="851" w:footer="992" w:gutter="0"/>
      <w:cols w:space="425"/>
      <w:docGrid w:type="linesAndChars" w:linePitch="36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8AF67F" w14:textId="77777777" w:rsidR="00DB23D0" w:rsidRDefault="00DB23D0" w:rsidP="00C23E0D">
      <w:r>
        <w:separator/>
      </w:r>
    </w:p>
  </w:endnote>
  <w:endnote w:type="continuationSeparator" w:id="0">
    <w:p w14:paraId="23BC3E01" w14:textId="77777777" w:rsidR="00DB23D0" w:rsidRDefault="00DB23D0" w:rsidP="00C23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8C3AB7" w14:textId="77777777" w:rsidR="00DB23D0" w:rsidRDefault="00DB23D0" w:rsidP="00C23E0D">
      <w:r>
        <w:separator/>
      </w:r>
    </w:p>
  </w:footnote>
  <w:footnote w:type="continuationSeparator" w:id="0">
    <w:p w14:paraId="23E89A13" w14:textId="77777777" w:rsidR="00DB23D0" w:rsidRDefault="00DB23D0" w:rsidP="00C23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443B5"/>
    <w:multiLevelType w:val="singleLevel"/>
    <w:tmpl w:val="57D2A2C6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" w15:restartNumberingAfterBreak="0">
    <w:nsid w:val="125920F8"/>
    <w:multiLevelType w:val="hybridMultilevel"/>
    <w:tmpl w:val="631A45BC"/>
    <w:lvl w:ilvl="0" w:tplc="516AC60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7F74EF"/>
    <w:multiLevelType w:val="hybridMultilevel"/>
    <w:tmpl w:val="6E32ED42"/>
    <w:lvl w:ilvl="0" w:tplc="C762B00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ED3044"/>
    <w:multiLevelType w:val="hybridMultilevel"/>
    <w:tmpl w:val="BCDA9394"/>
    <w:lvl w:ilvl="0" w:tplc="CF0CB8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390253"/>
    <w:multiLevelType w:val="multilevel"/>
    <w:tmpl w:val="41F251D0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84D5EE7"/>
    <w:multiLevelType w:val="hybridMultilevel"/>
    <w:tmpl w:val="41420A36"/>
    <w:lvl w:ilvl="0" w:tplc="AB72A7FE">
      <w:start w:val="2"/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6" w15:restartNumberingAfterBreak="0">
    <w:nsid w:val="30A033A8"/>
    <w:multiLevelType w:val="multilevel"/>
    <w:tmpl w:val="AA6A474A"/>
    <w:lvl w:ilvl="0">
      <w:start w:val="1"/>
      <w:numFmt w:val="decimalFullWidth"/>
      <w:lvlText w:val="（%1）"/>
      <w:lvlJc w:val="left"/>
      <w:pPr>
        <w:tabs>
          <w:tab w:val="num" w:pos="1035"/>
        </w:tabs>
        <w:ind w:left="1035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7" w15:restartNumberingAfterBreak="0">
    <w:nsid w:val="3CFD0305"/>
    <w:multiLevelType w:val="hybridMultilevel"/>
    <w:tmpl w:val="DF762F4C"/>
    <w:lvl w:ilvl="0" w:tplc="EA789474">
      <w:start w:val="1"/>
      <w:numFmt w:val="decimalFullWidth"/>
      <w:lvlText w:val="（%1）"/>
      <w:lvlJc w:val="left"/>
      <w:pPr>
        <w:ind w:left="124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8" w15:restartNumberingAfterBreak="0">
    <w:nsid w:val="46480D17"/>
    <w:multiLevelType w:val="singleLevel"/>
    <w:tmpl w:val="CABC14AA"/>
    <w:lvl w:ilvl="0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4901623C"/>
    <w:multiLevelType w:val="multilevel"/>
    <w:tmpl w:val="41F251D0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49ED3E03"/>
    <w:multiLevelType w:val="multilevel"/>
    <w:tmpl w:val="41F251D0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604F14B7"/>
    <w:multiLevelType w:val="hybridMultilevel"/>
    <w:tmpl w:val="2ABCD9A8"/>
    <w:lvl w:ilvl="0" w:tplc="C0249CF6">
      <w:start w:val="3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1DD24E6"/>
    <w:multiLevelType w:val="hybridMultilevel"/>
    <w:tmpl w:val="E582648C"/>
    <w:lvl w:ilvl="0" w:tplc="272E627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62146ABF"/>
    <w:multiLevelType w:val="hybridMultilevel"/>
    <w:tmpl w:val="6712BC9C"/>
    <w:lvl w:ilvl="0" w:tplc="C156B15A">
      <w:start w:val="2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2B759BB"/>
    <w:multiLevelType w:val="hybridMultilevel"/>
    <w:tmpl w:val="41F251D0"/>
    <w:lvl w:ilvl="0" w:tplc="9ECA1E8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695374AC"/>
    <w:multiLevelType w:val="hybridMultilevel"/>
    <w:tmpl w:val="AA6A474A"/>
    <w:lvl w:ilvl="0" w:tplc="AAD8D5AC">
      <w:start w:val="1"/>
      <w:numFmt w:val="decimalFullWidth"/>
      <w:lvlText w:val="（%1）"/>
      <w:lvlJc w:val="left"/>
      <w:pPr>
        <w:tabs>
          <w:tab w:val="num" w:pos="1035"/>
        </w:tabs>
        <w:ind w:left="103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6" w15:restartNumberingAfterBreak="0">
    <w:nsid w:val="70F409A2"/>
    <w:multiLevelType w:val="hybridMultilevel"/>
    <w:tmpl w:val="71BCB10E"/>
    <w:lvl w:ilvl="0" w:tplc="64D47016">
      <w:start w:val="5"/>
      <w:numFmt w:val="decimal"/>
      <w:lvlText w:val="(%1)"/>
      <w:lvlJc w:val="left"/>
      <w:pPr>
        <w:tabs>
          <w:tab w:val="num" w:pos="990"/>
        </w:tabs>
        <w:ind w:left="990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17" w15:restartNumberingAfterBreak="0">
    <w:nsid w:val="76E91E06"/>
    <w:multiLevelType w:val="hybridMultilevel"/>
    <w:tmpl w:val="81D09D50"/>
    <w:lvl w:ilvl="0" w:tplc="93AE0D34">
      <w:start w:val="1"/>
      <w:numFmt w:val="decimalFullWidth"/>
      <w:lvlText w:val="第%1条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14"/>
  </w:num>
  <w:num w:numId="4">
    <w:abstractNumId w:val="15"/>
  </w:num>
  <w:num w:numId="5">
    <w:abstractNumId w:val="12"/>
  </w:num>
  <w:num w:numId="6">
    <w:abstractNumId w:val="16"/>
  </w:num>
  <w:num w:numId="7">
    <w:abstractNumId w:val="5"/>
  </w:num>
  <w:num w:numId="8">
    <w:abstractNumId w:val="1"/>
  </w:num>
  <w:num w:numId="9">
    <w:abstractNumId w:val="4"/>
  </w:num>
  <w:num w:numId="10">
    <w:abstractNumId w:val="10"/>
  </w:num>
  <w:num w:numId="11">
    <w:abstractNumId w:val="9"/>
  </w:num>
  <w:num w:numId="12">
    <w:abstractNumId w:val="6"/>
  </w:num>
  <w:num w:numId="13">
    <w:abstractNumId w:val="3"/>
  </w:num>
  <w:num w:numId="14">
    <w:abstractNumId w:val="2"/>
  </w:num>
  <w:num w:numId="15">
    <w:abstractNumId w:val="11"/>
  </w:num>
  <w:num w:numId="16">
    <w:abstractNumId w:val="13"/>
  </w:num>
  <w:num w:numId="17">
    <w:abstractNumId w:val="17"/>
  </w:num>
  <w:num w:numId="1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08"/>
  <w:drawingGridVerticalSpacing w:val="18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E34"/>
    <w:rsid w:val="00001840"/>
    <w:rsid w:val="00010D02"/>
    <w:rsid w:val="0001553E"/>
    <w:rsid w:val="00024635"/>
    <w:rsid w:val="00031C58"/>
    <w:rsid w:val="00036C2C"/>
    <w:rsid w:val="00041F03"/>
    <w:rsid w:val="00047A72"/>
    <w:rsid w:val="000515F8"/>
    <w:rsid w:val="00052D0E"/>
    <w:rsid w:val="000571C6"/>
    <w:rsid w:val="00057449"/>
    <w:rsid w:val="0006469F"/>
    <w:rsid w:val="0006487B"/>
    <w:rsid w:val="0007077E"/>
    <w:rsid w:val="000743A6"/>
    <w:rsid w:val="000809C8"/>
    <w:rsid w:val="00090EDA"/>
    <w:rsid w:val="0009417C"/>
    <w:rsid w:val="00094A35"/>
    <w:rsid w:val="00095C3E"/>
    <w:rsid w:val="00096E79"/>
    <w:rsid w:val="00097775"/>
    <w:rsid w:val="000A0263"/>
    <w:rsid w:val="000A082F"/>
    <w:rsid w:val="000A5636"/>
    <w:rsid w:val="000B0626"/>
    <w:rsid w:val="000B46F4"/>
    <w:rsid w:val="000B5170"/>
    <w:rsid w:val="000B7F0E"/>
    <w:rsid w:val="000C1A27"/>
    <w:rsid w:val="000D2963"/>
    <w:rsid w:val="000D4741"/>
    <w:rsid w:val="000D6377"/>
    <w:rsid w:val="000D73B0"/>
    <w:rsid w:val="000D7C1A"/>
    <w:rsid w:val="000E0254"/>
    <w:rsid w:val="00101E54"/>
    <w:rsid w:val="00103D02"/>
    <w:rsid w:val="00106172"/>
    <w:rsid w:val="00114E89"/>
    <w:rsid w:val="00116042"/>
    <w:rsid w:val="00117B94"/>
    <w:rsid w:val="001220B9"/>
    <w:rsid w:val="0012547D"/>
    <w:rsid w:val="001313EC"/>
    <w:rsid w:val="00134735"/>
    <w:rsid w:val="00134C65"/>
    <w:rsid w:val="00140A14"/>
    <w:rsid w:val="0014240F"/>
    <w:rsid w:val="00142BE4"/>
    <w:rsid w:val="001447A7"/>
    <w:rsid w:val="001476F3"/>
    <w:rsid w:val="001541FC"/>
    <w:rsid w:val="00156B57"/>
    <w:rsid w:val="00157DCE"/>
    <w:rsid w:val="00160C2C"/>
    <w:rsid w:val="00163860"/>
    <w:rsid w:val="00165E42"/>
    <w:rsid w:val="00172FC1"/>
    <w:rsid w:val="00173381"/>
    <w:rsid w:val="0018235D"/>
    <w:rsid w:val="00190C58"/>
    <w:rsid w:val="0019725A"/>
    <w:rsid w:val="0019764C"/>
    <w:rsid w:val="001A0695"/>
    <w:rsid w:val="001A0DBA"/>
    <w:rsid w:val="001A2163"/>
    <w:rsid w:val="001B1D46"/>
    <w:rsid w:val="001B59FD"/>
    <w:rsid w:val="001C21E0"/>
    <w:rsid w:val="001C53F8"/>
    <w:rsid w:val="001D0290"/>
    <w:rsid w:val="001D0ACF"/>
    <w:rsid w:val="001D0FC7"/>
    <w:rsid w:val="001D1508"/>
    <w:rsid w:val="001D15E1"/>
    <w:rsid w:val="001D3E9A"/>
    <w:rsid w:val="001D7D7D"/>
    <w:rsid w:val="001E7192"/>
    <w:rsid w:val="001F0A19"/>
    <w:rsid w:val="001F0F6B"/>
    <w:rsid w:val="001F3EE4"/>
    <w:rsid w:val="001F55C7"/>
    <w:rsid w:val="001F59D6"/>
    <w:rsid w:val="001F6462"/>
    <w:rsid w:val="001F7F57"/>
    <w:rsid w:val="002027B3"/>
    <w:rsid w:val="002033D6"/>
    <w:rsid w:val="002041CD"/>
    <w:rsid w:val="00215ECB"/>
    <w:rsid w:val="00216921"/>
    <w:rsid w:val="002173B8"/>
    <w:rsid w:val="002211A8"/>
    <w:rsid w:val="0023235B"/>
    <w:rsid w:val="00233A83"/>
    <w:rsid w:val="00240DFD"/>
    <w:rsid w:val="00243C48"/>
    <w:rsid w:val="00244A72"/>
    <w:rsid w:val="00247B93"/>
    <w:rsid w:val="00251AA4"/>
    <w:rsid w:val="00253EEC"/>
    <w:rsid w:val="00255C21"/>
    <w:rsid w:val="00257C18"/>
    <w:rsid w:val="00262010"/>
    <w:rsid w:val="002657FF"/>
    <w:rsid w:val="00271BAC"/>
    <w:rsid w:val="00271E66"/>
    <w:rsid w:val="002748F5"/>
    <w:rsid w:val="00274B9D"/>
    <w:rsid w:val="00274D10"/>
    <w:rsid w:val="002778C8"/>
    <w:rsid w:val="0028267F"/>
    <w:rsid w:val="00285E5D"/>
    <w:rsid w:val="0029086D"/>
    <w:rsid w:val="0029513C"/>
    <w:rsid w:val="002A039C"/>
    <w:rsid w:val="002A072E"/>
    <w:rsid w:val="002A507B"/>
    <w:rsid w:val="002A6F9C"/>
    <w:rsid w:val="002B09FF"/>
    <w:rsid w:val="002B0C2C"/>
    <w:rsid w:val="002B3EBD"/>
    <w:rsid w:val="002B7506"/>
    <w:rsid w:val="002C509B"/>
    <w:rsid w:val="002D0B29"/>
    <w:rsid w:val="002D1DB2"/>
    <w:rsid w:val="002E0CA8"/>
    <w:rsid w:val="002E592F"/>
    <w:rsid w:val="002F13D2"/>
    <w:rsid w:val="0030595B"/>
    <w:rsid w:val="00310E97"/>
    <w:rsid w:val="00310EB5"/>
    <w:rsid w:val="00315BED"/>
    <w:rsid w:val="00316784"/>
    <w:rsid w:val="00317060"/>
    <w:rsid w:val="0031732F"/>
    <w:rsid w:val="003205E7"/>
    <w:rsid w:val="00323571"/>
    <w:rsid w:val="00325740"/>
    <w:rsid w:val="00325A74"/>
    <w:rsid w:val="003338C2"/>
    <w:rsid w:val="003343DC"/>
    <w:rsid w:val="00336DED"/>
    <w:rsid w:val="00337026"/>
    <w:rsid w:val="00337B98"/>
    <w:rsid w:val="00342521"/>
    <w:rsid w:val="00346033"/>
    <w:rsid w:val="00346621"/>
    <w:rsid w:val="00351779"/>
    <w:rsid w:val="003525A2"/>
    <w:rsid w:val="003553A4"/>
    <w:rsid w:val="0035646F"/>
    <w:rsid w:val="00357023"/>
    <w:rsid w:val="00360BCD"/>
    <w:rsid w:val="00365521"/>
    <w:rsid w:val="00365A4E"/>
    <w:rsid w:val="00373C86"/>
    <w:rsid w:val="00377313"/>
    <w:rsid w:val="00381233"/>
    <w:rsid w:val="00383E3E"/>
    <w:rsid w:val="00384060"/>
    <w:rsid w:val="003A054A"/>
    <w:rsid w:val="003A79FD"/>
    <w:rsid w:val="003B188B"/>
    <w:rsid w:val="003B4424"/>
    <w:rsid w:val="003C1331"/>
    <w:rsid w:val="003D65AE"/>
    <w:rsid w:val="003E002E"/>
    <w:rsid w:val="003E0625"/>
    <w:rsid w:val="003E13CA"/>
    <w:rsid w:val="003E1F12"/>
    <w:rsid w:val="003E2D07"/>
    <w:rsid w:val="003E337C"/>
    <w:rsid w:val="003F5673"/>
    <w:rsid w:val="003F5758"/>
    <w:rsid w:val="00400407"/>
    <w:rsid w:val="00400C54"/>
    <w:rsid w:val="00404068"/>
    <w:rsid w:val="00405AB1"/>
    <w:rsid w:val="00406069"/>
    <w:rsid w:val="0041497B"/>
    <w:rsid w:val="00416B90"/>
    <w:rsid w:val="004210E7"/>
    <w:rsid w:val="00422576"/>
    <w:rsid w:val="00426951"/>
    <w:rsid w:val="004364B8"/>
    <w:rsid w:val="00443794"/>
    <w:rsid w:val="00443EF2"/>
    <w:rsid w:val="0044748A"/>
    <w:rsid w:val="00447A15"/>
    <w:rsid w:val="0045782F"/>
    <w:rsid w:val="004606D6"/>
    <w:rsid w:val="004643CB"/>
    <w:rsid w:val="0048544D"/>
    <w:rsid w:val="00487570"/>
    <w:rsid w:val="004913BD"/>
    <w:rsid w:val="00495E66"/>
    <w:rsid w:val="004A53A9"/>
    <w:rsid w:val="004A63F2"/>
    <w:rsid w:val="004B5674"/>
    <w:rsid w:val="004D0790"/>
    <w:rsid w:val="004D2606"/>
    <w:rsid w:val="004D2F26"/>
    <w:rsid w:val="004D757D"/>
    <w:rsid w:val="004E1AC0"/>
    <w:rsid w:val="004E407A"/>
    <w:rsid w:val="004F2970"/>
    <w:rsid w:val="004F3938"/>
    <w:rsid w:val="004F4894"/>
    <w:rsid w:val="004F50DE"/>
    <w:rsid w:val="004F5EC5"/>
    <w:rsid w:val="00505D18"/>
    <w:rsid w:val="00506182"/>
    <w:rsid w:val="00510C32"/>
    <w:rsid w:val="00511208"/>
    <w:rsid w:val="00512F6E"/>
    <w:rsid w:val="00520059"/>
    <w:rsid w:val="005200EB"/>
    <w:rsid w:val="005211D7"/>
    <w:rsid w:val="00521818"/>
    <w:rsid w:val="00522E68"/>
    <w:rsid w:val="00531774"/>
    <w:rsid w:val="00531C04"/>
    <w:rsid w:val="00533B6F"/>
    <w:rsid w:val="00536132"/>
    <w:rsid w:val="00540E92"/>
    <w:rsid w:val="005436FE"/>
    <w:rsid w:val="00553566"/>
    <w:rsid w:val="00554126"/>
    <w:rsid w:val="00556CE5"/>
    <w:rsid w:val="0056450D"/>
    <w:rsid w:val="00564E08"/>
    <w:rsid w:val="0056600E"/>
    <w:rsid w:val="00566C86"/>
    <w:rsid w:val="00570201"/>
    <w:rsid w:val="005707D0"/>
    <w:rsid w:val="0057307B"/>
    <w:rsid w:val="00580174"/>
    <w:rsid w:val="005802AB"/>
    <w:rsid w:val="005819FD"/>
    <w:rsid w:val="00583B63"/>
    <w:rsid w:val="00584862"/>
    <w:rsid w:val="00587794"/>
    <w:rsid w:val="00591943"/>
    <w:rsid w:val="00592406"/>
    <w:rsid w:val="005926BD"/>
    <w:rsid w:val="00596922"/>
    <w:rsid w:val="00596C31"/>
    <w:rsid w:val="005A1AEA"/>
    <w:rsid w:val="005A25EB"/>
    <w:rsid w:val="005B11F2"/>
    <w:rsid w:val="005B57E8"/>
    <w:rsid w:val="005B7919"/>
    <w:rsid w:val="005C296F"/>
    <w:rsid w:val="005C3664"/>
    <w:rsid w:val="005C37C6"/>
    <w:rsid w:val="005C3BD7"/>
    <w:rsid w:val="005C59E0"/>
    <w:rsid w:val="005C7610"/>
    <w:rsid w:val="005D1657"/>
    <w:rsid w:val="005D29CD"/>
    <w:rsid w:val="005D413A"/>
    <w:rsid w:val="005E69A8"/>
    <w:rsid w:val="005E6D9B"/>
    <w:rsid w:val="005F2F3C"/>
    <w:rsid w:val="00600F0C"/>
    <w:rsid w:val="00602FDC"/>
    <w:rsid w:val="0060638D"/>
    <w:rsid w:val="00610D39"/>
    <w:rsid w:val="00611765"/>
    <w:rsid w:val="006152C3"/>
    <w:rsid w:val="006155DC"/>
    <w:rsid w:val="006177C2"/>
    <w:rsid w:val="00622FF6"/>
    <w:rsid w:val="00623FCC"/>
    <w:rsid w:val="00625F18"/>
    <w:rsid w:val="00634758"/>
    <w:rsid w:val="00634963"/>
    <w:rsid w:val="006366D1"/>
    <w:rsid w:val="0064048C"/>
    <w:rsid w:val="006432E7"/>
    <w:rsid w:val="0064611B"/>
    <w:rsid w:val="00655276"/>
    <w:rsid w:val="00657C8A"/>
    <w:rsid w:val="006611FB"/>
    <w:rsid w:val="00661984"/>
    <w:rsid w:val="00664191"/>
    <w:rsid w:val="006647F9"/>
    <w:rsid w:val="00675546"/>
    <w:rsid w:val="00684C5B"/>
    <w:rsid w:val="00685914"/>
    <w:rsid w:val="00686932"/>
    <w:rsid w:val="00690149"/>
    <w:rsid w:val="0069443B"/>
    <w:rsid w:val="00694538"/>
    <w:rsid w:val="00696EC4"/>
    <w:rsid w:val="006A070B"/>
    <w:rsid w:val="006A07B1"/>
    <w:rsid w:val="006A529C"/>
    <w:rsid w:val="006A6A66"/>
    <w:rsid w:val="006B053E"/>
    <w:rsid w:val="006B262F"/>
    <w:rsid w:val="006C09C8"/>
    <w:rsid w:val="006C0BD0"/>
    <w:rsid w:val="006C7DC3"/>
    <w:rsid w:val="006E06ED"/>
    <w:rsid w:val="006E18B2"/>
    <w:rsid w:val="006E4CE5"/>
    <w:rsid w:val="006E55A7"/>
    <w:rsid w:val="006F09EA"/>
    <w:rsid w:val="006F2241"/>
    <w:rsid w:val="006F6F6F"/>
    <w:rsid w:val="006F73EA"/>
    <w:rsid w:val="00705032"/>
    <w:rsid w:val="007069C8"/>
    <w:rsid w:val="0071212F"/>
    <w:rsid w:val="0071449C"/>
    <w:rsid w:val="00716BB3"/>
    <w:rsid w:val="0072545F"/>
    <w:rsid w:val="007259B1"/>
    <w:rsid w:val="00726D9C"/>
    <w:rsid w:val="00734816"/>
    <w:rsid w:val="00743467"/>
    <w:rsid w:val="0074658E"/>
    <w:rsid w:val="00746ACB"/>
    <w:rsid w:val="0074793D"/>
    <w:rsid w:val="00750FCF"/>
    <w:rsid w:val="00752167"/>
    <w:rsid w:val="00760750"/>
    <w:rsid w:val="00760ED0"/>
    <w:rsid w:val="00761F00"/>
    <w:rsid w:val="00763642"/>
    <w:rsid w:val="00770EEF"/>
    <w:rsid w:val="0077160B"/>
    <w:rsid w:val="00775689"/>
    <w:rsid w:val="00782A72"/>
    <w:rsid w:val="00787129"/>
    <w:rsid w:val="00791BB2"/>
    <w:rsid w:val="00794FAD"/>
    <w:rsid w:val="007A417F"/>
    <w:rsid w:val="007B0026"/>
    <w:rsid w:val="007B5E98"/>
    <w:rsid w:val="007B6D5B"/>
    <w:rsid w:val="007D272B"/>
    <w:rsid w:val="007D6A01"/>
    <w:rsid w:val="007E0599"/>
    <w:rsid w:val="007E1503"/>
    <w:rsid w:val="007E2440"/>
    <w:rsid w:val="007F24E5"/>
    <w:rsid w:val="007F4C4D"/>
    <w:rsid w:val="007F5F24"/>
    <w:rsid w:val="007F6D70"/>
    <w:rsid w:val="00810316"/>
    <w:rsid w:val="00811797"/>
    <w:rsid w:val="00813D58"/>
    <w:rsid w:val="0081668F"/>
    <w:rsid w:val="008169FB"/>
    <w:rsid w:val="00816A30"/>
    <w:rsid w:val="008206FF"/>
    <w:rsid w:val="008215F3"/>
    <w:rsid w:val="00823666"/>
    <w:rsid w:val="00825582"/>
    <w:rsid w:val="00826EC3"/>
    <w:rsid w:val="00834B0B"/>
    <w:rsid w:val="0083689F"/>
    <w:rsid w:val="00840277"/>
    <w:rsid w:val="00841713"/>
    <w:rsid w:val="00843620"/>
    <w:rsid w:val="008446F5"/>
    <w:rsid w:val="0084475B"/>
    <w:rsid w:val="00846D43"/>
    <w:rsid w:val="00847E09"/>
    <w:rsid w:val="00853523"/>
    <w:rsid w:val="00853753"/>
    <w:rsid w:val="008549F4"/>
    <w:rsid w:val="008550E1"/>
    <w:rsid w:val="00856672"/>
    <w:rsid w:val="00867A1A"/>
    <w:rsid w:val="008769E1"/>
    <w:rsid w:val="00876E91"/>
    <w:rsid w:val="00882080"/>
    <w:rsid w:val="008822BF"/>
    <w:rsid w:val="008869FF"/>
    <w:rsid w:val="008940E8"/>
    <w:rsid w:val="008A0275"/>
    <w:rsid w:val="008A04E4"/>
    <w:rsid w:val="008A3BA3"/>
    <w:rsid w:val="008A5173"/>
    <w:rsid w:val="008B3DDD"/>
    <w:rsid w:val="008C074B"/>
    <w:rsid w:val="008C0F0B"/>
    <w:rsid w:val="008C1241"/>
    <w:rsid w:val="008C1E36"/>
    <w:rsid w:val="008C3B63"/>
    <w:rsid w:val="008C3B94"/>
    <w:rsid w:val="008C5126"/>
    <w:rsid w:val="008C7469"/>
    <w:rsid w:val="008D5315"/>
    <w:rsid w:val="008E1BD7"/>
    <w:rsid w:val="008E2E9C"/>
    <w:rsid w:val="008E2F0C"/>
    <w:rsid w:val="008E595B"/>
    <w:rsid w:val="008E7E5E"/>
    <w:rsid w:val="008F1BB0"/>
    <w:rsid w:val="008F5961"/>
    <w:rsid w:val="00910373"/>
    <w:rsid w:val="0091530D"/>
    <w:rsid w:val="00923823"/>
    <w:rsid w:val="00926AB8"/>
    <w:rsid w:val="009348EE"/>
    <w:rsid w:val="009352CC"/>
    <w:rsid w:val="00937234"/>
    <w:rsid w:val="00940409"/>
    <w:rsid w:val="00942F6B"/>
    <w:rsid w:val="00945DAE"/>
    <w:rsid w:val="0094703A"/>
    <w:rsid w:val="00947B2E"/>
    <w:rsid w:val="00954637"/>
    <w:rsid w:val="00956F11"/>
    <w:rsid w:val="0096320A"/>
    <w:rsid w:val="00964342"/>
    <w:rsid w:val="0096664C"/>
    <w:rsid w:val="00967744"/>
    <w:rsid w:val="00976A74"/>
    <w:rsid w:val="009820CA"/>
    <w:rsid w:val="0098411E"/>
    <w:rsid w:val="00987F86"/>
    <w:rsid w:val="0099481D"/>
    <w:rsid w:val="009A15B8"/>
    <w:rsid w:val="009A2181"/>
    <w:rsid w:val="009A2B54"/>
    <w:rsid w:val="009A3DC1"/>
    <w:rsid w:val="009A6E34"/>
    <w:rsid w:val="009B0FB4"/>
    <w:rsid w:val="009B1BA0"/>
    <w:rsid w:val="009B219B"/>
    <w:rsid w:val="009B2784"/>
    <w:rsid w:val="009B33C9"/>
    <w:rsid w:val="009B51F0"/>
    <w:rsid w:val="009C04CC"/>
    <w:rsid w:val="009C2E57"/>
    <w:rsid w:val="009C7A5C"/>
    <w:rsid w:val="009D016F"/>
    <w:rsid w:val="009D245D"/>
    <w:rsid w:val="009D48EC"/>
    <w:rsid w:val="009E2727"/>
    <w:rsid w:val="009E391C"/>
    <w:rsid w:val="009E4240"/>
    <w:rsid w:val="00A00849"/>
    <w:rsid w:val="00A01C95"/>
    <w:rsid w:val="00A028AB"/>
    <w:rsid w:val="00A02CB4"/>
    <w:rsid w:val="00A0345B"/>
    <w:rsid w:val="00A03F4E"/>
    <w:rsid w:val="00A05093"/>
    <w:rsid w:val="00A07A8A"/>
    <w:rsid w:val="00A162E7"/>
    <w:rsid w:val="00A17CC9"/>
    <w:rsid w:val="00A2185A"/>
    <w:rsid w:val="00A24451"/>
    <w:rsid w:val="00A246CA"/>
    <w:rsid w:val="00A2674A"/>
    <w:rsid w:val="00A271AE"/>
    <w:rsid w:val="00A34AED"/>
    <w:rsid w:val="00A34EDD"/>
    <w:rsid w:val="00A356BF"/>
    <w:rsid w:val="00A3629E"/>
    <w:rsid w:val="00A379F5"/>
    <w:rsid w:val="00A452D0"/>
    <w:rsid w:val="00A45FDD"/>
    <w:rsid w:val="00A50C73"/>
    <w:rsid w:val="00A53DA4"/>
    <w:rsid w:val="00A5435A"/>
    <w:rsid w:val="00A562B8"/>
    <w:rsid w:val="00A615D8"/>
    <w:rsid w:val="00A62A97"/>
    <w:rsid w:val="00A6300E"/>
    <w:rsid w:val="00A7211D"/>
    <w:rsid w:val="00A82937"/>
    <w:rsid w:val="00A860A7"/>
    <w:rsid w:val="00A934C6"/>
    <w:rsid w:val="00AB176F"/>
    <w:rsid w:val="00AB2CF9"/>
    <w:rsid w:val="00AB5BF9"/>
    <w:rsid w:val="00AB6FE7"/>
    <w:rsid w:val="00AB75EE"/>
    <w:rsid w:val="00AC0F2D"/>
    <w:rsid w:val="00AC19EF"/>
    <w:rsid w:val="00AC37F3"/>
    <w:rsid w:val="00AC38B2"/>
    <w:rsid w:val="00AC4E14"/>
    <w:rsid w:val="00AC673C"/>
    <w:rsid w:val="00AD3E69"/>
    <w:rsid w:val="00AD4427"/>
    <w:rsid w:val="00AE4884"/>
    <w:rsid w:val="00AE4ECA"/>
    <w:rsid w:val="00AE5608"/>
    <w:rsid w:val="00AE6E3A"/>
    <w:rsid w:val="00AE7522"/>
    <w:rsid w:val="00AF2E3A"/>
    <w:rsid w:val="00AF59E6"/>
    <w:rsid w:val="00AF5DBB"/>
    <w:rsid w:val="00B01EC2"/>
    <w:rsid w:val="00B06A8B"/>
    <w:rsid w:val="00B23C63"/>
    <w:rsid w:val="00B31ACE"/>
    <w:rsid w:val="00B355B5"/>
    <w:rsid w:val="00B54709"/>
    <w:rsid w:val="00B57812"/>
    <w:rsid w:val="00B773BC"/>
    <w:rsid w:val="00B82D50"/>
    <w:rsid w:val="00B8683F"/>
    <w:rsid w:val="00B86BF7"/>
    <w:rsid w:val="00B902ED"/>
    <w:rsid w:val="00B9416C"/>
    <w:rsid w:val="00B94C23"/>
    <w:rsid w:val="00B96142"/>
    <w:rsid w:val="00BA74DD"/>
    <w:rsid w:val="00BB1455"/>
    <w:rsid w:val="00BB6CA7"/>
    <w:rsid w:val="00BC4F5C"/>
    <w:rsid w:val="00BC6A3E"/>
    <w:rsid w:val="00BC6E36"/>
    <w:rsid w:val="00BD0F48"/>
    <w:rsid w:val="00BE5BF5"/>
    <w:rsid w:val="00BF2971"/>
    <w:rsid w:val="00C00317"/>
    <w:rsid w:val="00C0071F"/>
    <w:rsid w:val="00C02D11"/>
    <w:rsid w:val="00C05C57"/>
    <w:rsid w:val="00C06807"/>
    <w:rsid w:val="00C23E0D"/>
    <w:rsid w:val="00C25AAC"/>
    <w:rsid w:val="00C31EA9"/>
    <w:rsid w:val="00C33C09"/>
    <w:rsid w:val="00C43CA4"/>
    <w:rsid w:val="00C463DE"/>
    <w:rsid w:val="00C46F10"/>
    <w:rsid w:val="00C50842"/>
    <w:rsid w:val="00C5255D"/>
    <w:rsid w:val="00C52A47"/>
    <w:rsid w:val="00C55C4B"/>
    <w:rsid w:val="00C632F1"/>
    <w:rsid w:val="00C66109"/>
    <w:rsid w:val="00C67794"/>
    <w:rsid w:val="00C706A6"/>
    <w:rsid w:val="00C72A05"/>
    <w:rsid w:val="00C80256"/>
    <w:rsid w:val="00C816FA"/>
    <w:rsid w:val="00C8220D"/>
    <w:rsid w:val="00C84040"/>
    <w:rsid w:val="00C87E92"/>
    <w:rsid w:val="00C9133B"/>
    <w:rsid w:val="00C92028"/>
    <w:rsid w:val="00C92442"/>
    <w:rsid w:val="00C92E98"/>
    <w:rsid w:val="00C971A1"/>
    <w:rsid w:val="00C9791F"/>
    <w:rsid w:val="00CA0352"/>
    <w:rsid w:val="00CA423E"/>
    <w:rsid w:val="00CA6CE7"/>
    <w:rsid w:val="00CB4407"/>
    <w:rsid w:val="00CB6FC5"/>
    <w:rsid w:val="00CC0405"/>
    <w:rsid w:val="00CC2B3D"/>
    <w:rsid w:val="00CC4492"/>
    <w:rsid w:val="00CD5B46"/>
    <w:rsid w:val="00CE3F01"/>
    <w:rsid w:val="00CE4987"/>
    <w:rsid w:val="00CE4EF1"/>
    <w:rsid w:val="00CE6EDD"/>
    <w:rsid w:val="00D02662"/>
    <w:rsid w:val="00D062B6"/>
    <w:rsid w:val="00D06AE2"/>
    <w:rsid w:val="00D11E20"/>
    <w:rsid w:val="00D125D5"/>
    <w:rsid w:val="00D13E7E"/>
    <w:rsid w:val="00D1435E"/>
    <w:rsid w:val="00D37208"/>
    <w:rsid w:val="00D37D5F"/>
    <w:rsid w:val="00D424B3"/>
    <w:rsid w:val="00D44330"/>
    <w:rsid w:val="00D4530A"/>
    <w:rsid w:val="00D6204F"/>
    <w:rsid w:val="00D63A02"/>
    <w:rsid w:val="00D71504"/>
    <w:rsid w:val="00D71B7F"/>
    <w:rsid w:val="00D756D0"/>
    <w:rsid w:val="00D828BC"/>
    <w:rsid w:val="00D860C7"/>
    <w:rsid w:val="00D93193"/>
    <w:rsid w:val="00DA1A84"/>
    <w:rsid w:val="00DA754A"/>
    <w:rsid w:val="00DB23D0"/>
    <w:rsid w:val="00DD11C8"/>
    <w:rsid w:val="00DE2DB9"/>
    <w:rsid w:val="00DE7A89"/>
    <w:rsid w:val="00DF0456"/>
    <w:rsid w:val="00DF0795"/>
    <w:rsid w:val="00DF0BC2"/>
    <w:rsid w:val="00DF1222"/>
    <w:rsid w:val="00E0044A"/>
    <w:rsid w:val="00E00454"/>
    <w:rsid w:val="00E00E18"/>
    <w:rsid w:val="00E01AB5"/>
    <w:rsid w:val="00E06362"/>
    <w:rsid w:val="00E07A24"/>
    <w:rsid w:val="00E07F0E"/>
    <w:rsid w:val="00E14D0C"/>
    <w:rsid w:val="00E278B3"/>
    <w:rsid w:val="00E31FB3"/>
    <w:rsid w:val="00E377D0"/>
    <w:rsid w:val="00E37969"/>
    <w:rsid w:val="00E40B9C"/>
    <w:rsid w:val="00E41832"/>
    <w:rsid w:val="00E4228F"/>
    <w:rsid w:val="00E51011"/>
    <w:rsid w:val="00E519EC"/>
    <w:rsid w:val="00E53297"/>
    <w:rsid w:val="00E54C8B"/>
    <w:rsid w:val="00E55198"/>
    <w:rsid w:val="00E56F66"/>
    <w:rsid w:val="00E639AD"/>
    <w:rsid w:val="00E6411C"/>
    <w:rsid w:val="00E64D65"/>
    <w:rsid w:val="00E65885"/>
    <w:rsid w:val="00E7085A"/>
    <w:rsid w:val="00E817BF"/>
    <w:rsid w:val="00E844BA"/>
    <w:rsid w:val="00E86DB3"/>
    <w:rsid w:val="00E875D4"/>
    <w:rsid w:val="00E94E6E"/>
    <w:rsid w:val="00E95CC7"/>
    <w:rsid w:val="00EB24BB"/>
    <w:rsid w:val="00EB556F"/>
    <w:rsid w:val="00EB66E5"/>
    <w:rsid w:val="00EC030A"/>
    <w:rsid w:val="00EC0986"/>
    <w:rsid w:val="00EC748C"/>
    <w:rsid w:val="00ED0FEC"/>
    <w:rsid w:val="00EE0D43"/>
    <w:rsid w:val="00EE1C25"/>
    <w:rsid w:val="00EF0C7E"/>
    <w:rsid w:val="00EF29F6"/>
    <w:rsid w:val="00EF45DD"/>
    <w:rsid w:val="00EF4760"/>
    <w:rsid w:val="00EF58C7"/>
    <w:rsid w:val="00EF5A85"/>
    <w:rsid w:val="00EF626A"/>
    <w:rsid w:val="00F04646"/>
    <w:rsid w:val="00F05B46"/>
    <w:rsid w:val="00F06CB2"/>
    <w:rsid w:val="00F06D45"/>
    <w:rsid w:val="00F07159"/>
    <w:rsid w:val="00F100BC"/>
    <w:rsid w:val="00F1256B"/>
    <w:rsid w:val="00F13A58"/>
    <w:rsid w:val="00F14E51"/>
    <w:rsid w:val="00F16F1E"/>
    <w:rsid w:val="00F17D1A"/>
    <w:rsid w:val="00F22047"/>
    <w:rsid w:val="00F227FC"/>
    <w:rsid w:val="00F307EC"/>
    <w:rsid w:val="00F32317"/>
    <w:rsid w:val="00F42062"/>
    <w:rsid w:val="00F42545"/>
    <w:rsid w:val="00F45474"/>
    <w:rsid w:val="00F50B14"/>
    <w:rsid w:val="00F57C88"/>
    <w:rsid w:val="00F615C5"/>
    <w:rsid w:val="00F7343F"/>
    <w:rsid w:val="00F76270"/>
    <w:rsid w:val="00F765C1"/>
    <w:rsid w:val="00F7789D"/>
    <w:rsid w:val="00F825B5"/>
    <w:rsid w:val="00F83046"/>
    <w:rsid w:val="00F87923"/>
    <w:rsid w:val="00F9205A"/>
    <w:rsid w:val="00F93103"/>
    <w:rsid w:val="00F940D1"/>
    <w:rsid w:val="00F942C6"/>
    <w:rsid w:val="00F96EAE"/>
    <w:rsid w:val="00F9791D"/>
    <w:rsid w:val="00F97BED"/>
    <w:rsid w:val="00FA0DA9"/>
    <w:rsid w:val="00FA377E"/>
    <w:rsid w:val="00FA3B4E"/>
    <w:rsid w:val="00FA3CFA"/>
    <w:rsid w:val="00FA6612"/>
    <w:rsid w:val="00FA6DAF"/>
    <w:rsid w:val="00FB0414"/>
    <w:rsid w:val="00FB43C2"/>
    <w:rsid w:val="00FB7B4A"/>
    <w:rsid w:val="00FC1BEA"/>
    <w:rsid w:val="00FC3399"/>
    <w:rsid w:val="00FC5F51"/>
    <w:rsid w:val="00FD147A"/>
    <w:rsid w:val="00FD1F46"/>
    <w:rsid w:val="00FD2781"/>
    <w:rsid w:val="00FE016F"/>
    <w:rsid w:val="00FE1DB5"/>
    <w:rsid w:val="00FE7C70"/>
    <w:rsid w:val="00FF447C"/>
    <w:rsid w:val="00FF45FA"/>
    <w:rsid w:val="00FF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F629C3"/>
  <w15:docId w15:val="{D53A9C5B-1395-471C-B163-6D9CE7A09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44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37026"/>
    <w:pPr>
      <w:jc w:val="center"/>
    </w:pPr>
  </w:style>
  <w:style w:type="paragraph" w:styleId="a4">
    <w:name w:val="Closing"/>
    <w:basedOn w:val="a"/>
    <w:next w:val="a"/>
    <w:rsid w:val="00337026"/>
    <w:pPr>
      <w:jc w:val="right"/>
    </w:pPr>
  </w:style>
  <w:style w:type="paragraph" w:styleId="a5">
    <w:name w:val="Document Map"/>
    <w:basedOn w:val="a"/>
    <w:semiHidden/>
    <w:rsid w:val="00337026"/>
    <w:pPr>
      <w:shd w:val="clear" w:color="auto" w:fill="000080"/>
    </w:pPr>
    <w:rPr>
      <w:rFonts w:ascii="Arial" w:eastAsia="ＭＳ ゴシック" w:hAnsi="Arial"/>
    </w:rPr>
  </w:style>
  <w:style w:type="paragraph" w:styleId="a6">
    <w:name w:val="Body Text Indent"/>
    <w:basedOn w:val="a"/>
    <w:rsid w:val="00337026"/>
    <w:pPr>
      <w:ind w:leftChars="100" w:left="210" w:firstLineChars="12" w:firstLine="29"/>
    </w:pPr>
    <w:rPr>
      <w:sz w:val="24"/>
    </w:rPr>
  </w:style>
  <w:style w:type="paragraph" w:styleId="a7">
    <w:name w:val="Date"/>
    <w:basedOn w:val="a"/>
    <w:next w:val="a"/>
    <w:rsid w:val="00337026"/>
    <w:rPr>
      <w:sz w:val="24"/>
    </w:rPr>
  </w:style>
  <w:style w:type="paragraph" w:styleId="a8">
    <w:name w:val="Balloon Text"/>
    <w:basedOn w:val="a"/>
    <w:semiHidden/>
    <w:rsid w:val="0006487B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59"/>
    <w:rsid w:val="007F6D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C23E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C23E0D"/>
    <w:rPr>
      <w:kern w:val="2"/>
      <w:sz w:val="21"/>
    </w:rPr>
  </w:style>
  <w:style w:type="paragraph" w:styleId="ac">
    <w:name w:val="footer"/>
    <w:basedOn w:val="a"/>
    <w:link w:val="ad"/>
    <w:rsid w:val="00C23E0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C23E0D"/>
    <w:rPr>
      <w:kern w:val="2"/>
      <w:sz w:val="21"/>
    </w:rPr>
  </w:style>
  <w:style w:type="paragraph" w:styleId="ae">
    <w:name w:val="List Paragraph"/>
    <w:basedOn w:val="a"/>
    <w:uiPriority w:val="34"/>
    <w:qFormat/>
    <w:rsid w:val="003338C2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BD69D-0026-42DF-90DC-A978DB202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2AFB0668.dotm</Template>
  <TotalTime>1</TotalTime>
  <Pages>1</Pages>
  <Words>105</Words>
  <Characters>90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平成１２年度コンベンション開催費補助金交付要綱</vt:lpstr>
      <vt:lpstr>平成１２年度コンベンション開催費補助金交付要綱</vt:lpstr>
    </vt:vector>
  </TitlesOfParts>
  <Company>十和田市役所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平成１２年度コンベンション開催費補助金交付要綱</dc:title>
  <dc:subject/>
  <dc:creator>式典班：越谷</dc:creator>
  <cp:keywords/>
  <cp:lastModifiedBy>伊藤　考彦</cp:lastModifiedBy>
  <cp:revision>2</cp:revision>
  <cp:lastPrinted>2021-04-08T10:19:00Z</cp:lastPrinted>
  <dcterms:created xsi:type="dcterms:W3CDTF">2025-04-30T02:37:00Z</dcterms:created>
  <dcterms:modified xsi:type="dcterms:W3CDTF">2025-04-30T02:37:00Z</dcterms:modified>
</cp:coreProperties>
</file>