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85EF" w14:textId="64874E9F" w:rsidR="003E0008" w:rsidRPr="00E141F3" w:rsidRDefault="0097370D" w:rsidP="003E0008">
      <w:pPr>
        <w:widowControl/>
        <w:autoSpaceDE w:val="0"/>
        <w:autoSpaceDN w:val="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様式第４</w:t>
      </w:r>
      <w:r w:rsidR="00A07C57">
        <w:rPr>
          <w:rFonts w:hint="eastAsia"/>
          <w:color w:val="000000" w:themeColor="text1"/>
          <w:sz w:val="22"/>
        </w:rPr>
        <w:t>号</w:t>
      </w:r>
    </w:p>
    <w:p w14:paraId="465AE9AE" w14:textId="77777777" w:rsidR="003E0008" w:rsidRPr="00E141F3" w:rsidRDefault="003E0008" w:rsidP="003E0008">
      <w:pPr>
        <w:widowControl/>
        <w:autoSpaceDE w:val="0"/>
        <w:autoSpaceDN w:val="0"/>
        <w:jc w:val="left"/>
        <w:rPr>
          <w:color w:val="000000" w:themeColor="text1"/>
        </w:rPr>
      </w:pPr>
    </w:p>
    <w:p w14:paraId="28C39978" w14:textId="77777777" w:rsidR="003E0008" w:rsidRPr="00E141F3" w:rsidRDefault="003E0008" w:rsidP="003E0008">
      <w:pPr>
        <w:widowControl/>
        <w:autoSpaceDE w:val="0"/>
        <w:autoSpaceDN w:val="0"/>
        <w:jc w:val="left"/>
        <w:rPr>
          <w:color w:val="000000" w:themeColor="text1"/>
        </w:rPr>
      </w:pPr>
    </w:p>
    <w:p w14:paraId="72E36197" w14:textId="77777777" w:rsidR="003E0008" w:rsidRPr="00EE0008" w:rsidRDefault="003E0008" w:rsidP="003E0008">
      <w:pPr>
        <w:widowControl/>
        <w:autoSpaceDE w:val="0"/>
        <w:autoSpaceDN w:val="0"/>
        <w:jc w:val="center"/>
        <w:rPr>
          <w:rFonts w:ascii="ＭＳ 明朝" w:hAnsi="ＭＳ 明朝"/>
          <w:color w:val="000000" w:themeColor="text1"/>
          <w:sz w:val="24"/>
        </w:rPr>
      </w:pPr>
      <w:r w:rsidRPr="00EE0008">
        <w:rPr>
          <w:rFonts w:ascii="ＭＳ 明朝" w:hAnsi="ＭＳ 明朝" w:hint="eastAsia"/>
          <w:color w:val="000000" w:themeColor="text1"/>
          <w:sz w:val="24"/>
        </w:rPr>
        <w:t>誓　約　書</w:t>
      </w:r>
    </w:p>
    <w:p w14:paraId="1823C542" w14:textId="77777777" w:rsidR="003E0008" w:rsidRPr="00E141F3" w:rsidRDefault="003E0008" w:rsidP="003E0008">
      <w:pPr>
        <w:widowControl/>
        <w:autoSpaceDE w:val="0"/>
        <w:autoSpaceDN w:val="0"/>
        <w:jc w:val="left"/>
        <w:rPr>
          <w:color w:val="000000" w:themeColor="text1"/>
          <w:sz w:val="22"/>
        </w:rPr>
      </w:pPr>
    </w:p>
    <w:p w14:paraId="2F5341EE" w14:textId="77777777" w:rsidR="003E0008" w:rsidRPr="00E141F3" w:rsidRDefault="003E0008" w:rsidP="003E0008">
      <w:pPr>
        <w:widowControl/>
        <w:autoSpaceDE w:val="0"/>
        <w:autoSpaceDN w:val="0"/>
        <w:jc w:val="left"/>
        <w:rPr>
          <w:color w:val="000000" w:themeColor="text1"/>
          <w:sz w:val="22"/>
        </w:rPr>
      </w:pPr>
    </w:p>
    <w:p w14:paraId="28150FD8" w14:textId="661A8A9D" w:rsidR="003E0008" w:rsidRPr="00E141F3" w:rsidRDefault="003E0008" w:rsidP="003E0008">
      <w:pPr>
        <w:widowControl/>
        <w:autoSpaceDE w:val="0"/>
        <w:autoSpaceDN w:val="0"/>
        <w:jc w:val="left"/>
        <w:rPr>
          <w:color w:val="000000" w:themeColor="text1"/>
          <w:sz w:val="22"/>
        </w:rPr>
      </w:pPr>
      <w:r w:rsidRPr="00E141F3">
        <w:rPr>
          <w:rFonts w:hint="eastAsia"/>
          <w:color w:val="000000" w:themeColor="text1"/>
          <w:sz w:val="22"/>
        </w:rPr>
        <w:t xml:space="preserve">　私は、</w:t>
      </w:r>
      <w:r w:rsidR="00FF653D">
        <w:rPr>
          <w:rFonts w:ascii="ＭＳ 明朝" w:hAnsi="ＭＳ 明朝" w:hint="eastAsia"/>
          <w:color w:val="000000" w:themeColor="text1"/>
          <w:sz w:val="22"/>
          <w:szCs w:val="24"/>
        </w:rPr>
        <w:t>名取</w:t>
      </w:r>
      <w:r w:rsidRPr="00E141F3">
        <w:rPr>
          <w:rFonts w:hint="eastAsia"/>
          <w:color w:val="000000" w:themeColor="text1"/>
          <w:sz w:val="22"/>
        </w:rPr>
        <w:t>市インバウンド受入環境整備事業補助金の申請にあたり、</w:t>
      </w:r>
      <w:r w:rsidR="00FF653D">
        <w:rPr>
          <w:rFonts w:hint="eastAsia"/>
          <w:color w:val="000000" w:themeColor="text1"/>
          <w:sz w:val="22"/>
        </w:rPr>
        <w:t>暴</w:t>
      </w:r>
      <w:r w:rsidR="00FF653D" w:rsidRPr="00FF653D">
        <w:rPr>
          <w:rFonts w:hint="eastAsia"/>
          <w:color w:val="000000" w:themeColor="text1"/>
          <w:sz w:val="22"/>
        </w:rPr>
        <w:t>力団員による不当な行為の防止等に関する法律</w:t>
      </w:r>
      <w:r w:rsidR="00FF653D">
        <w:rPr>
          <w:rFonts w:hint="eastAsia"/>
          <w:color w:val="000000" w:themeColor="text1"/>
          <w:sz w:val="22"/>
        </w:rPr>
        <w:t>（平成３年法律第７７号）第２条第６号に規定する暴力団員、又は暴力団員と密接な関係を有する者でないことを誓約し</w:t>
      </w:r>
      <w:bookmarkStart w:id="0" w:name="_GoBack"/>
      <w:bookmarkEnd w:id="0"/>
      <w:r w:rsidR="00FF653D">
        <w:rPr>
          <w:rFonts w:hint="eastAsia"/>
          <w:color w:val="000000" w:themeColor="text1"/>
          <w:sz w:val="22"/>
        </w:rPr>
        <w:t>ます。</w:t>
      </w:r>
    </w:p>
    <w:p w14:paraId="4B0D96C7" w14:textId="77777777" w:rsidR="003E0008" w:rsidRPr="00E141F3" w:rsidRDefault="003E0008" w:rsidP="003E0008">
      <w:pPr>
        <w:widowControl/>
        <w:autoSpaceDE w:val="0"/>
        <w:autoSpaceDN w:val="0"/>
        <w:jc w:val="left"/>
        <w:rPr>
          <w:color w:val="000000" w:themeColor="text1"/>
          <w:sz w:val="22"/>
        </w:rPr>
      </w:pPr>
    </w:p>
    <w:p w14:paraId="635E2ACE" w14:textId="77777777" w:rsidR="003E0008" w:rsidRPr="00E141F3" w:rsidRDefault="003E0008" w:rsidP="003E0008">
      <w:pPr>
        <w:widowControl/>
        <w:autoSpaceDE w:val="0"/>
        <w:autoSpaceDN w:val="0"/>
        <w:jc w:val="left"/>
        <w:rPr>
          <w:color w:val="000000" w:themeColor="text1"/>
          <w:sz w:val="22"/>
        </w:rPr>
      </w:pPr>
    </w:p>
    <w:p w14:paraId="2E9D0ADC" w14:textId="77777777" w:rsidR="003E0008" w:rsidRPr="00E141F3" w:rsidRDefault="003E0008" w:rsidP="003E0008">
      <w:pPr>
        <w:widowControl/>
        <w:autoSpaceDE w:val="0"/>
        <w:autoSpaceDN w:val="0"/>
        <w:jc w:val="left"/>
        <w:rPr>
          <w:color w:val="000000" w:themeColor="text1"/>
          <w:sz w:val="22"/>
        </w:rPr>
      </w:pPr>
      <w:r w:rsidRPr="00E141F3">
        <w:rPr>
          <w:rFonts w:hint="eastAsia"/>
          <w:color w:val="000000" w:themeColor="text1"/>
          <w:sz w:val="22"/>
        </w:rPr>
        <w:t xml:space="preserve">　　　　　　　年　　月　　日</w:t>
      </w:r>
    </w:p>
    <w:p w14:paraId="59B67495" w14:textId="77777777" w:rsidR="003E0008" w:rsidRPr="00E141F3" w:rsidRDefault="003E0008" w:rsidP="003E0008">
      <w:pPr>
        <w:widowControl/>
        <w:autoSpaceDE w:val="0"/>
        <w:autoSpaceDN w:val="0"/>
        <w:jc w:val="left"/>
        <w:rPr>
          <w:color w:val="000000" w:themeColor="text1"/>
          <w:sz w:val="22"/>
        </w:rPr>
      </w:pPr>
    </w:p>
    <w:p w14:paraId="47A37017" w14:textId="422A8772" w:rsidR="003E0008" w:rsidRPr="00E141F3" w:rsidRDefault="00FF653D" w:rsidP="003E23D5">
      <w:pPr>
        <w:widowControl/>
        <w:autoSpaceDE w:val="0"/>
        <w:autoSpaceDN w:val="0"/>
        <w:ind w:firstLineChars="300" w:firstLine="678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名取市長　山田　司郎</w:t>
      </w:r>
      <w:r w:rsidR="003E0008" w:rsidRPr="00E141F3">
        <w:rPr>
          <w:rFonts w:hint="eastAsia"/>
          <w:color w:val="000000" w:themeColor="text1"/>
          <w:sz w:val="22"/>
        </w:rPr>
        <w:t>様</w:t>
      </w:r>
    </w:p>
    <w:p w14:paraId="640FF4C6" w14:textId="77777777" w:rsidR="003E0008" w:rsidRPr="00FF653D" w:rsidRDefault="003E0008" w:rsidP="003E0008">
      <w:pPr>
        <w:widowControl/>
        <w:autoSpaceDE w:val="0"/>
        <w:autoSpaceDN w:val="0"/>
        <w:jc w:val="left"/>
        <w:rPr>
          <w:color w:val="000000" w:themeColor="text1"/>
          <w:sz w:val="22"/>
        </w:rPr>
      </w:pPr>
    </w:p>
    <w:p w14:paraId="532E48A3" w14:textId="77777777" w:rsidR="003E0008" w:rsidRPr="00E141F3" w:rsidRDefault="003E0008" w:rsidP="003E0008">
      <w:pPr>
        <w:widowControl/>
        <w:autoSpaceDE w:val="0"/>
        <w:autoSpaceDN w:val="0"/>
        <w:jc w:val="left"/>
        <w:rPr>
          <w:color w:val="000000" w:themeColor="text1"/>
          <w:sz w:val="22"/>
        </w:rPr>
      </w:pPr>
    </w:p>
    <w:p w14:paraId="31A586F5" w14:textId="77777777" w:rsidR="003E0008" w:rsidRPr="00E141F3" w:rsidRDefault="003E0008" w:rsidP="003E0008">
      <w:pPr>
        <w:widowControl/>
        <w:autoSpaceDE w:val="0"/>
        <w:autoSpaceDN w:val="0"/>
        <w:ind w:firstLineChars="1997" w:firstLine="4512"/>
        <w:jc w:val="left"/>
        <w:rPr>
          <w:color w:val="000000" w:themeColor="text1"/>
          <w:sz w:val="22"/>
        </w:rPr>
      </w:pPr>
      <w:r w:rsidRPr="00E141F3">
        <w:rPr>
          <w:rFonts w:hint="eastAsia"/>
          <w:color w:val="000000" w:themeColor="text1"/>
          <w:sz w:val="22"/>
        </w:rPr>
        <w:t>住　所</w:t>
      </w:r>
    </w:p>
    <w:p w14:paraId="36373481" w14:textId="77777777" w:rsidR="003E0008" w:rsidRPr="00E141F3" w:rsidRDefault="003E0008" w:rsidP="003E0008">
      <w:pPr>
        <w:widowControl/>
        <w:autoSpaceDE w:val="0"/>
        <w:autoSpaceDN w:val="0"/>
        <w:ind w:firstLineChars="1997" w:firstLine="4512"/>
        <w:jc w:val="left"/>
        <w:rPr>
          <w:color w:val="000000" w:themeColor="text1"/>
          <w:sz w:val="22"/>
        </w:rPr>
      </w:pPr>
    </w:p>
    <w:p w14:paraId="7EE607FC" w14:textId="77777777" w:rsidR="003E0008" w:rsidRPr="00E141F3" w:rsidRDefault="003E0008" w:rsidP="003E0008">
      <w:pPr>
        <w:widowControl/>
        <w:autoSpaceDE w:val="0"/>
        <w:autoSpaceDN w:val="0"/>
        <w:ind w:firstLineChars="1997" w:firstLine="4512"/>
        <w:jc w:val="left"/>
        <w:rPr>
          <w:color w:val="000000" w:themeColor="text1"/>
          <w:sz w:val="22"/>
        </w:rPr>
      </w:pPr>
      <w:r w:rsidRPr="00E141F3">
        <w:rPr>
          <w:rFonts w:hint="eastAsia"/>
          <w:color w:val="000000" w:themeColor="text1"/>
          <w:sz w:val="22"/>
        </w:rPr>
        <w:t xml:space="preserve">氏　名　　　　　　　　　　　　　　　　</w:t>
      </w:r>
    </w:p>
    <w:p w14:paraId="59CD478E" w14:textId="77777777" w:rsidR="003E0008" w:rsidRPr="00E141F3" w:rsidRDefault="003E0008" w:rsidP="003E0008">
      <w:pPr>
        <w:widowControl/>
        <w:autoSpaceDE w:val="0"/>
        <w:autoSpaceDN w:val="0"/>
        <w:ind w:firstLineChars="1997" w:firstLine="4512"/>
        <w:jc w:val="left"/>
        <w:rPr>
          <w:color w:val="000000" w:themeColor="text1"/>
          <w:sz w:val="22"/>
        </w:rPr>
      </w:pPr>
    </w:p>
    <w:p w14:paraId="34B6F2AB" w14:textId="661EC0F1" w:rsidR="009B33C9" w:rsidRPr="003E0008" w:rsidRDefault="009B33C9" w:rsidP="00051736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9B33C9" w:rsidRPr="003E0008" w:rsidSect="00C43CA4">
      <w:pgSz w:w="11906" w:h="16838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00275" w14:textId="77777777" w:rsidR="00C212B4" w:rsidRDefault="00C212B4" w:rsidP="00C23E0D">
      <w:r>
        <w:separator/>
      </w:r>
    </w:p>
  </w:endnote>
  <w:endnote w:type="continuationSeparator" w:id="0">
    <w:p w14:paraId="0F8630BF" w14:textId="77777777" w:rsidR="00C212B4" w:rsidRDefault="00C212B4" w:rsidP="00C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5552A" w14:textId="77777777" w:rsidR="00C212B4" w:rsidRDefault="00C212B4" w:rsidP="00C23E0D">
      <w:r>
        <w:separator/>
      </w:r>
    </w:p>
  </w:footnote>
  <w:footnote w:type="continuationSeparator" w:id="0">
    <w:p w14:paraId="14A352EF" w14:textId="77777777" w:rsidR="00C212B4" w:rsidRDefault="00C212B4" w:rsidP="00C2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3B5"/>
    <w:multiLevelType w:val="singleLevel"/>
    <w:tmpl w:val="57D2A2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25920F8"/>
    <w:multiLevelType w:val="hybridMultilevel"/>
    <w:tmpl w:val="631A45BC"/>
    <w:lvl w:ilvl="0" w:tplc="516AC6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F74EF"/>
    <w:multiLevelType w:val="hybridMultilevel"/>
    <w:tmpl w:val="6E32ED42"/>
    <w:lvl w:ilvl="0" w:tplc="C762B00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ED3044"/>
    <w:multiLevelType w:val="hybridMultilevel"/>
    <w:tmpl w:val="BCDA9394"/>
    <w:lvl w:ilvl="0" w:tplc="CF0CB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9025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84D5EE7"/>
    <w:multiLevelType w:val="hybridMultilevel"/>
    <w:tmpl w:val="41420A36"/>
    <w:lvl w:ilvl="0" w:tplc="AB72A7FE">
      <w:start w:val="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30A033A8"/>
    <w:multiLevelType w:val="multilevel"/>
    <w:tmpl w:val="AA6A474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3CFD0305"/>
    <w:multiLevelType w:val="hybridMultilevel"/>
    <w:tmpl w:val="DF762F4C"/>
    <w:lvl w:ilvl="0" w:tplc="EA789474">
      <w:start w:val="1"/>
      <w:numFmt w:val="decimalFullWidth"/>
      <w:lvlText w:val="（%1）"/>
      <w:lvlJc w:val="left"/>
      <w:pPr>
        <w:ind w:left="12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901623C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ED3E0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4F14B7"/>
    <w:multiLevelType w:val="hybridMultilevel"/>
    <w:tmpl w:val="2ABCD9A8"/>
    <w:lvl w:ilvl="0" w:tplc="C0249CF6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DD24E6"/>
    <w:multiLevelType w:val="hybridMultilevel"/>
    <w:tmpl w:val="E582648C"/>
    <w:lvl w:ilvl="0" w:tplc="272E62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2146ABF"/>
    <w:multiLevelType w:val="hybridMultilevel"/>
    <w:tmpl w:val="6712BC9C"/>
    <w:lvl w:ilvl="0" w:tplc="C156B15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B759BB"/>
    <w:multiLevelType w:val="hybridMultilevel"/>
    <w:tmpl w:val="41F251D0"/>
    <w:lvl w:ilvl="0" w:tplc="9ECA1E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95374AC"/>
    <w:multiLevelType w:val="hybridMultilevel"/>
    <w:tmpl w:val="AA6A474A"/>
    <w:lvl w:ilvl="0" w:tplc="AAD8D5A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70F409A2"/>
    <w:multiLevelType w:val="hybridMultilevel"/>
    <w:tmpl w:val="71BCB10E"/>
    <w:lvl w:ilvl="0" w:tplc="64D47016">
      <w:start w:val="5"/>
      <w:numFmt w:val="decimal"/>
      <w:lvlText w:val="(%1)"/>
      <w:lvlJc w:val="left"/>
      <w:pPr>
        <w:tabs>
          <w:tab w:val="num" w:pos="990"/>
        </w:tabs>
        <w:ind w:left="99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7" w15:restartNumberingAfterBreak="0">
    <w:nsid w:val="76E91E06"/>
    <w:multiLevelType w:val="hybridMultilevel"/>
    <w:tmpl w:val="81D09D50"/>
    <w:lvl w:ilvl="0" w:tplc="93AE0D34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5"/>
  </w:num>
  <w:num w:numId="5">
    <w:abstractNumId w:val="12"/>
  </w:num>
  <w:num w:numId="6">
    <w:abstractNumId w:val="16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3"/>
  </w:num>
  <w:num w:numId="17">
    <w:abstractNumId w:val="17"/>
  </w:num>
  <w:num w:numId="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34"/>
    <w:rsid w:val="00001840"/>
    <w:rsid w:val="00010D02"/>
    <w:rsid w:val="0001553E"/>
    <w:rsid w:val="00024635"/>
    <w:rsid w:val="00031C58"/>
    <w:rsid w:val="00036C2C"/>
    <w:rsid w:val="00041F03"/>
    <w:rsid w:val="00047A72"/>
    <w:rsid w:val="000515F8"/>
    <w:rsid w:val="00051736"/>
    <w:rsid w:val="00052D0E"/>
    <w:rsid w:val="000571C6"/>
    <w:rsid w:val="00057449"/>
    <w:rsid w:val="0006469F"/>
    <w:rsid w:val="0006487B"/>
    <w:rsid w:val="0007077E"/>
    <w:rsid w:val="000743A6"/>
    <w:rsid w:val="000809C8"/>
    <w:rsid w:val="00090EDA"/>
    <w:rsid w:val="0009417C"/>
    <w:rsid w:val="00094A35"/>
    <w:rsid w:val="00095C3E"/>
    <w:rsid w:val="00096E79"/>
    <w:rsid w:val="000972F7"/>
    <w:rsid w:val="00097775"/>
    <w:rsid w:val="000A0263"/>
    <w:rsid w:val="000A082F"/>
    <w:rsid w:val="000A5636"/>
    <w:rsid w:val="000B0626"/>
    <w:rsid w:val="000B46F4"/>
    <w:rsid w:val="000B5170"/>
    <w:rsid w:val="000B7F0E"/>
    <w:rsid w:val="000C1A27"/>
    <w:rsid w:val="000D2963"/>
    <w:rsid w:val="000D4741"/>
    <w:rsid w:val="000D6377"/>
    <w:rsid w:val="000D73B0"/>
    <w:rsid w:val="000D7C1A"/>
    <w:rsid w:val="000E0254"/>
    <w:rsid w:val="00101E54"/>
    <w:rsid w:val="00103D02"/>
    <w:rsid w:val="00106172"/>
    <w:rsid w:val="00114E89"/>
    <w:rsid w:val="00116042"/>
    <w:rsid w:val="00117B94"/>
    <w:rsid w:val="001220B9"/>
    <w:rsid w:val="0012547D"/>
    <w:rsid w:val="001313EC"/>
    <w:rsid w:val="00134735"/>
    <w:rsid w:val="00134C65"/>
    <w:rsid w:val="00140A14"/>
    <w:rsid w:val="0014240F"/>
    <w:rsid w:val="00142BE4"/>
    <w:rsid w:val="001447A7"/>
    <w:rsid w:val="001476F3"/>
    <w:rsid w:val="001541FC"/>
    <w:rsid w:val="00156B57"/>
    <w:rsid w:val="00157DCE"/>
    <w:rsid w:val="00160C2C"/>
    <w:rsid w:val="00163860"/>
    <w:rsid w:val="00172FC1"/>
    <w:rsid w:val="00173381"/>
    <w:rsid w:val="0018235D"/>
    <w:rsid w:val="00190C58"/>
    <w:rsid w:val="0019725A"/>
    <w:rsid w:val="0019764C"/>
    <w:rsid w:val="001A0695"/>
    <w:rsid w:val="001A0DBA"/>
    <w:rsid w:val="001A2163"/>
    <w:rsid w:val="001B1D46"/>
    <w:rsid w:val="001B59FD"/>
    <w:rsid w:val="001C21E0"/>
    <w:rsid w:val="001C53F8"/>
    <w:rsid w:val="001D0290"/>
    <w:rsid w:val="001D0ACF"/>
    <w:rsid w:val="001D0FC7"/>
    <w:rsid w:val="001D1508"/>
    <w:rsid w:val="001D15E1"/>
    <w:rsid w:val="001D3E9A"/>
    <w:rsid w:val="001D7D7D"/>
    <w:rsid w:val="001E7192"/>
    <w:rsid w:val="001F0A19"/>
    <w:rsid w:val="001F0F6B"/>
    <w:rsid w:val="001F3EE4"/>
    <w:rsid w:val="001F55C7"/>
    <w:rsid w:val="001F59D6"/>
    <w:rsid w:val="001F6462"/>
    <w:rsid w:val="001F7F57"/>
    <w:rsid w:val="002027B3"/>
    <w:rsid w:val="002033D6"/>
    <w:rsid w:val="002041CD"/>
    <w:rsid w:val="00215ECB"/>
    <w:rsid w:val="00216921"/>
    <w:rsid w:val="002173B8"/>
    <w:rsid w:val="002211A8"/>
    <w:rsid w:val="0023235B"/>
    <w:rsid w:val="00233A83"/>
    <w:rsid w:val="00243C48"/>
    <w:rsid w:val="00244A72"/>
    <w:rsid w:val="00247B93"/>
    <w:rsid w:val="002511F0"/>
    <w:rsid w:val="00251AA4"/>
    <w:rsid w:val="00253EEC"/>
    <w:rsid w:val="00255C21"/>
    <w:rsid w:val="00257C18"/>
    <w:rsid w:val="00262010"/>
    <w:rsid w:val="002657FF"/>
    <w:rsid w:val="00271BAC"/>
    <w:rsid w:val="00271E66"/>
    <w:rsid w:val="002748F5"/>
    <w:rsid w:val="00274B9D"/>
    <w:rsid w:val="00274D10"/>
    <w:rsid w:val="002778C8"/>
    <w:rsid w:val="0028267F"/>
    <w:rsid w:val="00285E5D"/>
    <w:rsid w:val="0029086D"/>
    <w:rsid w:val="0029513C"/>
    <w:rsid w:val="002A039C"/>
    <w:rsid w:val="002A072E"/>
    <w:rsid w:val="002A507B"/>
    <w:rsid w:val="002A6F9C"/>
    <w:rsid w:val="002B09FF"/>
    <w:rsid w:val="002B0C2C"/>
    <w:rsid w:val="002B3EBD"/>
    <w:rsid w:val="002B7506"/>
    <w:rsid w:val="002C509B"/>
    <w:rsid w:val="002D0B29"/>
    <w:rsid w:val="002D1DB2"/>
    <w:rsid w:val="002E0CA8"/>
    <w:rsid w:val="002E592F"/>
    <w:rsid w:val="002F13D2"/>
    <w:rsid w:val="0030595B"/>
    <w:rsid w:val="00310E97"/>
    <w:rsid w:val="00310EB5"/>
    <w:rsid w:val="00315BED"/>
    <w:rsid w:val="00316784"/>
    <w:rsid w:val="0031732F"/>
    <w:rsid w:val="003205E7"/>
    <w:rsid w:val="00323571"/>
    <w:rsid w:val="00325740"/>
    <w:rsid w:val="00325A74"/>
    <w:rsid w:val="003338C2"/>
    <w:rsid w:val="003343DC"/>
    <w:rsid w:val="00336DED"/>
    <w:rsid w:val="00337026"/>
    <w:rsid w:val="00337B98"/>
    <w:rsid w:val="00342521"/>
    <w:rsid w:val="00346033"/>
    <w:rsid w:val="00346621"/>
    <w:rsid w:val="00351779"/>
    <w:rsid w:val="003525A2"/>
    <w:rsid w:val="003553A4"/>
    <w:rsid w:val="0035646F"/>
    <w:rsid w:val="00357023"/>
    <w:rsid w:val="00360BCD"/>
    <w:rsid w:val="00365521"/>
    <w:rsid w:val="00365A4E"/>
    <w:rsid w:val="00373C86"/>
    <w:rsid w:val="00377313"/>
    <w:rsid w:val="00381233"/>
    <w:rsid w:val="00383E3E"/>
    <w:rsid w:val="00384060"/>
    <w:rsid w:val="003A054A"/>
    <w:rsid w:val="003A79FD"/>
    <w:rsid w:val="003B188B"/>
    <w:rsid w:val="003B4424"/>
    <w:rsid w:val="003C1331"/>
    <w:rsid w:val="003D65AE"/>
    <w:rsid w:val="003E0008"/>
    <w:rsid w:val="003E002E"/>
    <w:rsid w:val="003E0625"/>
    <w:rsid w:val="003E13CA"/>
    <w:rsid w:val="003E1F12"/>
    <w:rsid w:val="003E23D5"/>
    <w:rsid w:val="003E2D07"/>
    <w:rsid w:val="003E337C"/>
    <w:rsid w:val="003F5673"/>
    <w:rsid w:val="003F5758"/>
    <w:rsid w:val="00400407"/>
    <w:rsid w:val="00404068"/>
    <w:rsid w:val="00405AB1"/>
    <w:rsid w:val="00406069"/>
    <w:rsid w:val="0041497B"/>
    <w:rsid w:val="00416B90"/>
    <w:rsid w:val="004210E7"/>
    <w:rsid w:val="00422576"/>
    <w:rsid w:val="00426951"/>
    <w:rsid w:val="004364B8"/>
    <w:rsid w:val="00443794"/>
    <w:rsid w:val="00443EF2"/>
    <w:rsid w:val="0044748A"/>
    <w:rsid w:val="00447A15"/>
    <w:rsid w:val="0045782F"/>
    <w:rsid w:val="004606D6"/>
    <w:rsid w:val="004643CB"/>
    <w:rsid w:val="0048544D"/>
    <w:rsid w:val="00487570"/>
    <w:rsid w:val="004913BD"/>
    <w:rsid w:val="00495E66"/>
    <w:rsid w:val="004A53A9"/>
    <w:rsid w:val="004A63F2"/>
    <w:rsid w:val="004B5674"/>
    <w:rsid w:val="004D0790"/>
    <w:rsid w:val="004D2606"/>
    <w:rsid w:val="004D2F26"/>
    <w:rsid w:val="004D757D"/>
    <w:rsid w:val="004E1AC0"/>
    <w:rsid w:val="004E407A"/>
    <w:rsid w:val="004F2970"/>
    <w:rsid w:val="004F3938"/>
    <w:rsid w:val="004F4894"/>
    <w:rsid w:val="004F50DE"/>
    <w:rsid w:val="004F5EC5"/>
    <w:rsid w:val="00505D18"/>
    <w:rsid w:val="00506182"/>
    <w:rsid w:val="00510C32"/>
    <w:rsid w:val="00511208"/>
    <w:rsid w:val="00512F6E"/>
    <w:rsid w:val="00520059"/>
    <w:rsid w:val="005211D7"/>
    <w:rsid w:val="00521818"/>
    <w:rsid w:val="00522E68"/>
    <w:rsid w:val="00531774"/>
    <w:rsid w:val="00531C04"/>
    <w:rsid w:val="00533B6F"/>
    <w:rsid w:val="00536132"/>
    <w:rsid w:val="00540E92"/>
    <w:rsid w:val="005436FE"/>
    <w:rsid w:val="00553566"/>
    <w:rsid w:val="00554126"/>
    <w:rsid w:val="00556CE5"/>
    <w:rsid w:val="0056450D"/>
    <w:rsid w:val="00564E08"/>
    <w:rsid w:val="0056600E"/>
    <w:rsid w:val="00566C86"/>
    <w:rsid w:val="00570201"/>
    <w:rsid w:val="005707D0"/>
    <w:rsid w:val="0057307B"/>
    <w:rsid w:val="00580174"/>
    <w:rsid w:val="005802AB"/>
    <w:rsid w:val="005819FD"/>
    <w:rsid w:val="00583B63"/>
    <w:rsid w:val="00584862"/>
    <w:rsid w:val="00587794"/>
    <w:rsid w:val="00591943"/>
    <w:rsid w:val="00592406"/>
    <w:rsid w:val="005926BD"/>
    <w:rsid w:val="00596922"/>
    <w:rsid w:val="00596C31"/>
    <w:rsid w:val="005A1AEA"/>
    <w:rsid w:val="005A25EB"/>
    <w:rsid w:val="005B11F2"/>
    <w:rsid w:val="005B57E8"/>
    <w:rsid w:val="005B7919"/>
    <w:rsid w:val="005C296F"/>
    <w:rsid w:val="005C3664"/>
    <w:rsid w:val="005C37C6"/>
    <w:rsid w:val="005C3BD7"/>
    <w:rsid w:val="005C59E0"/>
    <w:rsid w:val="005C7610"/>
    <w:rsid w:val="005D1657"/>
    <w:rsid w:val="005D29CD"/>
    <w:rsid w:val="005D413A"/>
    <w:rsid w:val="005E69A8"/>
    <w:rsid w:val="005E6D9B"/>
    <w:rsid w:val="005F2F3C"/>
    <w:rsid w:val="00600F0C"/>
    <w:rsid w:val="00602FDC"/>
    <w:rsid w:val="0060638D"/>
    <w:rsid w:val="00610D39"/>
    <w:rsid w:val="00611765"/>
    <w:rsid w:val="006152C3"/>
    <w:rsid w:val="006155DC"/>
    <w:rsid w:val="006177C2"/>
    <w:rsid w:val="00622FF6"/>
    <w:rsid w:val="00623FCC"/>
    <w:rsid w:val="00625F18"/>
    <w:rsid w:val="00634758"/>
    <w:rsid w:val="00634963"/>
    <w:rsid w:val="006366D1"/>
    <w:rsid w:val="0064048C"/>
    <w:rsid w:val="006432E7"/>
    <w:rsid w:val="0064611B"/>
    <w:rsid w:val="00655276"/>
    <w:rsid w:val="00657C8A"/>
    <w:rsid w:val="006611FB"/>
    <w:rsid w:val="00661984"/>
    <w:rsid w:val="00664191"/>
    <w:rsid w:val="006647F9"/>
    <w:rsid w:val="00675546"/>
    <w:rsid w:val="00684C5B"/>
    <w:rsid w:val="00685914"/>
    <w:rsid w:val="00686932"/>
    <w:rsid w:val="00690149"/>
    <w:rsid w:val="0069443B"/>
    <w:rsid w:val="00694538"/>
    <w:rsid w:val="00696EC4"/>
    <w:rsid w:val="006A070B"/>
    <w:rsid w:val="006A07B1"/>
    <w:rsid w:val="006A529C"/>
    <w:rsid w:val="006A6A66"/>
    <w:rsid w:val="006B053E"/>
    <w:rsid w:val="006B262F"/>
    <w:rsid w:val="006C09C8"/>
    <w:rsid w:val="006C0BD0"/>
    <w:rsid w:val="006C7DC3"/>
    <w:rsid w:val="006E06ED"/>
    <w:rsid w:val="006E18B2"/>
    <w:rsid w:val="006E4CE5"/>
    <w:rsid w:val="006E55A7"/>
    <w:rsid w:val="006F09EA"/>
    <w:rsid w:val="006F2241"/>
    <w:rsid w:val="006F6F6F"/>
    <w:rsid w:val="006F73EA"/>
    <w:rsid w:val="00705032"/>
    <w:rsid w:val="007069C8"/>
    <w:rsid w:val="0071212F"/>
    <w:rsid w:val="0071449C"/>
    <w:rsid w:val="00716BB3"/>
    <w:rsid w:val="0072545F"/>
    <w:rsid w:val="007259B1"/>
    <w:rsid w:val="00726D9C"/>
    <w:rsid w:val="00734816"/>
    <w:rsid w:val="00743467"/>
    <w:rsid w:val="0074658E"/>
    <w:rsid w:val="00746ACB"/>
    <w:rsid w:val="0074793D"/>
    <w:rsid w:val="00750FCF"/>
    <w:rsid w:val="00752167"/>
    <w:rsid w:val="00760750"/>
    <w:rsid w:val="00760ED0"/>
    <w:rsid w:val="00761F00"/>
    <w:rsid w:val="00763642"/>
    <w:rsid w:val="00770EEF"/>
    <w:rsid w:val="0077160B"/>
    <w:rsid w:val="00775689"/>
    <w:rsid w:val="00782A72"/>
    <w:rsid w:val="00787129"/>
    <w:rsid w:val="00791BB2"/>
    <w:rsid w:val="00794FAD"/>
    <w:rsid w:val="007A417F"/>
    <w:rsid w:val="007B0026"/>
    <w:rsid w:val="007B5E98"/>
    <w:rsid w:val="007B6D5B"/>
    <w:rsid w:val="007D272B"/>
    <w:rsid w:val="007D6A01"/>
    <w:rsid w:val="007E0599"/>
    <w:rsid w:val="007E1503"/>
    <w:rsid w:val="007E2440"/>
    <w:rsid w:val="007F24E5"/>
    <w:rsid w:val="007F4C4D"/>
    <w:rsid w:val="007F5F24"/>
    <w:rsid w:val="007F6D70"/>
    <w:rsid w:val="00810316"/>
    <w:rsid w:val="00811797"/>
    <w:rsid w:val="00813D58"/>
    <w:rsid w:val="0081668F"/>
    <w:rsid w:val="008169FB"/>
    <w:rsid w:val="00816A30"/>
    <w:rsid w:val="008206FF"/>
    <w:rsid w:val="008215F3"/>
    <w:rsid w:val="00823666"/>
    <w:rsid w:val="00825582"/>
    <w:rsid w:val="00826EC3"/>
    <w:rsid w:val="00834B0B"/>
    <w:rsid w:val="0083689F"/>
    <w:rsid w:val="00840277"/>
    <w:rsid w:val="00841713"/>
    <w:rsid w:val="00843620"/>
    <w:rsid w:val="008446F5"/>
    <w:rsid w:val="0084475B"/>
    <w:rsid w:val="00846D43"/>
    <w:rsid w:val="00847E09"/>
    <w:rsid w:val="00853523"/>
    <w:rsid w:val="00853753"/>
    <w:rsid w:val="008549F4"/>
    <w:rsid w:val="008550E1"/>
    <w:rsid w:val="00856672"/>
    <w:rsid w:val="00867A1A"/>
    <w:rsid w:val="008769E1"/>
    <w:rsid w:val="00876E91"/>
    <w:rsid w:val="00882080"/>
    <w:rsid w:val="008822BF"/>
    <w:rsid w:val="008869FF"/>
    <w:rsid w:val="008940E8"/>
    <w:rsid w:val="008A0275"/>
    <w:rsid w:val="008A04E4"/>
    <w:rsid w:val="008A3BA3"/>
    <w:rsid w:val="008A5173"/>
    <w:rsid w:val="008B3DDD"/>
    <w:rsid w:val="008C074B"/>
    <w:rsid w:val="008C0F0B"/>
    <w:rsid w:val="008C1241"/>
    <w:rsid w:val="008C1E36"/>
    <w:rsid w:val="008C3B63"/>
    <w:rsid w:val="008C3B94"/>
    <w:rsid w:val="008C5126"/>
    <w:rsid w:val="008C7469"/>
    <w:rsid w:val="008D5315"/>
    <w:rsid w:val="008E1BD7"/>
    <w:rsid w:val="008E2E9C"/>
    <w:rsid w:val="008E2F0C"/>
    <w:rsid w:val="008E595B"/>
    <w:rsid w:val="008E7E5E"/>
    <w:rsid w:val="008F1BB0"/>
    <w:rsid w:val="008F5961"/>
    <w:rsid w:val="00910373"/>
    <w:rsid w:val="0091530D"/>
    <w:rsid w:val="00923823"/>
    <w:rsid w:val="00926AB8"/>
    <w:rsid w:val="009348EE"/>
    <w:rsid w:val="009352CC"/>
    <w:rsid w:val="00937234"/>
    <w:rsid w:val="00940409"/>
    <w:rsid w:val="00942F6B"/>
    <w:rsid w:val="00945DAE"/>
    <w:rsid w:val="0094703A"/>
    <w:rsid w:val="00947B2E"/>
    <w:rsid w:val="00954637"/>
    <w:rsid w:val="00956F11"/>
    <w:rsid w:val="0096320A"/>
    <w:rsid w:val="00964342"/>
    <w:rsid w:val="0096664C"/>
    <w:rsid w:val="00967744"/>
    <w:rsid w:val="0097370D"/>
    <w:rsid w:val="00976A74"/>
    <w:rsid w:val="009820CA"/>
    <w:rsid w:val="0098411E"/>
    <w:rsid w:val="00987F86"/>
    <w:rsid w:val="0099481D"/>
    <w:rsid w:val="009A15B8"/>
    <w:rsid w:val="009A2181"/>
    <w:rsid w:val="009A2B54"/>
    <w:rsid w:val="009A3DC1"/>
    <w:rsid w:val="009A6E34"/>
    <w:rsid w:val="009B0FB4"/>
    <w:rsid w:val="009B1BA0"/>
    <w:rsid w:val="009B219B"/>
    <w:rsid w:val="009B2784"/>
    <w:rsid w:val="009B33C9"/>
    <w:rsid w:val="009B51F0"/>
    <w:rsid w:val="009C04CC"/>
    <w:rsid w:val="009C2E57"/>
    <w:rsid w:val="009C7A5C"/>
    <w:rsid w:val="009D016F"/>
    <w:rsid w:val="009D245D"/>
    <w:rsid w:val="009D48EC"/>
    <w:rsid w:val="009E2727"/>
    <w:rsid w:val="009E4240"/>
    <w:rsid w:val="00A00849"/>
    <w:rsid w:val="00A01C95"/>
    <w:rsid w:val="00A028AB"/>
    <w:rsid w:val="00A02CB4"/>
    <w:rsid w:val="00A0345B"/>
    <w:rsid w:val="00A03F4E"/>
    <w:rsid w:val="00A05093"/>
    <w:rsid w:val="00A07A8A"/>
    <w:rsid w:val="00A07C57"/>
    <w:rsid w:val="00A162E7"/>
    <w:rsid w:val="00A17CC9"/>
    <w:rsid w:val="00A2185A"/>
    <w:rsid w:val="00A24451"/>
    <w:rsid w:val="00A246CA"/>
    <w:rsid w:val="00A2674A"/>
    <w:rsid w:val="00A271AE"/>
    <w:rsid w:val="00A34AED"/>
    <w:rsid w:val="00A34EDD"/>
    <w:rsid w:val="00A356BF"/>
    <w:rsid w:val="00A3629E"/>
    <w:rsid w:val="00A379F5"/>
    <w:rsid w:val="00A452D0"/>
    <w:rsid w:val="00A45FDD"/>
    <w:rsid w:val="00A50C73"/>
    <w:rsid w:val="00A53DA4"/>
    <w:rsid w:val="00A5435A"/>
    <w:rsid w:val="00A562B8"/>
    <w:rsid w:val="00A615D8"/>
    <w:rsid w:val="00A62A97"/>
    <w:rsid w:val="00A6300E"/>
    <w:rsid w:val="00A7211D"/>
    <w:rsid w:val="00A860A7"/>
    <w:rsid w:val="00A934C6"/>
    <w:rsid w:val="00AA3930"/>
    <w:rsid w:val="00AB176F"/>
    <w:rsid w:val="00AB2CF9"/>
    <w:rsid w:val="00AB5BF9"/>
    <w:rsid w:val="00AB6FE7"/>
    <w:rsid w:val="00AB75EE"/>
    <w:rsid w:val="00AC0F2D"/>
    <w:rsid w:val="00AC19EF"/>
    <w:rsid w:val="00AC37F3"/>
    <w:rsid w:val="00AC38B2"/>
    <w:rsid w:val="00AC4E14"/>
    <w:rsid w:val="00AC673C"/>
    <w:rsid w:val="00AD3E69"/>
    <w:rsid w:val="00AD4427"/>
    <w:rsid w:val="00AE4884"/>
    <w:rsid w:val="00AE4ECA"/>
    <w:rsid w:val="00AE5608"/>
    <w:rsid w:val="00AE6E3A"/>
    <w:rsid w:val="00AE7522"/>
    <w:rsid w:val="00AF2E3A"/>
    <w:rsid w:val="00AF59E6"/>
    <w:rsid w:val="00AF5DBB"/>
    <w:rsid w:val="00B06A8B"/>
    <w:rsid w:val="00B23C63"/>
    <w:rsid w:val="00B31ACE"/>
    <w:rsid w:val="00B355B5"/>
    <w:rsid w:val="00B54709"/>
    <w:rsid w:val="00B57812"/>
    <w:rsid w:val="00B773BC"/>
    <w:rsid w:val="00B82D50"/>
    <w:rsid w:val="00B8683F"/>
    <w:rsid w:val="00B86BF7"/>
    <w:rsid w:val="00B902ED"/>
    <w:rsid w:val="00B9416C"/>
    <w:rsid w:val="00B94C23"/>
    <w:rsid w:val="00B96142"/>
    <w:rsid w:val="00BA74DD"/>
    <w:rsid w:val="00BB1455"/>
    <w:rsid w:val="00BB6CA7"/>
    <w:rsid w:val="00BC4F5C"/>
    <w:rsid w:val="00BC6A3E"/>
    <w:rsid w:val="00BC6E36"/>
    <w:rsid w:val="00BD0F48"/>
    <w:rsid w:val="00BE5BF5"/>
    <w:rsid w:val="00BF2971"/>
    <w:rsid w:val="00C00317"/>
    <w:rsid w:val="00C0071F"/>
    <w:rsid w:val="00C02D11"/>
    <w:rsid w:val="00C05C57"/>
    <w:rsid w:val="00C06807"/>
    <w:rsid w:val="00C212B4"/>
    <w:rsid w:val="00C23E0D"/>
    <w:rsid w:val="00C25AAC"/>
    <w:rsid w:val="00C31EA9"/>
    <w:rsid w:val="00C33C09"/>
    <w:rsid w:val="00C43CA4"/>
    <w:rsid w:val="00C463DE"/>
    <w:rsid w:val="00C46F10"/>
    <w:rsid w:val="00C50842"/>
    <w:rsid w:val="00C5255D"/>
    <w:rsid w:val="00C52A47"/>
    <w:rsid w:val="00C55C4B"/>
    <w:rsid w:val="00C632F1"/>
    <w:rsid w:val="00C66109"/>
    <w:rsid w:val="00C67794"/>
    <w:rsid w:val="00C706A6"/>
    <w:rsid w:val="00C72A05"/>
    <w:rsid w:val="00C80256"/>
    <w:rsid w:val="00C816FA"/>
    <w:rsid w:val="00C8220D"/>
    <w:rsid w:val="00C84040"/>
    <w:rsid w:val="00C87E92"/>
    <w:rsid w:val="00C9133B"/>
    <w:rsid w:val="00C92028"/>
    <w:rsid w:val="00C92442"/>
    <w:rsid w:val="00C92E98"/>
    <w:rsid w:val="00C971A1"/>
    <w:rsid w:val="00C9791F"/>
    <w:rsid w:val="00CA0352"/>
    <w:rsid w:val="00CA064A"/>
    <w:rsid w:val="00CA423E"/>
    <w:rsid w:val="00CA6CE7"/>
    <w:rsid w:val="00CB4407"/>
    <w:rsid w:val="00CB6FC5"/>
    <w:rsid w:val="00CC0405"/>
    <w:rsid w:val="00CC2B3D"/>
    <w:rsid w:val="00CC4492"/>
    <w:rsid w:val="00CD5B46"/>
    <w:rsid w:val="00CE3F01"/>
    <w:rsid w:val="00CE4987"/>
    <w:rsid w:val="00CE4EF1"/>
    <w:rsid w:val="00CE6EDD"/>
    <w:rsid w:val="00D02662"/>
    <w:rsid w:val="00D062B6"/>
    <w:rsid w:val="00D06AE2"/>
    <w:rsid w:val="00D11E20"/>
    <w:rsid w:val="00D125D5"/>
    <w:rsid w:val="00D13E7E"/>
    <w:rsid w:val="00D1435E"/>
    <w:rsid w:val="00D37208"/>
    <w:rsid w:val="00D37D5F"/>
    <w:rsid w:val="00D424B3"/>
    <w:rsid w:val="00D44330"/>
    <w:rsid w:val="00D4530A"/>
    <w:rsid w:val="00D6204F"/>
    <w:rsid w:val="00D63A02"/>
    <w:rsid w:val="00D71504"/>
    <w:rsid w:val="00D71B7F"/>
    <w:rsid w:val="00D756D0"/>
    <w:rsid w:val="00D828BC"/>
    <w:rsid w:val="00D860C7"/>
    <w:rsid w:val="00D93193"/>
    <w:rsid w:val="00DA1A84"/>
    <w:rsid w:val="00DA754A"/>
    <w:rsid w:val="00DD11C8"/>
    <w:rsid w:val="00DE2DB9"/>
    <w:rsid w:val="00DE7A89"/>
    <w:rsid w:val="00DF0456"/>
    <w:rsid w:val="00DF0795"/>
    <w:rsid w:val="00DF0BC2"/>
    <w:rsid w:val="00DF1222"/>
    <w:rsid w:val="00E0044A"/>
    <w:rsid w:val="00E00454"/>
    <w:rsid w:val="00E00E18"/>
    <w:rsid w:val="00E01AB5"/>
    <w:rsid w:val="00E06362"/>
    <w:rsid w:val="00E07A24"/>
    <w:rsid w:val="00E07F0E"/>
    <w:rsid w:val="00E14D0C"/>
    <w:rsid w:val="00E278B3"/>
    <w:rsid w:val="00E31FB3"/>
    <w:rsid w:val="00E377D0"/>
    <w:rsid w:val="00E37969"/>
    <w:rsid w:val="00E40B9C"/>
    <w:rsid w:val="00E41832"/>
    <w:rsid w:val="00E4228F"/>
    <w:rsid w:val="00E51011"/>
    <w:rsid w:val="00E519EC"/>
    <w:rsid w:val="00E53297"/>
    <w:rsid w:val="00E54C8B"/>
    <w:rsid w:val="00E55198"/>
    <w:rsid w:val="00E56F66"/>
    <w:rsid w:val="00E639AD"/>
    <w:rsid w:val="00E6411C"/>
    <w:rsid w:val="00E64D65"/>
    <w:rsid w:val="00E65885"/>
    <w:rsid w:val="00E7085A"/>
    <w:rsid w:val="00E817BF"/>
    <w:rsid w:val="00E844BA"/>
    <w:rsid w:val="00E86DB3"/>
    <w:rsid w:val="00E875D4"/>
    <w:rsid w:val="00E94E6E"/>
    <w:rsid w:val="00E95CC7"/>
    <w:rsid w:val="00EB24BB"/>
    <w:rsid w:val="00EB556F"/>
    <w:rsid w:val="00EB66E5"/>
    <w:rsid w:val="00EC030A"/>
    <w:rsid w:val="00EC0986"/>
    <w:rsid w:val="00EC748C"/>
    <w:rsid w:val="00ED0FEC"/>
    <w:rsid w:val="00EE0008"/>
    <w:rsid w:val="00EE0D43"/>
    <w:rsid w:val="00EE1C25"/>
    <w:rsid w:val="00EF0C7E"/>
    <w:rsid w:val="00EF29F6"/>
    <w:rsid w:val="00EF45DD"/>
    <w:rsid w:val="00EF4760"/>
    <w:rsid w:val="00EF58C7"/>
    <w:rsid w:val="00EF5A85"/>
    <w:rsid w:val="00EF626A"/>
    <w:rsid w:val="00F04646"/>
    <w:rsid w:val="00F05B46"/>
    <w:rsid w:val="00F06CB2"/>
    <w:rsid w:val="00F06D45"/>
    <w:rsid w:val="00F07159"/>
    <w:rsid w:val="00F100BC"/>
    <w:rsid w:val="00F1256B"/>
    <w:rsid w:val="00F13A58"/>
    <w:rsid w:val="00F14E51"/>
    <w:rsid w:val="00F16F1E"/>
    <w:rsid w:val="00F17D1A"/>
    <w:rsid w:val="00F22047"/>
    <w:rsid w:val="00F227FC"/>
    <w:rsid w:val="00F307EC"/>
    <w:rsid w:val="00F32317"/>
    <w:rsid w:val="00F42062"/>
    <w:rsid w:val="00F42545"/>
    <w:rsid w:val="00F45474"/>
    <w:rsid w:val="00F50B14"/>
    <w:rsid w:val="00F57C88"/>
    <w:rsid w:val="00F615C5"/>
    <w:rsid w:val="00F7343F"/>
    <w:rsid w:val="00F76270"/>
    <w:rsid w:val="00F765C1"/>
    <w:rsid w:val="00F7789D"/>
    <w:rsid w:val="00F825B5"/>
    <w:rsid w:val="00F83046"/>
    <w:rsid w:val="00F87923"/>
    <w:rsid w:val="00F9205A"/>
    <w:rsid w:val="00F93103"/>
    <w:rsid w:val="00F940D1"/>
    <w:rsid w:val="00F942C6"/>
    <w:rsid w:val="00F96EAE"/>
    <w:rsid w:val="00F9791D"/>
    <w:rsid w:val="00F97BED"/>
    <w:rsid w:val="00FA0DA9"/>
    <w:rsid w:val="00FA377E"/>
    <w:rsid w:val="00FA3B4E"/>
    <w:rsid w:val="00FA3CFA"/>
    <w:rsid w:val="00FA6612"/>
    <w:rsid w:val="00FA6DAF"/>
    <w:rsid w:val="00FB0414"/>
    <w:rsid w:val="00FB43C2"/>
    <w:rsid w:val="00FB7B4A"/>
    <w:rsid w:val="00FC1BEA"/>
    <w:rsid w:val="00FC3399"/>
    <w:rsid w:val="00FC5F51"/>
    <w:rsid w:val="00FC6483"/>
    <w:rsid w:val="00FD147A"/>
    <w:rsid w:val="00FD1F46"/>
    <w:rsid w:val="00FD2781"/>
    <w:rsid w:val="00FE016F"/>
    <w:rsid w:val="00FE1DB5"/>
    <w:rsid w:val="00FE7C70"/>
    <w:rsid w:val="00FF447C"/>
    <w:rsid w:val="00FF45FA"/>
    <w:rsid w:val="00FF653D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F629C3"/>
  <w15:docId w15:val="{D53A9C5B-1395-471C-B163-6D9CE7A0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7026"/>
    <w:pPr>
      <w:jc w:val="center"/>
    </w:pPr>
  </w:style>
  <w:style w:type="paragraph" w:styleId="a4">
    <w:name w:val="Closing"/>
    <w:basedOn w:val="a"/>
    <w:next w:val="a"/>
    <w:rsid w:val="00337026"/>
    <w:pPr>
      <w:jc w:val="right"/>
    </w:pPr>
  </w:style>
  <w:style w:type="paragraph" w:styleId="a5">
    <w:name w:val="Document Map"/>
    <w:basedOn w:val="a"/>
    <w:semiHidden/>
    <w:rsid w:val="00337026"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rsid w:val="00337026"/>
    <w:pPr>
      <w:ind w:leftChars="100" w:left="210" w:firstLineChars="12" w:firstLine="29"/>
    </w:pPr>
    <w:rPr>
      <w:sz w:val="24"/>
    </w:rPr>
  </w:style>
  <w:style w:type="paragraph" w:styleId="a7">
    <w:name w:val="Date"/>
    <w:basedOn w:val="a"/>
    <w:next w:val="a"/>
    <w:rsid w:val="00337026"/>
    <w:rPr>
      <w:sz w:val="24"/>
    </w:rPr>
  </w:style>
  <w:style w:type="paragraph" w:styleId="a8">
    <w:name w:val="Balloon Text"/>
    <w:basedOn w:val="a"/>
    <w:semiHidden/>
    <w:rsid w:val="0006487B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7F6D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23E0D"/>
    <w:rPr>
      <w:kern w:val="2"/>
      <w:sz w:val="21"/>
    </w:rPr>
  </w:style>
  <w:style w:type="paragraph" w:styleId="ac">
    <w:name w:val="footer"/>
    <w:basedOn w:val="a"/>
    <w:link w:val="ad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23E0D"/>
    <w:rPr>
      <w:kern w:val="2"/>
      <w:sz w:val="21"/>
    </w:rPr>
  </w:style>
  <w:style w:type="paragraph" w:styleId="ae">
    <w:name w:val="List Paragraph"/>
    <w:basedOn w:val="a"/>
    <w:uiPriority w:val="34"/>
    <w:qFormat/>
    <w:rsid w:val="003338C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C984-517D-41DC-9828-D09D2026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B78F1CC7.dotm</Template>
  <TotalTime>0</TotalTime>
  <Pages>1</Pages>
  <Words>134</Words>
  <Characters>53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平成１２年度コンベンション開催費補助金交付要綱</vt:lpstr>
      <vt:lpstr>平成１２年度コンベンション開催費補助金交付要綱</vt:lpstr>
    </vt:vector>
  </TitlesOfParts>
  <Company>十和田市役所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平成１２年度コンベンション開催費補助金交付要綱</dc:title>
  <dc:subject/>
  <dc:creator>式典班：越谷</dc:creator>
  <cp:keywords/>
  <cp:lastModifiedBy>伊藤　考彦</cp:lastModifiedBy>
  <cp:revision>2</cp:revision>
  <cp:lastPrinted>2021-04-08T10:20:00Z</cp:lastPrinted>
  <dcterms:created xsi:type="dcterms:W3CDTF">2025-04-30T02:46:00Z</dcterms:created>
  <dcterms:modified xsi:type="dcterms:W3CDTF">2025-04-30T02:46:00Z</dcterms:modified>
</cp:coreProperties>
</file>