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5E46E10"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0B5A37">
        <w:rPr>
          <w:rFonts w:ascii="ＭＳ 明朝" w:eastAsia="ＭＳ 明朝" w:hAnsi="Arial" w:cs="Times New Roman" w:hint="eastAsia"/>
          <w:spacing w:val="75"/>
          <w:kern w:val="0"/>
          <w:sz w:val="24"/>
          <w:szCs w:val="24"/>
          <w:fitText w:val="3360" w:id="-894268671"/>
        </w:rPr>
        <w:t>特定技能所属機関</w:t>
      </w:r>
      <w:r w:rsidR="0039062B" w:rsidRPr="000B5A37">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575F4C94" w14:textId="4A34E9B9" w:rsidR="000B5A37" w:rsidRPr="000B5A37" w:rsidRDefault="000B5A37" w:rsidP="00951F0F">
      <w:pPr>
        <w:spacing w:beforeLines="50" w:before="161" w:afterLines="50" w:after="161" w:line="240" w:lineRule="atLeast"/>
        <w:ind w:left="3120" w:hangingChars="1300" w:hanging="3120"/>
        <w:jc w:val="left"/>
        <w:rPr>
          <w:rFonts w:ascii="ＭＳ 明朝" w:eastAsia="ＭＳ 明朝" w:hAnsi="Arial" w:cs="Times New Roman" w:hint="eastAsia"/>
          <w:sz w:val="24"/>
          <w:szCs w:val="24"/>
          <w:u w:val="single"/>
        </w:rPr>
      </w:pPr>
      <w:r>
        <w:rPr>
          <w:rFonts w:ascii="ＭＳ 明朝" w:eastAsia="ＭＳ 明朝" w:hAnsi="Arial" w:cs="Times New Roman" w:hint="eastAsia"/>
          <w:sz w:val="24"/>
          <w:szCs w:val="24"/>
        </w:rPr>
        <w:t xml:space="preserve">　　　　　　　　</w:t>
      </w:r>
      <w:r w:rsidRPr="000B5A37">
        <w:rPr>
          <w:rFonts w:ascii="ＭＳ 明朝" w:eastAsia="ＭＳ 明朝" w:hAnsi="Arial" w:cs="Times New Roman" w:hint="eastAsia"/>
          <w:spacing w:val="53"/>
          <w:kern w:val="0"/>
          <w:sz w:val="24"/>
          <w:szCs w:val="24"/>
          <w:fitText w:val="3360" w:id="-706578944"/>
        </w:rPr>
        <w:t>特定技能所属事業所</w:t>
      </w:r>
      <w:r w:rsidRPr="000B5A37">
        <w:rPr>
          <w:rFonts w:ascii="ＭＳ 明朝" w:eastAsia="ＭＳ 明朝" w:hAnsi="Arial" w:cs="Times New Roman" w:hint="eastAsia"/>
          <w:spacing w:val="3"/>
          <w:kern w:val="0"/>
          <w:sz w:val="24"/>
          <w:szCs w:val="24"/>
          <w:fitText w:val="3360" w:id="-706578944"/>
        </w:rPr>
        <w:t>名</w:t>
      </w:r>
      <w:r>
        <w:rPr>
          <w:rFonts w:ascii="ＭＳ 明朝" w:eastAsia="ＭＳ 明朝" w:hAnsi="Arial" w:cs="Times New Roman" w:hint="eastAsia"/>
          <w:sz w:val="24"/>
          <w:szCs w:val="24"/>
        </w:rPr>
        <w:t xml:space="preserve">　</w:t>
      </w:r>
      <w:r>
        <w:rPr>
          <w:rFonts w:ascii="ＭＳ 明朝" w:eastAsia="ＭＳ 明朝" w:hAnsi="Arial" w:cs="Times New Roman" w:hint="eastAsia"/>
          <w:sz w:val="24"/>
          <w:szCs w:val="24"/>
          <w:u w:val="single"/>
        </w:rPr>
        <w:t xml:space="preserve">　　　　　　　　　　　　　</w:t>
      </w:r>
      <w:bookmarkStart w:id="0" w:name="_GoBack"/>
      <w:bookmarkEnd w:id="0"/>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B4A8C" w14:textId="77777777" w:rsidR="003724B9" w:rsidRDefault="003724B9" w:rsidP="00731C2F">
      <w:r>
        <w:separator/>
      </w:r>
    </w:p>
  </w:endnote>
  <w:endnote w:type="continuationSeparator" w:id="0">
    <w:p w14:paraId="79C82B5C" w14:textId="77777777" w:rsidR="003724B9" w:rsidRDefault="003724B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CA140" w14:textId="77777777" w:rsidR="003724B9" w:rsidRDefault="003724B9" w:rsidP="00731C2F">
      <w:r>
        <w:separator/>
      </w:r>
    </w:p>
  </w:footnote>
  <w:footnote w:type="continuationSeparator" w:id="0">
    <w:p w14:paraId="348AD6F1" w14:textId="77777777" w:rsidR="003724B9" w:rsidRDefault="003724B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B5A37"/>
    <w:rsid w:val="0019796F"/>
    <w:rsid w:val="001B78C1"/>
    <w:rsid w:val="001C0A0D"/>
    <w:rsid w:val="0021492B"/>
    <w:rsid w:val="00292817"/>
    <w:rsid w:val="003211B5"/>
    <w:rsid w:val="003668EE"/>
    <w:rsid w:val="003724B9"/>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5B55F-2666-49B9-A681-E5CFFB52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28722C2D.dotm</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嘉村　凜</cp:lastModifiedBy>
  <cp:revision>2</cp:revision>
  <dcterms:created xsi:type="dcterms:W3CDTF">2025-05-28T00:53:00Z</dcterms:created>
  <dcterms:modified xsi:type="dcterms:W3CDTF">2025-05-28T00:54:00Z</dcterms:modified>
</cp:coreProperties>
</file>