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07" w:rsidRPr="00837F07" w:rsidRDefault="00837F07" w:rsidP="00837F0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37F07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改　　葬　　許　　可　　申　　請　　書</w:t>
      </w:r>
    </w:p>
    <w:p w:rsidR="00C905A5" w:rsidRDefault="00C905A5"/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Pr="00837F07">
        <w:rPr>
          <w:rFonts w:ascii="ＭＳ Ｐゴシック" w:eastAsia="ＭＳ Ｐゴシック" w:hAnsi="ＭＳ Ｐゴシック"/>
        </w:rPr>
        <w:t>令和　　　年　　　　月　　　　日</w:t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  <w:t>名　取　市　長　　あて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837F07">
        <w:rPr>
          <w:rFonts w:ascii="ＭＳ Ｐゴシック" w:eastAsia="ＭＳ Ｐゴシック" w:hAnsi="ＭＳ Ｐゴシック"/>
        </w:rPr>
        <w:t>申請者</w:t>
      </w:r>
      <w:r w:rsidR="00AF4C51">
        <w:rPr>
          <w:rFonts w:ascii="ＭＳ Ｐゴシック" w:eastAsia="ＭＳ Ｐゴシック" w:hAnsi="ＭＳ Ｐゴシック" w:hint="eastAsia"/>
        </w:rPr>
        <w:t xml:space="preserve">　 </w:t>
      </w:r>
      <w:r w:rsidRPr="00837F07">
        <w:rPr>
          <w:rFonts w:ascii="ＭＳ Ｐゴシック" w:eastAsia="ＭＳ Ｐゴシック" w:hAnsi="ＭＳ Ｐゴシック"/>
          <w:u w:val="single"/>
        </w:rPr>
        <w:t>住所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 xml:space="preserve">氏名　                 </w:t>
      </w:r>
      <w:r w:rsidR="00A573C4">
        <w:rPr>
          <w:rFonts w:ascii="ＭＳ Ｐゴシック" w:eastAsia="ＭＳ Ｐゴシック" w:hAnsi="ＭＳ Ｐゴシック"/>
          <w:u w:val="single"/>
        </w:rPr>
        <w:t xml:space="preserve">　　　　　　　　　　　</w:t>
      </w:r>
      <w:r w:rsidR="00A573C4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連絡先</w:t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  <w:u w:val="single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  <w:u w:val="single"/>
        </w:rPr>
        <w:t>死亡者との続柄</w:t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363B7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837F07" w:rsidRP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</w:p>
    <w:p w:rsidR="00837F07" w:rsidRDefault="00837F07" w:rsidP="00837F07">
      <w:pPr>
        <w:rPr>
          <w:rFonts w:ascii="ＭＳ Ｐゴシック" w:eastAsia="ＭＳ Ｐゴシック" w:hAnsi="ＭＳ Ｐゴシック"/>
        </w:rPr>
      </w:pPr>
      <w:r w:rsidRPr="00837F07">
        <w:rPr>
          <w:rFonts w:ascii="ＭＳ Ｐゴシック" w:eastAsia="ＭＳ Ｐゴシック" w:hAnsi="ＭＳ Ｐゴシック"/>
        </w:rPr>
        <w:t>下記のとおり改葬許可を受けたく墓地埋葬等に関する法律第５条第２項及び同施行規則第２条により申請いたします。</w:t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  <w:r w:rsidRPr="00837F07">
        <w:rPr>
          <w:rFonts w:ascii="ＭＳ Ｐゴシック" w:eastAsia="ＭＳ Ｐゴシック" w:hAnsi="ＭＳ Ｐゴシック"/>
        </w:rPr>
        <w:tab/>
      </w:r>
    </w:p>
    <w:p w:rsidR="000C6FD6" w:rsidRDefault="000C6FD6" w:rsidP="00837F0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47"/>
        <w:gridCol w:w="3551"/>
      </w:tblGrid>
      <w:tr w:rsidR="000C6FD6" w:rsidTr="00545CBF">
        <w:trPr>
          <w:trHeight w:val="61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死亡者の本籍</w:t>
            </w:r>
          </w:p>
        </w:tc>
        <w:tc>
          <w:tcPr>
            <w:tcW w:w="6798" w:type="dxa"/>
            <w:gridSpan w:val="2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6FD6" w:rsidTr="00545CBF">
        <w:trPr>
          <w:trHeight w:val="557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死亡者の住所</w:t>
            </w:r>
          </w:p>
        </w:tc>
        <w:tc>
          <w:tcPr>
            <w:tcW w:w="6798" w:type="dxa"/>
            <w:gridSpan w:val="2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死亡者の氏名・性別</w:t>
            </w:r>
          </w:p>
        </w:tc>
        <w:tc>
          <w:tcPr>
            <w:tcW w:w="3247" w:type="dxa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51" w:type="dxa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男　　　　　　　女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死亡年月日</w:t>
            </w:r>
          </w:p>
        </w:tc>
        <w:tc>
          <w:tcPr>
            <w:tcW w:w="6798" w:type="dxa"/>
            <w:gridSpan w:val="2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　年　　　　　月　　　　</w:t>
            </w:r>
            <w:r w:rsidRPr="000C6FD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0C6FD6" w:rsidTr="000C6FD6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火葬の場所</w:t>
            </w: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</w:tr>
      <w:tr w:rsidR="000C6FD6" w:rsidTr="00363B7C"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埋葬又は</w:t>
            </w:r>
            <w:r w:rsidRPr="000C6FD6">
              <w:rPr>
                <w:rFonts w:ascii="ＭＳ Ｐゴシック" w:eastAsia="ＭＳ Ｐゴシック" w:hAnsi="ＭＳ Ｐゴシック" w:hint="eastAsia"/>
              </w:rPr>
              <w:br/>
              <w:t>火葬の年月日</w:t>
            </w:r>
          </w:p>
        </w:tc>
        <w:tc>
          <w:tcPr>
            <w:tcW w:w="6798" w:type="dxa"/>
            <w:gridSpan w:val="2"/>
            <w:vAlign w:val="center"/>
          </w:tcPr>
          <w:p w:rsidR="000C6FD6" w:rsidRDefault="00363B7C" w:rsidP="00363B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明治　　大正　　昭和　　平成　　令和　　　年　　　　　月　　　　</w:t>
            </w:r>
            <w:r w:rsidRPr="000C6FD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0C6FD6" w:rsidTr="00545CBF">
        <w:trPr>
          <w:trHeight w:val="559"/>
        </w:trPr>
        <w:tc>
          <w:tcPr>
            <w:tcW w:w="1696" w:type="dxa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改葬の理由</w:t>
            </w:r>
          </w:p>
        </w:tc>
        <w:tc>
          <w:tcPr>
            <w:tcW w:w="6798" w:type="dxa"/>
            <w:gridSpan w:val="2"/>
          </w:tcPr>
          <w:p w:rsidR="000C6FD6" w:rsidRDefault="000C6FD6" w:rsidP="000C6F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6FD6" w:rsidTr="00545CBF">
        <w:trPr>
          <w:trHeight w:val="553"/>
        </w:trPr>
        <w:tc>
          <w:tcPr>
            <w:tcW w:w="1696" w:type="dxa"/>
            <w:vMerge w:val="restart"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6FD6">
              <w:rPr>
                <w:rFonts w:ascii="ＭＳ Ｐゴシック" w:eastAsia="ＭＳ Ｐゴシック" w:hAnsi="ＭＳ Ｐゴシック" w:hint="eastAsia"/>
              </w:rPr>
              <w:t>改葬の場所</w:t>
            </w: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</w:tr>
      <w:tr w:rsidR="000C6FD6" w:rsidTr="00545CBF">
        <w:trPr>
          <w:trHeight w:val="547"/>
        </w:trPr>
        <w:tc>
          <w:tcPr>
            <w:tcW w:w="1696" w:type="dxa"/>
            <w:vMerge/>
            <w:vAlign w:val="center"/>
          </w:tcPr>
          <w:p w:rsidR="000C6FD6" w:rsidRPr="000C6FD6" w:rsidRDefault="000C6FD6" w:rsidP="000C6F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98" w:type="dxa"/>
            <w:gridSpan w:val="2"/>
          </w:tcPr>
          <w:p w:rsidR="000C6FD6" w:rsidRDefault="00363B7C" w:rsidP="000C6F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</w:tr>
    </w:tbl>
    <w:p w:rsidR="00363B7C" w:rsidRDefault="00363B7C" w:rsidP="00837F07">
      <w:pPr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center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上記死亡者は当墓地（納骨堂）に埋葬</w:t>
      </w:r>
      <w:r w:rsidRPr="00363B7C">
        <w:rPr>
          <w:rFonts w:ascii="ＭＳ Ｐゴシック" w:eastAsia="ＭＳ Ｐゴシック" w:hAnsi="ＭＳ Ｐゴシック"/>
        </w:rPr>
        <w:t>(収蔵）してあることを証明する。</w:t>
      </w:r>
    </w:p>
    <w:p w:rsidR="00363B7C" w:rsidRDefault="00363B7C" w:rsidP="00363B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590550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486C" id="正方形/長方形 1" o:spid="_x0000_s1026" style="position:absolute;left:0;text-align:left;margin-left:4.2pt;margin-top:12.05pt;width:46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" filled="f" strokecolor="black [3213]" strokeweight="1pt"/>
            </w:pict>
          </mc:Fallback>
        </mc:AlternateConten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令和　　　　年　　　　　月　　　　日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363B7C">
        <w:rPr>
          <w:rFonts w:ascii="ＭＳ Ｐゴシック" w:eastAsia="ＭＳ Ｐゴシック" w:hAnsi="ＭＳ Ｐゴシック" w:hint="eastAsia"/>
        </w:rPr>
        <w:t>墓地（納骨堂）の所在地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63B7C">
        <w:rPr>
          <w:rFonts w:ascii="ＭＳ Ｐゴシック" w:eastAsia="ＭＳ Ｐゴシック" w:hAnsi="ＭＳ Ｐゴシック" w:hint="eastAsia"/>
        </w:rPr>
        <w:t>宮城県名取市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</w:t>
      </w:r>
    </w:p>
    <w:p w:rsidR="00363B7C" w:rsidRP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墓地（納骨堂）の管理者　　住所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</w:rPr>
      </w:pP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氏名　</w:t>
      </w:r>
      <w:r w:rsidRPr="00363B7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  <w:r w:rsidRPr="00363B7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43D52">
        <w:rPr>
          <w:rFonts w:ascii="ＭＳ Ｐゴシック" w:eastAsia="ＭＳ Ｐゴシック" w:hAnsi="ＭＳ Ｐゴシック" w:hint="eastAsia"/>
          <w:u w:val="single"/>
        </w:rPr>
        <w:t>㊞</w:t>
      </w:r>
    </w:p>
    <w:p w:rsidR="00363B7C" w:rsidRDefault="00363B7C" w:rsidP="00363B7C">
      <w:pPr>
        <w:jc w:val="left"/>
        <w:rPr>
          <w:rFonts w:ascii="ＭＳ Ｐゴシック" w:eastAsia="ＭＳ Ｐゴシック" w:hAnsi="ＭＳ Ｐゴシック"/>
          <w:u w:val="single"/>
        </w:rPr>
      </w:pPr>
    </w:p>
    <w:p w:rsidR="00363B7C" w:rsidRPr="00363B7C" w:rsidRDefault="00363B7C" w:rsidP="00363B7C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363B7C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 xml:space="preserve">　墓地</w:t>
      </w:r>
      <w:r w:rsidRPr="00363B7C">
        <w:rPr>
          <w:rFonts w:ascii="ＭＳ Ｐゴシック" w:eastAsia="ＭＳ Ｐゴシック" w:hAnsi="ＭＳ Ｐゴシック" w:hint="eastAsia"/>
        </w:rPr>
        <w:t>（納骨堂）管理者の証明を得た後に墓地所在地の市町村長に申請して下さい。</w:t>
      </w:r>
    </w:p>
    <w:sectPr w:rsidR="00363B7C" w:rsidRPr="00363B7C" w:rsidSect="00363B7C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E"/>
    <w:rsid w:val="000C6FD6"/>
    <w:rsid w:val="002000CE"/>
    <w:rsid w:val="00363B7C"/>
    <w:rsid w:val="00545CBF"/>
    <w:rsid w:val="00837F07"/>
    <w:rsid w:val="00A573C4"/>
    <w:rsid w:val="00AF4C51"/>
    <w:rsid w:val="00B43D52"/>
    <w:rsid w:val="00C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8127B"/>
  <w15:chartTrackingRefBased/>
  <w15:docId w15:val="{2C46F539-B439-4A28-A4CA-F3DD79E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676E456D.dotm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N22-SHIMIN05</dc:creator>
  <cp:keywords/>
  <dc:description/>
  <cp:lastModifiedBy>及川　恭佑</cp:lastModifiedBy>
  <cp:revision>2</cp:revision>
  <cp:lastPrinted>2024-07-09T07:26:00Z</cp:lastPrinted>
  <dcterms:created xsi:type="dcterms:W3CDTF">2025-06-04T05:50:00Z</dcterms:created>
  <dcterms:modified xsi:type="dcterms:W3CDTF">2025-06-04T05:50:00Z</dcterms:modified>
</cp:coreProperties>
</file>