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BB" w:rsidRDefault="003630BB">
      <w:pPr>
        <w:spacing w:line="480" w:lineRule="atLeast"/>
        <w:ind w:left="960" w:hanging="2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○名取市行政区設置規則</w:t>
      </w:r>
    </w:p>
    <w:p w:rsidR="003630BB" w:rsidRDefault="003630BB">
      <w:pPr>
        <w:spacing w:line="480" w:lineRule="atLeast"/>
        <w:jc w:val="right"/>
        <w:rPr>
          <w:rFonts w:ascii="ＭＳ ゴシック" w:eastAsia="ＭＳ ゴシック" w:hAnsi="ＭＳ ゴシック" w:cs="ＭＳ ゴシック"/>
          <w:color w:val="000000"/>
        </w:rPr>
      </w:pPr>
      <w:bookmarkStart w:id="0" w:name="_GoBack"/>
      <w:bookmarkEnd w:id="0"/>
      <w:r>
        <w:rPr>
          <w:rFonts w:ascii="ＭＳ ゴシック" w:eastAsia="ＭＳ ゴシック" w:hAnsi="ＭＳ ゴシック" w:cs="ＭＳ ゴシック" w:hint="eastAsia"/>
          <w:color w:val="000000"/>
        </w:rPr>
        <w:t>令和２年３月３１日</w:t>
      </w:r>
    </w:p>
    <w:p w:rsidR="003630BB" w:rsidRDefault="003630BB">
      <w:pPr>
        <w:spacing w:line="48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名取市規則第７号</w:t>
      </w:r>
    </w:p>
    <w:p w:rsidR="003630BB" w:rsidRDefault="003630BB">
      <w:pPr>
        <w:spacing w:line="480" w:lineRule="atLeast"/>
        <w:ind w:left="2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（設置）</w:t>
      </w:r>
    </w:p>
    <w:p w:rsidR="003630BB" w:rsidRDefault="003630BB">
      <w:pPr>
        <w:spacing w:line="480" w:lineRule="atLeast"/>
        <w:ind w:left="240" w:hanging="2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第１条　市政の円滑な運営を図るため、別表に定める区域ごとに行政区を設置する。</w:t>
      </w:r>
    </w:p>
    <w:p w:rsidR="003630BB" w:rsidRDefault="003630BB">
      <w:pPr>
        <w:spacing w:line="480" w:lineRule="atLeast"/>
        <w:ind w:left="2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（委任）</w:t>
      </w:r>
    </w:p>
    <w:p w:rsidR="003630BB" w:rsidRDefault="003630BB">
      <w:pPr>
        <w:spacing w:line="480" w:lineRule="atLeast"/>
        <w:ind w:left="240" w:hanging="2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第２条　この規則に定めるもののほか、必要な事項は、別に定める。</w:t>
      </w:r>
    </w:p>
    <w:p w:rsidR="003630BB" w:rsidRDefault="003630BB">
      <w:pPr>
        <w:spacing w:line="480" w:lineRule="atLeast"/>
        <w:ind w:left="72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w:t>
      </w:r>
    </w:p>
    <w:p w:rsidR="003630BB" w:rsidRDefault="003630BB">
      <w:pPr>
        <w:spacing w:line="480" w:lineRule="atLeast"/>
        <w:ind w:firstLine="2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この規則は、令和２年４月１日から施行する。</w:t>
      </w:r>
    </w:p>
    <w:p w:rsidR="003630BB" w:rsidRDefault="003630BB">
      <w:pPr>
        <w:spacing w:line="480" w:lineRule="atLeast"/>
        <w:ind w:left="72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則（令和３年３月３１日規則第６号）</w:t>
      </w:r>
    </w:p>
    <w:p w:rsidR="003630BB" w:rsidRDefault="003630BB">
      <w:pPr>
        <w:spacing w:line="480" w:lineRule="atLeast"/>
        <w:ind w:firstLine="2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仙塩広域都市計画事業名取市閖上地区被災市街地復興土地区画整理事業及び仙塩広域都市計画事業名取市閖上東地区被災市街地復興土地区画整理事業に係る土地区画整理法（昭和２９年法律第１１９号）第１０３条第４項の規定による換地処分の公告があった日の翌日から施行する。</w:t>
      </w:r>
    </w:p>
    <w:p w:rsidR="003630BB" w:rsidRDefault="003630BB">
      <w:pPr>
        <w:spacing w:line="480" w:lineRule="atLeast"/>
        <w:ind w:left="72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則（令和７年６月４日規則第２０号）</w:t>
      </w:r>
    </w:p>
    <w:p w:rsidR="003630BB" w:rsidRDefault="003630BB">
      <w:pPr>
        <w:spacing w:line="480" w:lineRule="atLeast"/>
        <w:ind w:firstLine="2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この規則は、公布の日から施行する。</w:t>
      </w:r>
    </w:p>
    <w:p w:rsidR="003630BB" w:rsidRDefault="003630BB">
      <w:pPr>
        <w:spacing w:line="480" w:lineRule="atLeast"/>
        <w:ind w:left="240" w:hanging="2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別表（第１条関係）</w:t>
      </w:r>
    </w:p>
    <w:p w:rsidR="003630BB" w:rsidRDefault="003630BB">
      <w:pPr>
        <w:spacing w:line="480" w:lineRule="atLeast"/>
        <w:ind w:left="96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（令３規則６・全改、令７規則２０・一部改正）</w:t>
      </w:r>
    </w:p>
    <w:tbl>
      <w:tblPr>
        <w:tblW w:w="0" w:type="auto"/>
        <w:tblInd w:w="5" w:type="dxa"/>
        <w:tblLayout w:type="fixed"/>
        <w:tblCellMar>
          <w:left w:w="0" w:type="dxa"/>
          <w:right w:w="0" w:type="dxa"/>
        </w:tblCellMar>
        <w:tblLook w:val="0000" w:firstRow="0" w:lastRow="0" w:firstColumn="0" w:lastColumn="0" w:noHBand="0" w:noVBand="0"/>
      </w:tblPr>
      <w:tblGrid>
        <w:gridCol w:w="997"/>
        <w:gridCol w:w="1269"/>
        <w:gridCol w:w="1269"/>
        <w:gridCol w:w="5533"/>
      </w:tblGrid>
      <w:tr w:rsidR="003630BB">
        <w:tblPrEx>
          <w:tblCellMar>
            <w:top w:w="0" w:type="dxa"/>
            <w:left w:w="0" w:type="dxa"/>
            <w:bottom w:w="0" w:type="dxa"/>
            <w:right w:w="0" w:type="dxa"/>
          </w:tblCellMar>
        </w:tblPrEx>
        <w:tc>
          <w:tcPr>
            <w:tcW w:w="997" w:type="dxa"/>
            <w:vMerge w:val="restart"/>
            <w:tcBorders>
              <w:top w:val="single" w:sz="4" w:space="0" w:color="000000"/>
              <w:left w:val="single" w:sz="4" w:space="0" w:color="000000"/>
              <w:bottom w:val="single" w:sz="4" w:space="0" w:color="000000"/>
              <w:right w:val="single" w:sz="4" w:space="0" w:color="000000"/>
            </w:tcBorders>
          </w:tcPr>
          <w:p w:rsidR="003630BB" w:rsidRDefault="003630BB">
            <w:pPr>
              <w:spacing w:line="480" w:lineRule="atLeast"/>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地区</w:t>
            </w:r>
          </w:p>
        </w:tc>
        <w:tc>
          <w:tcPr>
            <w:tcW w:w="1269" w:type="dxa"/>
            <w:vMerge w:val="restart"/>
            <w:tcBorders>
              <w:top w:val="single" w:sz="4" w:space="0" w:color="000000"/>
              <w:left w:val="nil"/>
              <w:bottom w:val="single" w:sz="4" w:space="0" w:color="000000"/>
              <w:right w:val="single" w:sz="4" w:space="0" w:color="000000"/>
            </w:tcBorders>
          </w:tcPr>
          <w:p w:rsidR="003630BB" w:rsidRDefault="003630BB">
            <w:pPr>
              <w:spacing w:line="480" w:lineRule="atLeast"/>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行政区</w:t>
            </w:r>
          </w:p>
        </w:tc>
        <w:tc>
          <w:tcPr>
            <w:tcW w:w="6802" w:type="dxa"/>
            <w:gridSpan w:val="2"/>
            <w:tcBorders>
              <w:top w:val="single" w:sz="4" w:space="0" w:color="000000"/>
              <w:left w:val="nil"/>
              <w:bottom w:val="single" w:sz="4" w:space="0" w:color="000000"/>
              <w:right w:val="single" w:sz="4" w:space="0" w:color="000000"/>
            </w:tcBorders>
          </w:tcPr>
          <w:p w:rsidR="003630BB" w:rsidRDefault="003630BB">
            <w:pPr>
              <w:spacing w:line="480" w:lineRule="atLeast"/>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区域</w:t>
            </w:r>
          </w:p>
        </w:tc>
      </w:tr>
      <w:tr w:rsidR="003630BB">
        <w:tblPrEx>
          <w:tblCellMar>
            <w:top w:w="0" w:type="dxa"/>
            <w:left w:w="0" w:type="dxa"/>
            <w:bottom w:w="0" w:type="dxa"/>
            <w:right w:w="0" w:type="dxa"/>
          </w:tblCellMar>
        </w:tblPrEx>
        <w:tc>
          <w:tcPr>
            <w:tcW w:w="997" w:type="dxa"/>
            <w:vMerge/>
            <w:tcBorders>
              <w:top w:val="single" w:sz="4" w:space="0" w:color="000000"/>
              <w:left w:val="single" w:sz="4" w:space="0" w:color="000000"/>
              <w:bottom w:val="single" w:sz="4" w:space="0" w:color="000000"/>
              <w:right w:val="single" w:sz="4" w:space="0" w:color="000000"/>
            </w:tcBorders>
          </w:tcPr>
          <w:p w:rsidR="003630BB" w:rsidRDefault="003630BB"/>
        </w:tc>
        <w:tc>
          <w:tcPr>
            <w:tcW w:w="1269" w:type="dxa"/>
            <w:vMerge/>
            <w:tcBorders>
              <w:top w:val="single" w:sz="4" w:space="0" w:color="000000"/>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町・大字</w:t>
            </w:r>
          </w:p>
        </w:tc>
        <w:tc>
          <w:tcPr>
            <w:tcW w:w="5533" w:type="dxa"/>
            <w:tcBorders>
              <w:top w:val="nil"/>
              <w:left w:val="nil"/>
              <w:bottom w:val="single" w:sz="4" w:space="0" w:color="000000"/>
              <w:right w:val="single" w:sz="4" w:space="0" w:color="000000"/>
            </w:tcBorders>
          </w:tcPr>
          <w:p w:rsidR="003630BB" w:rsidRDefault="003630BB">
            <w:pPr>
              <w:spacing w:line="480" w:lineRule="atLeast"/>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町・小字</w:t>
            </w:r>
          </w:p>
        </w:tc>
      </w:tr>
      <w:tr w:rsidR="003630BB">
        <w:tblPrEx>
          <w:tblCellMar>
            <w:top w:w="0" w:type="dxa"/>
            <w:left w:w="0" w:type="dxa"/>
            <w:bottom w:w="0" w:type="dxa"/>
            <w:right w:w="0" w:type="dxa"/>
          </w:tblCellMar>
        </w:tblPrEx>
        <w:tc>
          <w:tcPr>
            <w:tcW w:w="997" w:type="dxa"/>
            <w:vMerge w:val="restart"/>
            <w:tcBorders>
              <w:top w:val="nil"/>
              <w:left w:val="single" w:sz="4" w:space="0" w:color="000000"/>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本町一</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一丁目の一部、二丁目の一部、柳田の一部、町西裏の一部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本町二</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一丁目の一部、二丁目の一部、三丁目の一部、柳田の一部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手倉田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町裏西、町裏南</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北町一</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二丁目の一部、三丁目の一部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手倉田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町裏東の一部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北町二</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二丁目の一部、三丁目の一部、四丁目の一部、五丁目の一部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手倉田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町裏北の一部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北町三</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北谷、柳田の一部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沢目の一部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田高町東第一</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五丁目の一部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田高町東第二</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七丁目の一部、九丁目の一部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田高町西第一</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四丁目の一部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手倉田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町裏北の一部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谷地田</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田高町西第二</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六丁目、八丁目の一部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上原、下原、沼の一部、南鼠</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田高第二</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七丁目の一部、八丁目の一部、九丁目の一部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沢目の一部、南の一部、沼の一部、下沼</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上余田南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九丁目の一部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上余田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土合、千刈田の一部、大徳の一部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上余田中</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八丁目の一部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上余田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西田の一部、千刈田の一部、市坪の一部、大徳の一部、沼田</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上余田北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上余田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吉原、西田の一部、仰見、千刈田の一部、市坪の一部、大徳の一部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下余田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原田の一部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下余田南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下余田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中荷の一部、鹿島、飯塚の一部、木戸</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下余田西</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上余田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大徳の一部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下余田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中荷の一部、草倉田の一部、飯塚の一部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下余田北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下余田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草倉田の一部、飯塚の一部、成田、原田の一</w:t>
            </w:r>
            <w:r>
              <w:rPr>
                <w:rFonts w:ascii="ＭＳ ゴシック" w:eastAsia="ＭＳ ゴシック" w:hAnsi="ＭＳ ゴシック" w:cs="ＭＳ ゴシック" w:hint="eastAsia"/>
                <w:color w:val="000000"/>
              </w:rPr>
              <w:lastRenderedPageBreak/>
              <w:t>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村区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柳田の一部、関下、後島、猫塚、大畔、後島南、後島北</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杜せきのした一丁目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杜せきのした</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杜せきのした二丁目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杜せきのした</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杜せきのした三丁目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杜せきのした</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三丁目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杜せきのした五丁目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杜せきのした</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五丁目</w:t>
            </w:r>
          </w:p>
        </w:tc>
      </w:tr>
      <w:tr w:rsidR="003630BB">
        <w:tblPrEx>
          <w:tblCellMar>
            <w:top w:w="0" w:type="dxa"/>
            <w:left w:w="0" w:type="dxa"/>
            <w:bottom w:w="0" w:type="dxa"/>
            <w:right w:w="0" w:type="dxa"/>
          </w:tblCellMar>
        </w:tblPrEx>
        <w:tc>
          <w:tcPr>
            <w:tcW w:w="997" w:type="dxa"/>
            <w:vMerge w:val="restart"/>
            <w:tcBorders>
              <w:top w:val="nil"/>
              <w:left w:val="single" w:sz="4" w:space="0" w:color="000000"/>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増田西</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田高第三</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原の一部、南の一部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田高第一</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原の一部、南の一部、清水、神明、神明後</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堰根</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手倉田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堰根</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八幡</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手倉田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八幡、町裏東の一部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原の一部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大手町一丁目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町西裏の一部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大手町</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大手町二丁目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町西裏の一部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大手町</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大手町三丁目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大手町</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三丁目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大手町四丁目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大手町</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四丁目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大手町五丁目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大手町</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五丁目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大手町六丁目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大手町</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六丁目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諏訪</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手倉田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諏訪、志村、中谷地屋敷</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小山東</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小山</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小山西</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小山</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二丁目、三丁目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箱塚第一</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手倉田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箱塚屋敷、山の一部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箱</w:t>
            </w:r>
            <w:r w:rsidR="00AA0425">
              <w:rPr>
                <w:rFonts w:ascii="ＭＳ ゴシック" w:eastAsia="ＭＳ ゴシック" w:hAnsi="ＭＳ ゴシック" w:cs="ＭＳ ゴシック"/>
                <w:noProof/>
                <w:color w:val="000000"/>
              </w:rPr>
              <w:drawing>
                <wp:inline distT="0" distB="0" distL="0" distR="0">
                  <wp:extent cx="85725" cy="8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一丁目の一部</w:t>
            </w:r>
          </w:p>
        </w:tc>
      </w:tr>
      <w:tr w:rsidR="003630BB">
        <w:tblPrEx>
          <w:tblCellMar>
            <w:top w:w="0" w:type="dxa"/>
            <w:left w:w="0" w:type="dxa"/>
            <w:bottom w:w="0" w:type="dxa"/>
            <w:right w:w="0" w:type="dxa"/>
          </w:tblCellMar>
        </w:tblPrEx>
        <w:tc>
          <w:tcPr>
            <w:tcW w:w="997" w:type="dxa"/>
            <w:vMerge w:val="restart"/>
            <w:tcBorders>
              <w:top w:val="nil"/>
              <w:left w:val="single" w:sz="4" w:space="0" w:color="000000"/>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w:t>
            </w:r>
          </w:p>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箱塚第二</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手倉田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山の一部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箱</w:t>
            </w:r>
            <w:r w:rsidR="00AA0425">
              <w:rPr>
                <w:rFonts w:ascii="ＭＳ ゴシック" w:eastAsia="ＭＳ ゴシック" w:hAnsi="ＭＳ ゴシック" w:cs="ＭＳ ゴシック"/>
                <w:noProof/>
                <w:color w:val="000000"/>
              </w:rPr>
              <w:drawing>
                <wp:inline distT="0" distB="0" distL="0" distR="0">
                  <wp:extent cx="85725" cy="85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一丁目の一部、二丁目の一部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愛島小豆島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塗屋</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名取が丘三丁目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三丁目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愛島小豆島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大木戸の一部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名取が丘四丁目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四丁目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名取が丘五丁目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箱</w:t>
            </w:r>
            <w:r w:rsidR="00AA0425">
              <w:rPr>
                <w:rFonts w:ascii="ＭＳ ゴシック" w:eastAsia="ＭＳ ゴシック" w:hAnsi="ＭＳ ゴシック" w:cs="ＭＳ ゴシック"/>
                <w:noProof/>
                <w:color w:val="000000"/>
              </w:rPr>
              <w:drawing>
                <wp:inline distT="0" distB="0" distL="0" distR="0">
                  <wp:extent cx="85725" cy="85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五丁目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名取が丘六丁目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六丁目</w:t>
            </w:r>
          </w:p>
        </w:tc>
      </w:tr>
      <w:tr w:rsidR="003630BB">
        <w:tblPrEx>
          <w:tblCellMar>
            <w:top w:w="0" w:type="dxa"/>
            <w:left w:w="0" w:type="dxa"/>
            <w:bottom w:w="0" w:type="dxa"/>
            <w:right w:w="0" w:type="dxa"/>
          </w:tblCellMar>
        </w:tblPrEx>
        <w:tc>
          <w:tcPr>
            <w:tcW w:w="997" w:type="dxa"/>
            <w:vMerge w:val="restart"/>
            <w:tcBorders>
              <w:top w:val="nil"/>
              <w:left w:val="single" w:sz="4" w:space="0" w:color="000000"/>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太子堂</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鍋沼、境、太子堂、猿猴、新猿猴、新大塚、上殿谷地、川前、川前上、川前中、川前下、</w:t>
            </w:r>
            <w:r>
              <w:rPr>
                <w:rFonts w:ascii="ＭＳ ゴシック" w:eastAsia="ＭＳ ゴシック" w:hAnsi="ＭＳ ゴシック" w:cs="ＭＳ ゴシック" w:hint="eastAsia"/>
                <w:color w:val="000000"/>
              </w:rPr>
              <w:lastRenderedPageBreak/>
              <w:t>柳原上、柳原中、柳原下、大塚</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閖上西一丁目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閖上西</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閖上西二丁目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新鶴塚、新狐島の一部、平田橋</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閖上西</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閖上中央一丁目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閖上中央</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閖上中央二丁目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五十刈、東場、新狐島の一部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閖上中央</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閖上東一丁目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七丁目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閖上東</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閖上東二丁目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閖上東</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閖上東三丁目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東須賀</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閖上東</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三丁目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小塚原北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小塚原</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東中塚の一部、西中塚の一部、北中塚、沢目、寺田、田中、汐押、平田橋、</w:t>
            </w:r>
            <w:r w:rsidR="00AA0425">
              <w:rPr>
                <w:rFonts w:ascii="ＭＳ ゴシック" w:eastAsia="ＭＳ ゴシック" w:hAnsi="ＭＳ ゴシック" w:cs="ＭＳ ゴシック"/>
                <w:noProof/>
                <w:color w:val="000000"/>
              </w:rPr>
              <w:drawing>
                <wp:inline distT="0" distB="0" distL="0" distR="0">
                  <wp:extent cx="85725" cy="857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ＭＳ ゴシック" w:eastAsia="ＭＳ ゴシック" w:hAnsi="ＭＳ ゴシック" w:cs="ＭＳ ゴシック" w:hint="eastAsia"/>
                <w:color w:val="000000"/>
              </w:rPr>
              <w:t>野</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小塚原南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小塚原</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蟹穴の一部、大汐入、赤渋、汐朽、上中、下田の一部、鍋島、新鍋島、東土手外の一部、西土手外、中島の一部、小原、汐入、蟹喰、堰場、東中塚の一部、西中塚の一部、西遠泉、東遠泉、大南</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牛野</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牛野</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伊藤、内海、柿沼、松浦、境堀、天王、二ツ山、一本杉、八幡、西、北、谷地中後、苗代下、北新堀、法性寺、深渡戸、戸ノ内、三百刈、沼袋、迫戸</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大曲</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大曲</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藤木、布田、高田、天神、古舘、中小路、八幡</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高柳</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高柳</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圭田、山神、</w:t>
            </w:r>
            <w:r w:rsidR="00AA0425">
              <w:rPr>
                <w:rFonts w:ascii="ＭＳ ゴシック" w:eastAsia="ＭＳ ゴシック" w:hAnsi="ＭＳ ゴシック" w:cs="ＭＳ ゴシック"/>
                <w:noProof/>
                <w:color w:val="000000"/>
              </w:rPr>
              <w:drawing>
                <wp:inline distT="0" distB="0" distL="0" distR="0">
                  <wp:extent cx="85725" cy="85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ＭＳ ゴシック" w:eastAsia="ＭＳ ゴシック" w:hAnsi="ＭＳ ゴシック" w:cs="ＭＳ ゴシック" w:hint="eastAsia"/>
                <w:color w:val="000000"/>
              </w:rPr>
              <w:t>、下合畑、梶、</w:t>
            </w:r>
            <w:r w:rsidR="00AA0425">
              <w:rPr>
                <w:rFonts w:ascii="ＭＳ ゴシック" w:eastAsia="ＭＳ ゴシック" w:hAnsi="ＭＳ ゴシック" w:cs="ＭＳ ゴシック"/>
                <w:noProof/>
                <w:color w:val="000000"/>
              </w:rPr>
              <w:drawing>
                <wp:inline distT="0" distB="0" distL="0" distR="0">
                  <wp:extent cx="85725" cy="857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ＭＳ ゴシック" w:eastAsia="ＭＳ ゴシック" w:hAnsi="ＭＳ ゴシック" w:cs="ＭＳ ゴシック" w:hint="eastAsia"/>
                <w:color w:val="000000"/>
              </w:rPr>
              <w:t>口上、上北田、中北田、北原上、中北原、下北原、南</w:t>
            </w:r>
            <w:r w:rsidR="00AA0425">
              <w:rPr>
                <w:rFonts w:ascii="ＭＳ ゴシック" w:eastAsia="ＭＳ ゴシック" w:hAnsi="ＭＳ ゴシック" w:cs="ＭＳ ゴシック"/>
                <w:noProof/>
                <w:color w:val="000000"/>
              </w:rPr>
              <w:drawing>
                <wp:inline distT="0" distB="0" distL="0" distR="0">
                  <wp:extent cx="85725" cy="857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ＭＳ ゴシック" w:eastAsia="ＭＳ ゴシック" w:hAnsi="ＭＳ ゴシック" w:cs="ＭＳ ゴシック" w:hint="eastAsia"/>
                <w:color w:val="000000"/>
              </w:rPr>
              <w:t>、皇檀ケ原、上西、中西、下西、神明</w:t>
            </w:r>
          </w:p>
        </w:tc>
      </w:tr>
      <w:tr w:rsidR="003630BB">
        <w:tblPrEx>
          <w:tblCellMar>
            <w:top w:w="0" w:type="dxa"/>
            <w:left w:w="0" w:type="dxa"/>
            <w:bottom w:w="0" w:type="dxa"/>
            <w:right w:w="0" w:type="dxa"/>
          </w:tblCellMar>
        </w:tblPrEx>
        <w:tc>
          <w:tcPr>
            <w:tcW w:w="997" w:type="dxa"/>
            <w:vMerge w:val="restart"/>
            <w:tcBorders>
              <w:top w:val="nil"/>
              <w:left w:val="single" w:sz="4" w:space="0" w:color="000000"/>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下増田</w:t>
            </w:r>
          </w:p>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本村上</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鶴巻前の一部、鶴巻西、六角の一部、丁地、丁地前、日影前、袋</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杜せきのした</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四丁目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本村下</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土手北、鶴巻、鶴巻前の一部、前田、六角の一部、六角前、茶畑前、上五反目、下五反目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飯塚</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小塚原</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遠東、蟹穴の一部、下田の一部、東土手外の一部、中島の一部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大野の一部、広浦の一部、北原東の一部、北原西の一部、飯塚の一部、前干揚、二反田、女ケ池の一部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杉ケ袋</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寺野の一部、金洗の一部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耕谷</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長前南、長前西、中江東、中江西、土手の一部、土手西、土手東、耕谷、耕谷後</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上大畔の一部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杉ケ袋南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上り口、東の一部、南原の一部、西経塚</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杉ケ袋</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川前、高原、尻田村の一部、新田北裏、新田南裏、築道、横手の一部、杉中、杉前、堀切</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杉ケ袋北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下庚田、大橋本、東の一部、土手の一部、大野の一部、広浦の一部、北原西の一部、飯塚の一部、女ケ池の一部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杉ケ袋</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前沖、尻田村の一部、小古田、横手の一部、懸向、寺野の一部、金洗の一部、大野、今新田、杉北、藤原、懸</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北釜</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南原の一部、北原東の一部、北原西の一部、</w:t>
            </w:r>
            <w:r>
              <w:rPr>
                <w:rFonts w:ascii="ＭＳ ゴシック" w:eastAsia="ＭＳ ゴシック" w:hAnsi="ＭＳ ゴシック" w:cs="ＭＳ ゴシック" w:hint="eastAsia"/>
                <w:color w:val="000000"/>
              </w:rPr>
              <w:lastRenderedPageBreak/>
              <w:t>台林、屋敷、小沼、相野谷地</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美田園三丁目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三丁目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美田園四丁目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四丁目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美田園五丁目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五丁目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美田園六丁目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六丁目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美田園七丁目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七丁目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美田園八丁目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田子作</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八丁目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美田園北</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p>
        </w:tc>
      </w:tr>
      <w:tr w:rsidR="003630BB">
        <w:tblPrEx>
          <w:tblCellMar>
            <w:top w:w="0" w:type="dxa"/>
            <w:left w:w="0" w:type="dxa"/>
            <w:bottom w:w="0" w:type="dxa"/>
            <w:right w:w="0" w:type="dxa"/>
          </w:tblCellMar>
        </w:tblPrEx>
        <w:tc>
          <w:tcPr>
            <w:tcW w:w="997" w:type="dxa"/>
            <w:vMerge w:val="restart"/>
            <w:tcBorders>
              <w:top w:val="nil"/>
              <w:left w:val="single" w:sz="4" w:space="0" w:color="000000"/>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館腰</w:t>
            </w:r>
          </w:p>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飯野坂北一</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増田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町西裏の一部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飯野坂北二</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飯野坂松原二</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四丁目の一部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飯野坂松原一</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北沖、南沖の一部、土府の一部、二丁目、三丁目の一部、四丁目の一部、五丁目の一部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飯野坂東</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飯野坂中</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名取が丘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南沖の一部、上大畔の一部、土府の一部、小揚場、土城堀の一部、三丁目の一部、四丁目の一部、五丁目の一部、六丁目の一部、南前の一部、中曽根、東</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飯野坂東</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一丁目の一部、二丁目の一部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土城堀の一部、三丁目の一部、六丁目の一部、七丁目の一部、南前の一部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飯野坂東</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北入生の一部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飯野坂谷津山</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七丁目の一部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山の一部、前新田の一部、南入生、北入生の一部、本郷前の一部、一丁目の一部、二丁目の一部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愛島小豆島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大木戸の一部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植松北中</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山の一部、入生の一部、前新田の一部、本郷前の一部、一丁目の一部、二丁目の一部、三丁目の一部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植松東</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飯野坂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上大畔の一部、下大畔、土城堀の一部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入生の一部、三角の一部、北の一部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植松南中</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山の一部、宮下の一部、三角の一部、田野部、田中、豊田、宮島の一部、札前の一部、下札前の一部、北の一部、東、北宿前の一部、谷地舘、三丁目の一部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内輪田の一部、山の一部、宮下の一部、宮島の一部、札前の一部、下札前の一部、宿前、稔田、新橋、南、西の一部、西向、錦田、中</w:t>
            </w:r>
            <w:r>
              <w:rPr>
                <w:rFonts w:ascii="ＭＳ ゴシック" w:eastAsia="ＭＳ ゴシック" w:hAnsi="ＭＳ ゴシック" w:cs="ＭＳ ゴシック" w:hint="eastAsia"/>
                <w:color w:val="000000"/>
              </w:rPr>
              <w:lastRenderedPageBreak/>
              <w:t>向、船橋、北宿前の一部、南宿前、下堤、四丁目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愛島小豆島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土手下の一部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本郷一</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本郷</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西六軒、東六軒、観音、町田の一部、大門の一部、二間橋、中焼野の一部、南焼野の一部、北焼野の一部、島西、大豆田の一部、十二神の一部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愛島小豆島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土手下の一部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本郷二</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下札前の一部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本郷</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大門の一部、焼野、三合田、矢口の一部、三角、三ツ橋、北善願、道清、下道清、中焼野の一部、南焼野の一部、北焼野の一部、大豆田の一部、十二神の一部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本郷三</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本郷</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町田の一部、大門の一部、矢口の一部、南善願、山神、鷹ノ橋</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堀内北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堀内</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鶴、亀、北松、南松、北竹</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堀内南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堀内</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南竹、梅、南</w:t>
            </w:r>
          </w:p>
        </w:tc>
      </w:tr>
      <w:tr w:rsidR="003630BB">
        <w:tblPrEx>
          <w:tblCellMar>
            <w:top w:w="0" w:type="dxa"/>
            <w:left w:w="0" w:type="dxa"/>
            <w:bottom w:w="0" w:type="dxa"/>
            <w:right w:w="0" w:type="dxa"/>
          </w:tblCellMar>
        </w:tblPrEx>
        <w:tc>
          <w:tcPr>
            <w:tcW w:w="997" w:type="dxa"/>
            <w:vMerge w:val="restart"/>
            <w:tcBorders>
              <w:top w:val="nil"/>
              <w:left w:val="single" w:sz="4" w:space="0" w:color="000000"/>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北目原</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愛島北目</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高崎の一部、木戸、南田の一部、東田、北</w:t>
            </w:r>
            <w:r w:rsidR="00AA0425">
              <w:rPr>
                <w:rFonts w:ascii="ＭＳ ゴシック" w:eastAsia="ＭＳ ゴシック" w:hAnsi="ＭＳ ゴシック" w:cs="ＭＳ ゴシック"/>
                <w:noProof/>
                <w:color w:val="000000"/>
              </w:rPr>
              <w:drawing>
                <wp:inline distT="0" distB="0" distL="0" distR="0">
                  <wp:extent cx="85725" cy="857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ＭＳ ゴシック" w:eastAsia="ＭＳ ゴシック" w:hAnsi="ＭＳ ゴシック" w:cs="ＭＳ ゴシック" w:hint="eastAsia"/>
                <w:color w:val="000000"/>
              </w:rPr>
              <w:t>、上原、下原、吉田、高野目、原東</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北目切通</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愛島北目</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切通、切通前、南田の一部、大名、柚木、柚木前、財蔵前、原筒下、喜佐道、八幡前、薬師前、窪穴、竹の内の一部、石沢の一部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北目柳沢</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愛島北目</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神明裏、神子ノ入、入の一部、冷畑、道六神の一部、竹の内の一部、柳沢、上柳沢の一部、石沢の一部、諏訪前</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北目北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愛島北目</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高崎の一部、田小屋、稔田、鳥屋岬の一部、</w:t>
            </w:r>
            <w:r>
              <w:rPr>
                <w:rFonts w:ascii="ＭＳ ゴシック" w:eastAsia="ＭＳ ゴシック" w:hAnsi="ＭＳ ゴシック" w:cs="ＭＳ ゴシック" w:hint="eastAsia"/>
                <w:color w:val="000000"/>
              </w:rPr>
              <w:lastRenderedPageBreak/>
              <w:t>下田向、上田向、入の一部、山口、内堀子、宿前、山神、清水、山崎、山崎前、道六神の一部、竹の内の一部、遠鹿野の一部、堂前、向山</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笠島南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愛島北目</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鳥屋岬の一部、空掘山の一部、大沢、上柳沢の一部、遠鹿野の一部、舘ケ森の一部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愛島笠島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外山の一部、東国見、西国見、中南沢の一部、東高森、西高森、北小袋石、南小袋石、西小袋石の一部、大沢、蜂ケ森の一部、槻坂、月下、向田、中丸、北沢の一部、南北沢の一部、上平の一部、東上平、西上平、北上平の一部、釜本の一部、表、表前、西表前、登戸</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愛島小豆島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上沖の一部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笠島学市</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愛島笠島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弁天、南弁天、桜町の一部、東蔵神、一本木、学市の一部、上平の一部、北上平の一部、釜本の一部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愛島小豆島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上沖の一部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笠島西</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愛島笠島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高外山の一部、桜町の一部、上南沢の一部、中南沢の一部、蔵神、西蔵神、西小袋石の一部、蜂ケ森の一部、学市の一部、北沢の一部、東北沢、西北沢、南北沢の一部、上北沢、下ノ妻の一部、船橋</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笠島北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愛島北目</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棟ノ木山の一部、外山、子落山、名子山の一部、立石山の一部、二ツ森、北沢山</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愛島笠島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洞谷山、北岩下、南岩下、外山、東中峯、西中峯の一部、南中峯、北中峯、中ノ沢、東南</w:t>
            </w:r>
            <w:r>
              <w:rPr>
                <w:rFonts w:ascii="ＭＳ ゴシック" w:eastAsia="ＭＳ ゴシック" w:hAnsi="ＭＳ ゴシック" w:cs="ＭＳ ゴシック" w:hint="eastAsia"/>
                <w:color w:val="000000"/>
              </w:rPr>
              <w:lastRenderedPageBreak/>
              <w:t>沢の一部、西南沢、北南沢、上南沢の一部、中南沢の一部、下南沢、内千刈の一部、鷹鳥屋山の一部、上滝ケ森の一部、中滝ケ森の一部、下滝ケ森、下ノ妻の一部、五社山の一部、鈴ケ森、北焼切の一部、二ツ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笠島道祖神</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愛島笠島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西小泉の一部、東南沢の一部、野田、東台、西台の一部、北台、内千刈の一部、後谷地、鳥井崎の一部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愛島小豆島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後田</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愛島塩手</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南田の一部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笠島東</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愛島笠島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東小泉の一部、西小泉の一部、宮下、東宮下、南東宮下の一部、北東宮下、西台の一部、南台、泉、本岩、鳥井崎の一部、北鳥井崎、西鳥井崎</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小豆島西</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愛島笠島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南東宮下の一部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愛島小豆島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宇賀崎の一部、松崎、末無窪、五郎市、長坂、東後谷地、周防崎</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小豆島東</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植松</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内輪田の一部、山の一部、西の一部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愛島小豆島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島東、柳町、宇賀崎の一部、山ノ前、片平山、島、清水坂、土手下の一部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塩手南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愛島塩手</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野田、前野田、東野田、西野田、東田、南田の一部、十石上、十石中、十石下、拾石、野田山、下田、中田の一部、上田の一部、深町の一部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塩手北</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愛島笠島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五社山の一部、北焼切の一部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愛島塩手</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滝沢、西滝沢、東滝沢、仮宿、岩沢、中田の一部、上田の一部、花舘、北野、深町の一部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愛島北目</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空掘山の一部、舘ケ森の一部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愛島北目</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峯打山</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愛島台三丁目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三丁目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愛島台四丁目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愛島北目</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名子山の一部、立石山の一部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四丁目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愛島台五丁目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愛島北目</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棟ノ木山の一部、立石山の一部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五丁目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愛島台六丁目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六丁目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愛島台七丁目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愛島笠島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西中峯の一部、鷹鳥屋山の一部、上滝ケ森の一部、中滝ケ森の一部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七丁目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愛島台八丁目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愛島笠島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中南沢の一部、蜂ケ森の一部、鷹鳥屋山の一部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八丁目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愛の杜一丁目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愛の杜</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愛の杜二丁目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愛の杜</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愛島郷一丁目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愛島郷</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愛島郷二丁目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愛島笠島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東小泉の一部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愛島郷</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val="restart"/>
            <w:tcBorders>
              <w:top w:val="nil"/>
              <w:left w:val="single" w:sz="4" w:space="0" w:color="000000"/>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前沖</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前沖の一部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高舘第一</w:t>
            </w:r>
            <w:r>
              <w:rPr>
                <w:rFonts w:ascii="ＭＳ ゴシック" w:eastAsia="ＭＳ ゴシック" w:hAnsi="ＭＳ ゴシック" w:cs="ＭＳ ゴシック" w:hint="eastAsia"/>
                <w:color w:val="000000"/>
              </w:rPr>
              <w:lastRenderedPageBreak/>
              <w:t>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高舘吉田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前沖の一部、中在家、東中在家、松木下、西</w:t>
            </w:r>
            <w:r>
              <w:rPr>
                <w:rFonts w:ascii="ＭＳ ゴシック" w:eastAsia="ＭＳ ゴシック" w:hAnsi="ＭＳ ゴシック" w:cs="ＭＳ ゴシック" w:hint="eastAsia"/>
                <w:color w:val="000000"/>
              </w:rPr>
              <w:lastRenderedPageBreak/>
              <w:t>松木下の一部、南吉合、吉合、宮神明の一部、北宮神明の一部、東内舘の一部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高舘川上</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蛭田の一部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野来</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田高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原の一部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野来</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高舘第二区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西松木下の一部、宮神明の一部、北宮神明の一部、東内舘の一部、西内舘の一部、前内舘、窪田、西窪田、東二丁町、北二丁町の一部、南二丁町の一部、西二丁町、二丁町の一部、東深町の一部、乗馬</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高舘第三区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西内舘の一部、内舘、北二丁町の一部、南二丁町の一部、二丁町の一部、深町の一部、東深町の一部、長六反、南土手下の一部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高舘第四区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真坂、東真坂の一部、下鹿野東の一部、南土手下の一部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高舘第五区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西真坂、東真坂の一部、舘山、鹿東、上鹿野東、下鹿野東の一部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高舘熊野堂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上棟沢の一部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高舘第六区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愛島笠島</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五社山の一部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高舘川上</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東樽水、西樽水、東薬師、中薬師、薬師、西薬師</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高舘第七区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小佐治</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高舘川上</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五反田、八反、東北畑、西北畑、五性寺、朝町、来光、小佐治、長畑</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val="restart"/>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高舘第八区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高舘吉田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深町の一部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vMerge/>
            <w:tcBorders>
              <w:top w:val="nil"/>
              <w:left w:val="nil"/>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高舘川上</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蛭田の一部、西本木、中本木、本木、西荒井、青木田、赤坂下、鴻ノ巣、台、南台、北台、</w:t>
            </w:r>
            <w:r>
              <w:rPr>
                <w:rFonts w:ascii="ＭＳ ゴシック" w:eastAsia="ＭＳ ゴシック" w:hAnsi="ＭＳ ゴシック" w:cs="ＭＳ ゴシック" w:hint="eastAsia"/>
                <w:color w:val="000000"/>
              </w:rPr>
              <w:lastRenderedPageBreak/>
              <w:t>東金剛寺</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高舘第九区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高舘熊野堂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谷地前西、岩口南の一部、岩口下の一部、岩口中、大門山</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高舘第十区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高舘熊野堂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谷地前下、谷地前、土手下、舞台上、舞台中の一部、舞台下の一部、飛鳥の一部、飛鳥西の一部、岩口南の一部、岩口下の一部</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高舘第十一区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高舘熊野堂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舞台中の一部、舞台下の一部、飛鳥上、飛鳥中、飛鳥下、飛鳥の一部、飛鳥西の一部、八ツ口、八ツ口前、中河原</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高舘第十二区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高舘熊野堂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岩口上、川、五反田、五反田山</w:t>
            </w:r>
          </w:p>
        </w:tc>
      </w:tr>
      <w:tr w:rsidR="003630BB">
        <w:tblPrEx>
          <w:tblCellMar>
            <w:top w:w="0" w:type="dxa"/>
            <w:left w:w="0" w:type="dxa"/>
            <w:bottom w:w="0" w:type="dxa"/>
            <w:right w:w="0" w:type="dxa"/>
          </w:tblCellMar>
        </w:tblPrEx>
        <w:tc>
          <w:tcPr>
            <w:tcW w:w="997" w:type="dxa"/>
            <w:vMerge w:val="restart"/>
            <w:tcBorders>
              <w:top w:val="nil"/>
              <w:left w:val="single" w:sz="4" w:space="0" w:color="000000"/>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ゆりが丘</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ゆりが丘一丁目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ゆりが丘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ゆりが丘二丁目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ゆりが丘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ゆりが丘三丁目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ゆりが丘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三丁目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ゆりが丘四丁目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ゆりが丘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四丁目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ゆりが丘五丁目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ゆりが丘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五丁目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みどり台一丁目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みどり台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みどり台二丁目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みどり台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みどり台三丁目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みどり台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三丁目</w:t>
            </w:r>
          </w:p>
        </w:tc>
      </w:tr>
      <w:tr w:rsidR="003630BB">
        <w:tblPrEx>
          <w:tblCellMar>
            <w:top w:w="0" w:type="dxa"/>
            <w:left w:w="0" w:type="dxa"/>
            <w:bottom w:w="0" w:type="dxa"/>
            <w:right w:w="0" w:type="dxa"/>
          </w:tblCellMar>
        </w:tblPrEx>
        <w:tc>
          <w:tcPr>
            <w:tcW w:w="997" w:type="dxa"/>
            <w:vMerge w:val="restart"/>
            <w:tcBorders>
              <w:top w:val="nil"/>
              <w:left w:val="single" w:sz="4" w:space="0" w:color="000000"/>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相互台</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相互台一</w:t>
            </w:r>
            <w:r>
              <w:rPr>
                <w:rFonts w:ascii="ＭＳ ゴシック" w:eastAsia="ＭＳ ゴシック" w:hAnsi="ＭＳ ゴシック" w:cs="ＭＳ ゴシック" w:hint="eastAsia"/>
                <w:color w:val="000000"/>
              </w:rPr>
              <w:lastRenderedPageBreak/>
              <w:t>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相互台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相互台二丁目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相互台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相互台三丁目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相互台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三丁目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相互台四丁目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相互台</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四丁目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相互台東</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相互台東</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高舘第十三区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高舘熊野堂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大原山、余方下東、余方中東、余方下、余方中、余方中西、余方上東、余方上、余方川端、余方上西、石畑山、小畑山</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高舘第十四区</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高舘熊野堂</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堀切山、棟沢、上棟沢の一部、棟沢下山、大沢前山、大沢、大沢中、大沢後山、中沢前、中沢後、太夫、中沢北山、中沢南山、今成南、今成東、今成北、今成、今成西、堀ノ瀬</w:t>
            </w:r>
          </w:p>
        </w:tc>
      </w:tr>
      <w:tr w:rsidR="003630BB">
        <w:tblPrEx>
          <w:tblCellMar>
            <w:top w:w="0" w:type="dxa"/>
            <w:left w:w="0" w:type="dxa"/>
            <w:bottom w:w="0" w:type="dxa"/>
            <w:right w:w="0" w:type="dxa"/>
          </w:tblCellMar>
        </w:tblPrEx>
        <w:tc>
          <w:tcPr>
            <w:tcW w:w="997" w:type="dxa"/>
            <w:vMerge w:val="restart"/>
            <w:tcBorders>
              <w:top w:val="nil"/>
              <w:left w:val="single" w:sz="4" w:space="0" w:color="000000"/>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那智が丘</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那智が丘一丁目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那智が丘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那智が丘二丁目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那智が丘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二丁目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那智が丘三丁目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那智が丘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三丁目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那智が丘四丁目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那智が丘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四丁目</w:t>
            </w:r>
          </w:p>
        </w:tc>
      </w:tr>
      <w:tr w:rsidR="003630BB">
        <w:tblPrEx>
          <w:tblCellMar>
            <w:top w:w="0" w:type="dxa"/>
            <w:left w:w="0" w:type="dxa"/>
            <w:bottom w:w="0" w:type="dxa"/>
            <w:right w:w="0" w:type="dxa"/>
          </w:tblCellMar>
        </w:tblPrEx>
        <w:tc>
          <w:tcPr>
            <w:tcW w:w="997" w:type="dxa"/>
            <w:vMerge/>
            <w:tcBorders>
              <w:top w:val="nil"/>
              <w:left w:val="single" w:sz="4" w:space="0" w:color="000000"/>
              <w:bottom w:val="single" w:sz="4" w:space="0" w:color="000000"/>
              <w:right w:val="single" w:sz="4" w:space="0" w:color="000000"/>
            </w:tcBorders>
          </w:tcPr>
          <w:p w:rsidR="003630BB" w:rsidRDefault="003630BB"/>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那智が丘五丁目</w:t>
            </w:r>
          </w:p>
        </w:tc>
        <w:tc>
          <w:tcPr>
            <w:tcW w:w="1269"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那智が丘</w:t>
            </w:r>
          </w:p>
        </w:tc>
        <w:tc>
          <w:tcPr>
            <w:tcW w:w="5533" w:type="dxa"/>
            <w:tcBorders>
              <w:top w:val="nil"/>
              <w:left w:val="nil"/>
              <w:bottom w:val="single" w:sz="4" w:space="0" w:color="000000"/>
              <w:right w:val="single" w:sz="4" w:space="0" w:color="000000"/>
            </w:tcBorders>
          </w:tcPr>
          <w:p w:rsidR="003630BB" w:rsidRDefault="003630BB">
            <w:pPr>
              <w:spacing w:line="48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五丁目</w:t>
            </w:r>
          </w:p>
        </w:tc>
      </w:tr>
    </w:tbl>
    <w:p w:rsidR="003630BB" w:rsidRDefault="003630BB">
      <w:pPr>
        <w:spacing w:line="480" w:lineRule="atLeast"/>
        <w:rPr>
          <w:rFonts w:ascii="ＭＳ ゴシック" w:eastAsia="ＭＳ ゴシック" w:hAnsi="ＭＳ ゴシック" w:cs="ＭＳ ゴシック"/>
          <w:color w:val="000000"/>
        </w:rPr>
      </w:pPr>
      <w:bookmarkStart w:id="1" w:name="last"/>
      <w:bookmarkEnd w:id="1"/>
    </w:p>
    <w:sectPr w:rsidR="003630BB">
      <w:footerReference w:type="default" r:id="rId9"/>
      <w:pgSz w:w="11905" w:h="16837"/>
      <w:pgMar w:top="1417" w:right="1417" w:bottom="1417" w:left="1417" w:header="720" w:footer="720" w:gutter="0"/>
      <w:cols w:space="720"/>
      <w:noEndnote/>
      <w:docGrid w:type="linesAndChars" w:linePitch="466"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0BB" w:rsidRDefault="003630BB">
      <w:r>
        <w:separator/>
      </w:r>
    </w:p>
  </w:endnote>
  <w:endnote w:type="continuationSeparator" w:id="0">
    <w:p w:rsidR="003630BB" w:rsidRDefault="0036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0BB" w:rsidRDefault="003630BB">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AA0425">
      <w:rPr>
        <w:rFonts w:ascii="Century" w:eastAsia="ＭＳ 明朝" w:hAnsi="ＭＳ 明朝" w:cs="ＭＳ 明朝"/>
        <w:noProof/>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AA0425">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0BB" w:rsidRDefault="003630BB">
      <w:r>
        <w:separator/>
      </w:r>
    </w:p>
  </w:footnote>
  <w:footnote w:type="continuationSeparator" w:id="0">
    <w:p w:rsidR="003630BB" w:rsidRDefault="00363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83"/>
  <w:drawingGridVerticalSpacing w:val="466"/>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C6"/>
    <w:rsid w:val="003630BB"/>
    <w:rsid w:val="005A12C6"/>
    <w:rsid w:val="00AA0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F1F66A-3D5A-46B8-87AD-80580065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453CFC68.dotm</Template>
  <TotalTime>1</TotalTime>
  <Pages>15</Pages>
  <Words>1022</Words>
  <Characters>5826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N22-SOMU10</dc:creator>
  <cp:keywords/>
  <dc:description/>
  <cp:lastModifiedBy>相澤　咲良</cp:lastModifiedBy>
  <cp:revision>2</cp:revision>
  <dcterms:created xsi:type="dcterms:W3CDTF">2025-07-02T09:46:00Z</dcterms:created>
  <dcterms:modified xsi:type="dcterms:W3CDTF">2025-07-02T09:46:00Z</dcterms:modified>
</cp:coreProperties>
</file>