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5E" w:rsidRDefault="00BC345E" w:rsidP="00F55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</w:t>
      </w:r>
      <w:r w:rsidR="000270E5">
        <w:rPr>
          <w:rFonts w:hint="eastAsia"/>
          <w:sz w:val="24"/>
          <w:szCs w:val="24"/>
        </w:rPr>
        <w:t>第３条関係</w:t>
      </w:r>
      <w:r>
        <w:rPr>
          <w:rFonts w:hint="eastAsia"/>
          <w:sz w:val="24"/>
          <w:szCs w:val="24"/>
        </w:rPr>
        <w:t>）</w:t>
      </w:r>
    </w:p>
    <w:p w:rsidR="00BC345E" w:rsidRDefault="00BC345E" w:rsidP="00F5577B">
      <w:pPr>
        <w:jc w:val="right"/>
        <w:rPr>
          <w:sz w:val="24"/>
          <w:szCs w:val="24"/>
        </w:rPr>
      </w:pPr>
    </w:p>
    <w:p w:rsidR="00F5577B" w:rsidRPr="009D6E82" w:rsidRDefault="004014A7" w:rsidP="00F55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577B">
        <w:rPr>
          <w:rFonts w:hint="eastAsia"/>
          <w:sz w:val="24"/>
          <w:szCs w:val="24"/>
        </w:rPr>
        <w:t xml:space="preserve">　　年　　月　　日</w:t>
      </w:r>
    </w:p>
    <w:p w:rsidR="00F5577B" w:rsidRDefault="00F5577B" w:rsidP="00F5577B">
      <w:pPr>
        <w:rPr>
          <w:sz w:val="24"/>
          <w:szCs w:val="24"/>
        </w:rPr>
      </w:pPr>
    </w:p>
    <w:p w:rsidR="00F5577B" w:rsidRDefault="00F5577B" w:rsidP="00F557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　　あて</w:t>
      </w:r>
    </w:p>
    <w:p w:rsidR="00153F54" w:rsidRDefault="00153F54" w:rsidP="00F5577B">
      <w:pPr>
        <w:rPr>
          <w:sz w:val="24"/>
          <w:szCs w:val="24"/>
        </w:rPr>
      </w:pPr>
    </w:p>
    <w:p w:rsidR="00F5577B" w:rsidRDefault="00BC047B" w:rsidP="008A08BD">
      <w:pPr>
        <w:spacing w:line="48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014A7" w:rsidRDefault="00136C2A" w:rsidP="008A08BD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申込</w:t>
      </w:r>
      <w:r w:rsidR="00BC047B">
        <w:rPr>
          <w:rFonts w:hint="eastAsia"/>
          <w:sz w:val="24"/>
          <w:szCs w:val="24"/>
        </w:rPr>
        <w:t xml:space="preserve">者　</w:t>
      </w:r>
      <w:r w:rsidR="00F5577B">
        <w:rPr>
          <w:rFonts w:hint="eastAsia"/>
          <w:sz w:val="24"/>
          <w:szCs w:val="24"/>
        </w:rPr>
        <w:t xml:space="preserve">氏　　名　　　　　　　　　　　　　</w:t>
      </w:r>
    </w:p>
    <w:p w:rsidR="00BC047B" w:rsidRDefault="00BC047B" w:rsidP="008A08BD">
      <w:pPr>
        <w:spacing w:line="48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F5577B" w:rsidRPr="00986C97" w:rsidRDefault="004014A7" w:rsidP="00F5577B">
      <w:pPr>
        <w:rPr>
          <w:sz w:val="1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71BF1">
        <w:rPr>
          <w:rFonts w:hint="eastAsia"/>
          <w:sz w:val="14"/>
          <w:szCs w:val="24"/>
        </w:rPr>
        <w:t>法人にあっては、その主たる事務所の所在地、名称及び代表者の氏名</w:t>
      </w:r>
    </w:p>
    <w:p w:rsidR="00BC047B" w:rsidRDefault="00BC047B" w:rsidP="00F5577B">
      <w:pPr>
        <w:rPr>
          <w:sz w:val="24"/>
          <w:szCs w:val="24"/>
        </w:rPr>
      </w:pPr>
    </w:p>
    <w:p w:rsidR="00F5577B" w:rsidRDefault="00913D58" w:rsidP="00F557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名取市墓地公園樹木オーナー</w:t>
      </w:r>
      <w:r w:rsidR="00BC345E">
        <w:rPr>
          <w:rFonts w:hint="eastAsia"/>
          <w:sz w:val="24"/>
          <w:szCs w:val="24"/>
        </w:rPr>
        <w:t>申込</w:t>
      </w:r>
      <w:r w:rsidR="00BC047B">
        <w:rPr>
          <w:rFonts w:hint="eastAsia"/>
          <w:sz w:val="24"/>
          <w:szCs w:val="24"/>
        </w:rPr>
        <w:t>書</w:t>
      </w:r>
    </w:p>
    <w:p w:rsidR="00BC047B" w:rsidRPr="00BC047B" w:rsidRDefault="00BC047B" w:rsidP="00F5577B">
      <w:pPr>
        <w:jc w:val="center"/>
        <w:rPr>
          <w:sz w:val="24"/>
          <w:szCs w:val="24"/>
        </w:rPr>
      </w:pPr>
    </w:p>
    <w:p w:rsidR="001D3A3E" w:rsidRDefault="00BC047B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3A3E">
        <w:rPr>
          <w:rFonts w:hint="eastAsia"/>
          <w:sz w:val="24"/>
          <w:szCs w:val="24"/>
        </w:rPr>
        <w:t xml:space="preserve">　　</w:t>
      </w:r>
      <w:r w:rsidR="000270E5" w:rsidRPr="000270E5">
        <w:rPr>
          <w:rFonts w:hint="eastAsia"/>
          <w:sz w:val="24"/>
          <w:szCs w:val="24"/>
        </w:rPr>
        <w:t>次のとおり</w:t>
      </w:r>
      <w:r w:rsidR="000270E5">
        <w:rPr>
          <w:rFonts w:hint="eastAsia"/>
          <w:sz w:val="24"/>
          <w:szCs w:val="24"/>
        </w:rPr>
        <w:t>名取市墓地公園樹木</w:t>
      </w:r>
      <w:r w:rsidR="001D3A3E">
        <w:rPr>
          <w:rFonts w:hint="eastAsia"/>
          <w:sz w:val="24"/>
          <w:szCs w:val="24"/>
        </w:rPr>
        <w:t>オーナーとして認定を受けたいので</w:t>
      </w:r>
      <w:r w:rsidR="000270E5">
        <w:rPr>
          <w:rFonts w:hint="eastAsia"/>
          <w:sz w:val="24"/>
          <w:szCs w:val="24"/>
        </w:rPr>
        <w:t>令和</w:t>
      </w:r>
      <w:r w:rsidR="00D548A7">
        <w:rPr>
          <w:rFonts w:hint="eastAsia"/>
          <w:sz w:val="24"/>
          <w:szCs w:val="24"/>
        </w:rPr>
        <w:t>７</w:t>
      </w:r>
      <w:r w:rsidR="000270E5">
        <w:rPr>
          <w:rFonts w:hint="eastAsia"/>
          <w:sz w:val="24"/>
          <w:szCs w:val="24"/>
        </w:rPr>
        <w:t>年度</w:t>
      </w:r>
    </w:p>
    <w:p w:rsidR="00BC047B" w:rsidRDefault="001D3A3E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70E5">
        <w:rPr>
          <w:rFonts w:hint="eastAsia"/>
          <w:sz w:val="24"/>
          <w:szCs w:val="24"/>
        </w:rPr>
        <w:t>名取</w:t>
      </w:r>
      <w:r w:rsidR="000270E5" w:rsidRPr="000270E5">
        <w:rPr>
          <w:rFonts w:hint="eastAsia"/>
          <w:sz w:val="24"/>
          <w:szCs w:val="24"/>
        </w:rPr>
        <w:t>市</w:t>
      </w:r>
      <w:r w:rsidR="000270E5">
        <w:rPr>
          <w:rFonts w:hint="eastAsia"/>
          <w:sz w:val="24"/>
          <w:szCs w:val="24"/>
        </w:rPr>
        <w:t>墓地公園樹木オーナー制度実施要領</w:t>
      </w:r>
      <w:r w:rsidR="00533DFE">
        <w:rPr>
          <w:rFonts w:hint="eastAsia"/>
          <w:sz w:val="24"/>
          <w:szCs w:val="24"/>
        </w:rPr>
        <w:t>第３</w:t>
      </w:r>
      <w:r w:rsidR="000270E5" w:rsidRPr="000270E5">
        <w:rPr>
          <w:rFonts w:hint="eastAsia"/>
          <w:sz w:val="24"/>
          <w:szCs w:val="24"/>
        </w:rPr>
        <w:t>条の規定により申請します。</w:t>
      </w:r>
    </w:p>
    <w:p w:rsidR="001D3A3E" w:rsidRPr="00D548A7" w:rsidRDefault="001D3A3E" w:rsidP="00F5577B">
      <w:pPr>
        <w:spacing w:line="500" w:lineRule="exact"/>
        <w:rPr>
          <w:sz w:val="24"/>
          <w:szCs w:val="24"/>
        </w:rPr>
      </w:pPr>
    </w:p>
    <w:p w:rsidR="00BC047B" w:rsidRDefault="00BC047B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記</w:t>
      </w:r>
      <w:bookmarkStart w:id="0" w:name="_GoBack"/>
      <w:bookmarkEnd w:id="0"/>
    </w:p>
    <w:p w:rsidR="00BC047B" w:rsidRDefault="00BC047B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設置する場所</w:t>
      </w:r>
    </w:p>
    <w:p w:rsidR="00520BE6" w:rsidRDefault="000270E5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・墓地公園</w:t>
      </w:r>
      <w:r w:rsidR="0018329C">
        <w:rPr>
          <w:rFonts w:hint="eastAsia"/>
          <w:sz w:val="24"/>
          <w:szCs w:val="24"/>
        </w:rPr>
        <w:t>南側園路沿い</w:t>
      </w:r>
    </w:p>
    <w:p w:rsidR="00BC345E" w:rsidRDefault="00BC345E" w:rsidP="00F5577B">
      <w:pPr>
        <w:spacing w:line="500" w:lineRule="exact"/>
        <w:rPr>
          <w:sz w:val="24"/>
          <w:szCs w:val="24"/>
        </w:rPr>
      </w:pPr>
    </w:p>
    <w:p w:rsidR="00BC047B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設置する樹木</w:t>
      </w:r>
    </w:p>
    <w:p w:rsidR="00520BE6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（１）種別　ユリノキ</w:t>
      </w:r>
    </w:p>
    <w:p w:rsidR="00520BE6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（２）規格　</w:t>
      </w:r>
      <w:r w:rsidR="00BC345E">
        <w:rPr>
          <w:rFonts w:hint="eastAsia"/>
          <w:sz w:val="24"/>
          <w:szCs w:val="24"/>
        </w:rPr>
        <w:t>樹高</w:t>
      </w:r>
      <w:r>
        <w:rPr>
          <w:rFonts w:hint="eastAsia"/>
          <w:sz w:val="24"/>
          <w:szCs w:val="24"/>
        </w:rPr>
        <w:t>＝</w:t>
      </w:r>
      <w:r w:rsidR="00295CA1">
        <w:rPr>
          <w:rFonts w:hint="eastAsia"/>
          <w:sz w:val="24"/>
          <w:szCs w:val="24"/>
        </w:rPr>
        <w:t>2</w:t>
      </w:r>
      <w:r w:rsidR="00BC5E41">
        <w:rPr>
          <w:rFonts w:hint="eastAsia"/>
          <w:sz w:val="24"/>
          <w:szCs w:val="24"/>
        </w:rPr>
        <w:t>.0</w:t>
      </w:r>
      <w:r w:rsidR="00CD4B9C">
        <w:rPr>
          <w:rFonts w:hint="eastAsia"/>
          <w:sz w:val="24"/>
          <w:szCs w:val="24"/>
        </w:rPr>
        <w:t>ｍ</w:t>
      </w:r>
      <w:r w:rsidR="007B09CA">
        <w:rPr>
          <w:rFonts w:hint="eastAsia"/>
          <w:sz w:val="24"/>
          <w:szCs w:val="24"/>
        </w:rPr>
        <w:t>程度</w:t>
      </w:r>
      <w:r w:rsidR="00295CA1">
        <w:rPr>
          <w:rFonts w:hint="eastAsia"/>
          <w:sz w:val="24"/>
          <w:szCs w:val="24"/>
        </w:rPr>
        <w:t>の苗木</w:t>
      </w:r>
    </w:p>
    <w:p w:rsidR="00153F54" w:rsidRDefault="00520BE6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（３）数量　１本</w:t>
      </w:r>
    </w:p>
    <w:p w:rsidR="00986C97" w:rsidRDefault="00986C97" w:rsidP="000270E5">
      <w:pPr>
        <w:spacing w:line="500" w:lineRule="exact"/>
        <w:rPr>
          <w:sz w:val="24"/>
          <w:szCs w:val="24"/>
        </w:rPr>
      </w:pPr>
    </w:p>
    <w:p w:rsidR="008A08BD" w:rsidRDefault="00C91DD9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【誓約・同意事項】</w:t>
      </w:r>
    </w:p>
    <w:p w:rsidR="00C91DD9" w:rsidRDefault="00C91DD9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申込者は、名取市暴力団排除条例（平成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年名取市条例第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号に規定する暴力団員ではありません。その内容を確認するため市が調査をすることに同意します。</w:t>
      </w:r>
    </w:p>
    <w:p w:rsidR="00C91DD9" w:rsidRDefault="00C91DD9" w:rsidP="000270E5">
      <w:pPr>
        <w:spacing w:line="500" w:lineRule="exact"/>
        <w:rPr>
          <w:sz w:val="24"/>
          <w:szCs w:val="24"/>
        </w:rPr>
      </w:pPr>
    </w:p>
    <w:p w:rsidR="000E491F" w:rsidRPr="00986C97" w:rsidRDefault="00C91DD9" w:rsidP="000270E5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91DD9">
        <w:rPr>
          <w:rFonts w:hint="eastAsia"/>
          <w:sz w:val="24"/>
          <w:szCs w:val="24"/>
          <w:u w:val="single"/>
        </w:rPr>
        <w:t xml:space="preserve">署名：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0E491F" w:rsidRPr="00986C97" w:rsidSect="0066321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66" w:rsidRDefault="00184A66" w:rsidP="00184A66">
      <w:r>
        <w:separator/>
      </w:r>
    </w:p>
  </w:endnote>
  <w:endnote w:type="continuationSeparator" w:id="0">
    <w:p w:rsidR="00184A66" w:rsidRDefault="00184A66" w:rsidP="0018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66" w:rsidRDefault="00184A66" w:rsidP="00184A66">
      <w:r>
        <w:separator/>
      </w:r>
    </w:p>
  </w:footnote>
  <w:footnote w:type="continuationSeparator" w:id="0">
    <w:p w:rsidR="00184A66" w:rsidRDefault="00184A66" w:rsidP="0018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82"/>
    <w:rsid w:val="000270E5"/>
    <w:rsid w:val="000A6655"/>
    <w:rsid w:val="000E491F"/>
    <w:rsid w:val="001179FA"/>
    <w:rsid w:val="00136C2A"/>
    <w:rsid w:val="00153F54"/>
    <w:rsid w:val="0018329C"/>
    <w:rsid w:val="00184A66"/>
    <w:rsid w:val="001D3A3E"/>
    <w:rsid w:val="00200555"/>
    <w:rsid w:val="00295CA1"/>
    <w:rsid w:val="002B14D1"/>
    <w:rsid w:val="002B6C6F"/>
    <w:rsid w:val="00336D1E"/>
    <w:rsid w:val="00384A8D"/>
    <w:rsid w:val="004014A7"/>
    <w:rsid w:val="00500BC9"/>
    <w:rsid w:val="00520BE6"/>
    <w:rsid w:val="00533DFE"/>
    <w:rsid w:val="00600646"/>
    <w:rsid w:val="00663216"/>
    <w:rsid w:val="0067775F"/>
    <w:rsid w:val="00771BF1"/>
    <w:rsid w:val="007B09CA"/>
    <w:rsid w:val="008A08BD"/>
    <w:rsid w:val="008F2E97"/>
    <w:rsid w:val="00913D58"/>
    <w:rsid w:val="00941C3E"/>
    <w:rsid w:val="00952618"/>
    <w:rsid w:val="00986C97"/>
    <w:rsid w:val="009D6E82"/>
    <w:rsid w:val="00A445FA"/>
    <w:rsid w:val="00BC047B"/>
    <w:rsid w:val="00BC345E"/>
    <w:rsid w:val="00BC5E41"/>
    <w:rsid w:val="00C837AB"/>
    <w:rsid w:val="00C91DD9"/>
    <w:rsid w:val="00CD4B9C"/>
    <w:rsid w:val="00D548A7"/>
    <w:rsid w:val="00F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639CB47-DDC4-4751-BE36-8D48A63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577B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F5577B"/>
    <w:rPr>
      <w:rFonts w:ascii="ＭＳ 明朝" w:eastAsia="ＭＳ 明朝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5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A66"/>
  </w:style>
  <w:style w:type="paragraph" w:styleId="a9">
    <w:name w:val="footer"/>
    <w:basedOn w:val="a"/>
    <w:link w:val="aa"/>
    <w:uiPriority w:val="99"/>
    <w:unhideWhenUsed/>
    <w:rsid w:val="0018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A66"/>
  </w:style>
  <w:style w:type="paragraph" w:styleId="ab">
    <w:name w:val="Note Heading"/>
    <w:basedOn w:val="a"/>
    <w:next w:val="a"/>
    <w:link w:val="ac"/>
    <w:uiPriority w:val="99"/>
    <w:semiHidden/>
    <w:unhideWhenUsed/>
    <w:rsid w:val="00BC047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BC047B"/>
  </w:style>
  <w:style w:type="paragraph" w:styleId="ad">
    <w:name w:val="Closing"/>
    <w:basedOn w:val="a"/>
    <w:link w:val="ae"/>
    <w:uiPriority w:val="99"/>
    <w:semiHidden/>
    <w:unhideWhenUsed/>
    <w:rsid w:val="00BC047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BC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9332A-DDD1-4B73-B40B-4E6D8771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48FBC5CF.dotm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佐藤 康介</cp:lastModifiedBy>
  <cp:revision>4</cp:revision>
  <cp:lastPrinted>2024-06-24T12:49:00Z</cp:lastPrinted>
  <dcterms:created xsi:type="dcterms:W3CDTF">2025-07-02T08:19:00Z</dcterms:created>
  <dcterms:modified xsi:type="dcterms:W3CDTF">2025-07-03T23:46:00Z</dcterms:modified>
</cp:coreProperties>
</file>