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7B" w:rsidRPr="00FE0F7B" w:rsidRDefault="00FE0F7B" w:rsidP="00FE0F7B">
      <w:pPr>
        <w:ind w:right="-59"/>
        <w:jc w:val="center"/>
        <w:rPr>
          <w:sz w:val="24"/>
          <w:szCs w:val="24"/>
        </w:rPr>
      </w:pPr>
      <w:r w:rsidRPr="00FE0F7B">
        <w:rPr>
          <w:rFonts w:hint="eastAsia"/>
          <w:sz w:val="24"/>
          <w:szCs w:val="24"/>
        </w:rPr>
        <w:t>前払金の使用等に関する特例適用に係る契約変更申出書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E0F7B" w:rsidTr="00482394">
        <w:trPr>
          <w:trHeight w:val="8830"/>
        </w:trPr>
        <w:tc>
          <w:tcPr>
            <w:tcW w:w="9287" w:type="dxa"/>
          </w:tcPr>
          <w:p w:rsidR="00FE0F7B" w:rsidRDefault="00FE0F7B" w:rsidP="00482394">
            <w:pPr>
              <w:ind w:right="-59"/>
            </w:pPr>
            <w:bookmarkStart w:id="0" w:name="_GoBack"/>
            <w:bookmarkEnd w:id="0"/>
          </w:p>
          <w:p w:rsidR="00FE0F7B" w:rsidRDefault="00FE0F7B" w:rsidP="00482394">
            <w:pPr>
              <w:wordWrap w:val="0"/>
              <w:ind w:right="-59"/>
              <w:jc w:val="right"/>
            </w:pPr>
            <w:r>
              <w:rPr>
                <w:rFonts w:hint="eastAsia"/>
              </w:rPr>
              <w:t xml:space="preserve">令和　年　　月　　日　</w:t>
            </w:r>
          </w:p>
          <w:p w:rsidR="00FE0F7B" w:rsidRDefault="00FE0F7B" w:rsidP="00482394">
            <w:pPr>
              <w:ind w:right="-59" w:firstLineChars="100" w:firstLine="210"/>
            </w:pPr>
            <w:r>
              <w:rPr>
                <w:rFonts w:hint="eastAsia"/>
              </w:rPr>
              <w:t>名取市長</w:t>
            </w:r>
          </w:p>
          <w:p w:rsidR="00FE0F7B" w:rsidRDefault="00FE0F7B" w:rsidP="00482394">
            <w:pPr>
              <w:ind w:right="781"/>
            </w:pPr>
          </w:p>
          <w:p w:rsidR="00FE0F7B" w:rsidRDefault="00FE0F7B" w:rsidP="00482394">
            <w:pPr>
              <w:ind w:right="781" w:firstLineChars="1600" w:firstLine="3360"/>
            </w:pPr>
            <w:r>
              <w:rPr>
                <w:rFonts w:hint="eastAsia"/>
              </w:rPr>
              <w:t>受注者</w:t>
            </w:r>
          </w:p>
          <w:p w:rsidR="00FE0F7B" w:rsidRPr="007809AC" w:rsidRDefault="00FE0F7B" w:rsidP="00482394">
            <w:pPr>
              <w:ind w:right="781" w:firstLineChars="1700" w:firstLine="3570"/>
            </w:pPr>
            <w:r>
              <w:rPr>
                <w:rFonts w:hint="eastAsia"/>
              </w:rPr>
              <w:t>住所</w:t>
            </w:r>
          </w:p>
          <w:p w:rsidR="00FE0F7B" w:rsidRDefault="00FE0F7B" w:rsidP="00482394">
            <w:pPr>
              <w:ind w:right="781" w:firstLineChars="1700" w:firstLine="3570"/>
            </w:pPr>
            <w:r>
              <w:rPr>
                <w:rFonts w:hint="eastAsia"/>
              </w:rPr>
              <w:t>氏名</w:t>
            </w:r>
          </w:p>
          <w:p w:rsidR="00FE0F7B" w:rsidRDefault="00FE0F7B" w:rsidP="00482394">
            <w:pPr>
              <w:ind w:firstLineChars="1700" w:firstLine="3570"/>
            </w:pPr>
          </w:p>
          <w:p w:rsidR="00FE0F7B" w:rsidRDefault="00FE0F7B" w:rsidP="00482394"/>
          <w:p w:rsidR="00FE0F7B" w:rsidRDefault="00FE0F7B" w:rsidP="00482394">
            <w:r>
              <w:rPr>
                <w:rFonts w:hint="eastAsia"/>
              </w:rPr>
              <w:t xml:space="preserve">　　下記工事について、前払金の使用等に関する特例の適用を受けたく、工事請負契約約款</w:t>
            </w:r>
          </w:p>
          <w:p w:rsidR="00FE0F7B" w:rsidRDefault="00FE0F7B" w:rsidP="00482394">
            <w:pPr>
              <w:ind w:firstLineChars="100" w:firstLine="210"/>
            </w:pPr>
            <w:r>
              <w:rPr>
                <w:rFonts w:hint="eastAsia"/>
              </w:rPr>
              <w:t>第４０条に係る契約変更の請求を申し出ます。</w:t>
            </w:r>
          </w:p>
          <w:p w:rsidR="00FE0F7B" w:rsidRDefault="00FE0F7B" w:rsidP="00482394"/>
          <w:p w:rsidR="00FE0F7B" w:rsidRDefault="00FE0F7B" w:rsidP="00482394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6911"/>
            </w:tblGrid>
            <w:tr w:rsidR="00FE0F7B" w:rsidTr="00482394">
              <w:trPr>
                <w:trHeight w:val="778"/>
              </w:trPr>
              <w:tc>
                <w:tcPr>
                  <w:tcW w:w="2150" w:type="dxa"/>
                  <w:vAlign w:val="center"/>
                </w:tcPr>
                <w:p w:rsidR="00FE0F7B" w:rsidRDefault="00FE0F7B" w:rsidP="00482394">
                  <w:pPr>
                    <w:jc w:val="center"/>
                  </w:pPr>
                  <w:r w:rsidRPr="00FE0F7B">
                    <w:rPr>
                      <w:rFonts w:hint="eastAsia"/>
                      <w:spacing w:val="105"/>
                      <w:kern w:val="0"/>
                      <w:fitText w:val="1050" w:id="-683959548"/>
                    </w:rPr>
                    <w:t>工事</w:t>
                  </w:r>
                  <w:r w:rsidRPr="00FE0F7B">
                    <w:rPr>
                      <w:rFonts w:hint="eastAsia"/>
                      <w:kern w:val="0"/>
                      <w:fitText w:val="1050" w:id="-683959548"/>
                    </w:rPr>
                    <w:t>名</w:t>
                  </w:r>
                </w:p>
              </w:tc>
              <w:tc>
                <w:tcPr>
                  <w:tcW w:w="6911" w:type="dxa"/>
                  <w:vAlign w:val="center"/>
                </w:tcPr>
                <w:p w:rsidR="00FE0F7B" w:rsidRDefault="00FE0F7B" w:rsidP="00482394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E0F7B" w:rsidTr="00482394">
              <w:trPr>
                <w:trHeight w:val="778"/>
              </w:trPr>
              <w:tc>
                <w:tcPr>
                  <w:tcW w:w="2150" w:type="dxa"/>
                  <w:vAlign w:val="center"/>
                </w:tcPr>
                <w:p w:rsidR="00FE0F7B" w:rsidRDefault="00FE0F7B" w:rsidP="00482394">
                  <w:pPr>
                    <w:jc w:val="center"/>
                  </w:pPr>
                  <w:r w:rsidRPr="00FE0F7B">
                    <w:rPr>
                      <w:rFonts w:hint="eastAsia"/>
                      <w:spacing w:val="30"/>
                      <w:kern w:val="0"/>
                      <w:fitText w:val="1050" w:id="-683959547"/>
                    </w:rPr>
                    <w:t>工事場</w:t>
                  </w:r>
                  <w:r w:rsidRPr="00FE0F7B">
                    <w:rPr>
                      <w:rFonts w:hint="eastAsia"/>
                      <w:spacing w:val="15"/>
                      <w:kern w:val="0"/>
                      <w:fitText w:val="1050" w:id="-683959547"/>
                    </w:rPr>
                    <w:t>所</w:t>
                  </w:r>
                </w:p>
              </w:tc>
              <w:tc>
                <w:tcPr>
                  <w:tcW w:w="6911" w:type="dxa"/>
                  <w:vAlign w:val="center"/>
                </w:tcPr>
                <w:p w:rsidR="00FE0F7B" w:rsidRDefault="00FE0F7B" w:rsidP="00482394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E0F7B" w:rsidTr="00482394">
              <w:trPr>
                <w:trHeight w:val="778"/>
              </w:trPr>
              <w:tc>
                <w:tcPr>
                  <w:tcW w:w="2150" w:type="dxa"/>
                  <w:vAlign w:val="center"/>
                </w:tcPr>
                <w:p w:rsidR="00FE0F7B" w:rsidRDefault="00FE0F7B" w:rsidP="00482394">
                  <w:pPr>
                    <w:jc w:val="center"/>
                  </w:pPr>
                  <w:r w:rsidRPr="00FE0F7B">
                    <w:rPr>
                      <w:rFonts w:hint="eastAsia"/>
                      <w:kern w:val="0"/>
                      <w:fitText w:val="1050" w:id="-683959546"/>
                    </w:rPr>
                    <w:t>請負代金額</w:t>
                  </w:r>
                </w:p>
              </w:tc>
              <w:tc>
                <w:tcPr>
                  <w:tcW w:w="6911" w:type="dxa"/>
                  <w:vAlign w:val="center"/>
                </w:tcPr>
                <w:p w:rsidR="00FE0F7B" w:rsidRDefault="00FE0F7B" w:rsidP="00482394">
                  <w:r>
                    <w:rPr>
                      <w:rFonts w:hint="eastAsia"/>
                    </w:rPr>
                    <w:t xml:space="preserve">　　　　　　　　　　　　　　　　円</w:t>
                  </w:r>
                  <w:r w:rsidRPr="003E0DE5">
                    <w:rPr>
                      <w:rFonts w:hint="eastAsia"/>
                      <w:sz w:val="16"/>
                      <w:szCs w:val="16"/>
                    </w:rPr>
                    <w:t>（消費税及び地方消費税を含む）</w:t>
                  </w:r>
                </w:p>
              </w:tc>
            </w:tr>
            <w:tr w:rsidR="00FE0F7B" w:rsidTr="00482394">
              <w:trPr>
                <w:trHeight w:val="778"/>
              </w:trPr>
              <w:tc>
                <w:tcPr>
                  <w:tcW w:w="2150" w:type="dxa"/>
                  <w:vAlign w:val="center"/>
                </w:tcPr>
                <w:p w:rsidR="00FE0F7B" w:rsidRDefault="00FE0F7B" w:rsidP="00482394">
                  <w:pPr>
                    <w:spacing w:line="280" w:lineRule="exact"/>
                    <w:jc w:val="center"/>
                  </w:pPr>
                  <w:r w:rsidRPr="00FE0F7B">
                    <w:rPr>
                      <w:rFonts w:hint="eastAsia"/>
                      <w:spacing w:val="30"/>
                      <w:kern w:val="0"/>
                      <w:fitText w:val="1050" w:id="-683959545"/>
                    </w:rPr>
                    <w:t>当初契</w:t>
                  </w:r>
                  <w:r w:rsidRPr="00FE0F7B">
                    <w:rPr>
                      <w:rFonts w:hint="eastAsia"/>
                      <w:spacing w:val="15"/>
                      <w:kern w:val="0"/>
                      <w:fitText w:val="1050" w:id="-683959545"/>
                    </w:rPr>
                    <w:t>約</w:t>
                  </w:r>
                </w:p>
                <w:p w:rsidR="00FE0F7B" w:rsidRDefault="00FE0F7B" w:rsidP="00482394">
                  <w:pPr>
                    <w:spacing w:line="280" w:lineRule="exact"/>
                    <w:jc w:val="center"/>
                  </w:pPr>
                  <w:r w:rsidRPr="00FE0F7B">
                    <w:rPr>
                      <w:rFonts w:hint="eastAsia"/>
                      <w:spacing w:val="105"/>
                      <w:kern w:val="0"/>
                      <w:fitText w:val="1050" w:id="-683959544"/>
                    </w:rPr>
                    <w:t>締結</w:t>
                  </w:r>
                  <w:r w:rsidRPr="00FE0F7B">
                    <w:rPr>
                      <w:rFonts w:hint="eastAsia"/>
                      <w:kern w:val="0"/>
                      <w:fitText w:val="1050" w:id="-683959544"/>
                    </w:rPr>
                    <w:t>日</w:t>
                  </w:r>
                </w:p>
              </w:tc>
              <w:tc>
                <w:tcPr>
                  <w:tcW w:w="6911" w:type="dxa"/>
                  <w:vAlign w:val="center"/>
                </w:tcPr>
                <w:p w:rsidR="00FE0F7B" w:rsidRDefault="00FE0F7B" w:rsidP="00482394">
                  <w:r>
                    <w:rPr>
                      <w:rFonts w:hint="eastAsia"/>
                    </w:rPr>
                    <w:t xml:space="preserve">　　　　　年　　月　　日</w:t>
                  </w:r>
                </w:p>
              </w:tc>
            </w:tr>
            <w:tr w:rsidR="00FE0F7B" w:rsidTr="00482394">
              <w:trPr>
                <w:trHeight w:val="778"/>
              </w:trPr>
              <w:tc>
                <w:tcPr>
                  <w:tcW w:w="2150" w:type="dxa"/>
                  <w:vAlign w:val="center"/>
                </w:tcPr>
                <w:p w:rsidR="00FE0F7B" w:rsidRPr="003E0DE5" w:rsidRDefault="00FE0F7B" w:rsidP="00482394">
                  <w:pPr>
                    <w:spacing w:line="280" w:lineRule="exact"/>
                    <w:jc w:val="center"/>
                    <w:rPr>
                      <w:kern w:val="0"/>
                    </w:rPr>
                  </w:pPr>
                  <w:r w:rsidRPr="00FE0F7B">
                    <w:rPr>
                      <w:rFonts w:hint="eastAsia"/>
                      <w:spacing w:val="315"/>
                      <w:kern w:val="0"/>
                      <w:fitText w:val="1050" w:id="-683959543"/>
                    </w:rPr>
                    <w:t>工</w:t>
                  </w:r>
                  <w:r w:rsidRPr="00FE0F7B">
                    <w:rPr>
                      <w:rFonts w:hint="eastAsia"/>
                      <w:kern w:val="0"/>
                      <w:fitText w:val="1050" w:id="-683959543"/>
                    </w:rPr>
                    <w:t>期</w:t>
                  </w:r>
                </w:p>
              </w:tc>
              <w:tc>
                <w:tcPr>
                  <w:tcW w:w="6911" w:type="dxa"/>
                  <w:vAlign w:val="center"/>
                </w:tcPr>
                <w:p w:rsidR="00FE0F7B" w:rsidRDefault="00FE0F7B" w:rsidP="00482394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　　　　　年　　月　　日　から　令和　　年　　月　　日　まで</w:t>
                  </w:r>
                </w:p>
              </w:tc>
            </w:tr>
          </w:tbl>
          <w:p w:rsidR="00FE0F7B" w:rsidRPr="007809AC" w:rsidRDefault="00FE0F7B" w:rsidP="00482394"/>
        </w:tc>
      </w:tr>
    </w:tbl>
    <w:p w:rsidR="00FE0F7B" w:rsidRDefault="00FE0F7B" w:rsidP="00FE0F7B">
      <w:pPr>
        <w:ind w:right="-59"/>
      </w:pPr>
    </w:p>
    <w:p w:rsidR="00FE0F7B" w:rsidRDefault="00FE0F7B" w:rsidP="00FE0F7B">
      <w:pPr>
        <w:ind w:right="-59"/>
      </w:pPr>
      <w:r>
        <w:rPr>
          <w:rFonts w:hint="eastAsia"/>
        </w:rPr>
        <w:t>（発注者（市）使用欄）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FE0F7B" w:rsidTr="00482394">
        <w:trPr>
          <w:trHeight w:val="541"/>
        </w:trPr>
        <w:tc>
          <w:tcPr>
            <w:tcW w:w="1701" w:type="dxa"/>
            <w:vAlign w:val="center"/>
          </w:tcPr>
          <w:p w:rsidR="00FE0F7B" w:rsidRDefault="00FE0F7B" w:rsidP="00482394">
            <w:pPr>
              <w:ind w:right="-59"/>
              <w:jc w:val="center"/>
            </w:pPr>
            <w:r>
              <w:rPr>
                <w:rFonts w:hint="eastAsia"/>
              </w:rPr>
              <w:t>契 約 番 号</w:t>
            </w:r>
          </w:p>
        </w:tc>
        <w:tc>
          <w:tcPr>
            <w:tcW w:w="7229" w:type="dxa"/>
            <w:vAlign w:val="center"/>
          </w:tcPr>
          <w:p w:rsidR="00FE0F7B" w:rsidRDefault="00FE0F7B" w:rsidP="00482394">
            <w:pPr>
              <w:ind w:right="-59"/>
            </w:pPr>
          </w:p>
        </w:tc>
      </w:tr>
      <w:tr w:rsidR="00FE0F7B" w:rsidTr="00482394">
        <w:trPr>
          <w:trHeight w:val="2108"/>
        </w:trPr>
        <w:tc>
          <w:tcPr>
            <w:tcW w:w="1701" w:type="dxa"/>
          </w:tcPr>
          <w:p w:rsidR="00FE0F7B" w:rsidRDefault="00FE0F7B" w:rsidP="00482394">
            <w:pPr>
              <w:ind w:right="-59"/>
              <w:jc w:val="center"/>
            </w:pPr>
          </w:p>
          <w:p w:rsidR="00FE0F7B" w:rsidRDefault="00FE0F7B" w:rsidP="00482394">
            <w:pPr>
              <w:ind w:right="-59"/>
              <w:jc w:val="center"/>
            </w:pPr>
          </w:p>
          <w:p w:rsidR="00FE0F7B" w:rsidRDefault="00FE0F7B" w:rsidP="00482394">
            <w:pPr>
              <w:ind w:right="-59"/>
              <w:jc w:val="center"/>
            </w:pPr>
            <w:r>
              <w:rPr>
                <w:rFonts w:hint="eastAsia"/>
              </w:rPr>
              <w:t>確 認 事 項</w:t>
            </w:r>
          </w:p>
        </w:tc>
        <w:tc>
          <w:tcPr>
            <w:tcW w:w="7229" w:type="dxa"/>
          </w:tcPr>
          <w:p w:rsidR="00FE0F7B" w:rsidRDefault="00FE0F7B" w:rsidP="00482394">
            <w:pPr>
              <w:spacing w:line="200" w:lineRule="exact"/>
              <w:ind w:right="-57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FE0F7B" w:rsidRPr="003C2F07" w:rsidRDefault="00FE0F7B" w:rsidP="00482394">
            <w:pPr>
              <w:spacing w:line="200" w:lineRule="exact"/>
              <w:ind w:right="-57" w:firstLineChars="3700" w:firstLine="5920"/>
              <w:rPr>
                <w:sz w:val="16"/>
                <w:szCs w:val="16"/>
              </w:rPr>
            </w:pPr>
            <w:r w:rsidRPr="003C2F07">
              <w:rPr>
                <w:rFonts w:hint="eastAsia"/>
                <w:sz w:val="16"/>
                <w:szCs w:val="16"/>
              </w:rPr>
              <w:t>該当する場合は</w:t>
            </w:r>
          </w:p>
          <w:p w:rsidR="00FE0F7B" w:rsidRPr="003C2F07" w:rsidRDefault="00FE0F7B" w:rsidP="00482394">
            <w:pPr>
              <w:spacing w:line="200" w:lineRule="exact"/>
              <w:ind w:right="-57" w:firstLineChars="3850" w:firstLine="6160"/>
              <w:rPr>
                <w:sz w:val="16"/>
                <w:szCs w:val="16"/>
              </w:rPr>
            </w:pPr>
            <w:r w:rsidRPr="003C2F07">
              <w:rPr>
                <w:rFonts w:hint="eastAsia"/>
                <w:sz w:val="16"/>
                <w:szCs w:val="16"/>
              </w:rPr>
              <w:t>チェック</w:t>
            </w:r>
          </w:p>
          <w:p w:rsidR="00FE0F7B" w:rsidRDefault="00FE0F7B" w:rsidP="00482394">
            <w:pPr>
              <w:ind w:right="-57"/>
            </w:pPr>
            <w:r>
              <w:rPr>
                <w:rFonts w:hint="eastAsia"/>
              </w:rPr>
              <w:t xml:space="preserve">１） </w:t>
            </w:r>
            <w:r w:rsidRPr="00FE0F7B">
              <w:rPr>
                <w:rFonts w:hint="eastAsia"/>
                <w:w w:val="90"/>
                <w:kern w:val="0"/>
                <w:fitText w:val="5670" w:id="-683959542"/>
              </w:rPr>
              <w:t>当初契約日が平成２８年４月１日から令和７年７月６日の間であ</w:t>
            </w:r>
            <w:r w:rsidRPr="00FE0F7B">
              <w:rPr>
                <w:rFonts w:hint="eastAsia"/>
                <w:spacing w:val="4"/>
                <w:w w:val="90"/>
                <w:kern w:val="0"/>
                <w:fitText w:val="5670" w:id="-683959542"/>
              </w:rPr>
              <w:t>る</w:t>
            </w:r>
            <w:r>
              <w:rPr>
                <w:rFonts w:hint="eastAsia"/>
              </w:rPr>
              <w:t xml:space="preserve">　□</w:t>
            </w:r>
          </w:p>
          <w:p w:rsidR="00FE0F7B" w:rsidRPr="00264FF9" w:rsidRDefault="00FE0F7B" w:rsidP="00482394">
            <w:pPr>
              <w:spacing w:line="200" w:lineRule="exact"/>
              <w:ind w:right="-57"/>
            </w:pPr>
          </w:p>
          <w:p w:rsidR="00FE0F7B" w:rsidRDefault="00FE0F7B" w:rsidP="00482394">
            <w:pPr>
              <w:ind w:right="-57"/>
            </w:pPr>
            <w:r>
              <w:rPr>
                <w:rFonts w:hint="eastAsia"/>
              </w:rPr>
              <w:t>２） 現に施工中の工事である　　　　　　　　　　　　　　　　　□</w:t>
            </w:r>
          </w:p>
          <w:p w:rsidR="00FE0F7B" w:rsidRDefault="00FE0F7B" w:rsidP="00482394">
            <w:pPr>
              <w:spacing w:line="200" w:lineRule="exact"/>
              <w:ind w:right="-57"/>
            </w:pPr>
          </w:p>
          <w:p w:rsidR="00FE0F7B" w:rsidRDefault="00FE0F7B" w:rsidP="00482394">
            <w:pPr>
              <w:ind w:right="-57"/>
            </w:pPr>
            <w:r>
              <w:rPr>
                <w:rFonts w:hint="eastAsia"/>
              </w:rPr>
              <w:t>３） 前払金を全て使用していない（残額がある）　　　　　　　　□</w:t>
            </w:r>
          </w:p>
          <w:p w:rsidR="00FE0F7B" w:rsidRDefault="00FE0F7B" w:rsidP="00482394">
            <w:pPr>
              <w:spacing w:line="200" w:lineRule="exact"/>
              <w:ind w:right="-57" w:firstLineChars="300" w:firstLine="4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（※</w:t>
            </w:r>
            <w:r w:rsidRPr="00264FF9">
              <w:rPr>
                <w:rFonts w:hint="eastAsia"/>
                <w:sz w:val="16"/>
                <w:szCs w:val="16"/>
              </w:rPr>
              <w:t>受注者</w:t>
            </w:r>
            <w:r>
              <w:rPr>
                <w:rFonts w:hint="eastAsia"/>
                <w:sz w:val="16"/>
                <w:szCs w:val="16"/>
              </w:rPr>
              <w:t>からの</w:t>
            </w:r>
            <w:r w:rsidRPr="00264FF9">
              <w:rPr>
                <w:rFonts w:hint="eastAsia"/>
                <w:sz w:val="16"/>
                <w:szCs w:val="16"/>
              </w:rPr>
              <w:t>聞き取り）</w:t>
            </w:r>
          </w:p>
          <w:p w:rsidR="00FE0F7B" w:rsidRPr="003C2F07" w:rsidRDefault="00FE0F7B" w:rsidP="00482394">
            <w:pPr>
              <w:spacing w:line="240" w:lineRule="exact"/>
              <w:ind w:right="-57"/>
            </w:pPr>
          </w:p>
        </w:tc>
      </w:tr>
    </w:tbl>
    <w:p w:rsidR="00FE0F7B" w:rsidRPr="00D92C29" w:rsidRDefault="00FE0F7B" w:rsidP="00FE0F7B">
      <w:pPr>
        <w:ind w:right="-59"/>
      </w:pPr>
    </w:p>
    <w:p w:rsidR="00927715" w:rsidRPr="00FE0F7B" w:rsidRDefault="00927715"/>
    <w:sectPr w:rsidR="00927715" w:rsidRPr="00FE0F7B" w:rsidSect="00BB5A42">
      <w:pgSz w:w="11906" w:h="16838" w:code="9"/>
      <w:pgMar w:top="1531" w:right="119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07"/>
    <w:rsid w:val="00425907"/>
    <w:rsid w:val="00927715"/>
    <w:rsid w:val="00F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86F67-DAC8-47D6-8464-8F4B6562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64F0030.dotm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 和子</dc:creator>
  <cp:keywords/>
  <dc:description/>
  <cp:lastModifiedBy>平塚 和子</cp:lastModifiedBy>
  <cp:revision>2</cp:revision>
  <dcterms:created xsi:type="dcterms:W3CDTF">2025-07-07T05:28:00Z</dcterms:created>
  <dcterms:modified xsi:type="dcterms:W3CDTF">2025-07-07T05:28:00Z</dcterms:modified>
</cp:coreProperties>
</file>