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57557" w14:textId="49E5CD49" w:rsidR="00BC7350" w:rsidRPr="00E141F3" w:rsidRDefault="00CE0C03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名取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市長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山田 司郎　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</w:t>
      </w:r>
    </w:p>
    <w:p w14:paraId="5FF34F2A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1430DFD1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32071B6F" w14:textId="77777777" w:rsidR="00BC7350" w:rsidRPr="00E141F3" w:rsidRDefault="00BC7350" w:rsidP="00BC7350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個人情報の利用に関する同意書</w:t>
      </w:r>
      <w:bookmarkEnd w:id="0"/>
    </w:p>
    <w:p w14:paraId="55B4483D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04440FA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557D711D" w14:textId="17521A34" w:rsidR="00BC7350" w:rsidRPr="00E141F3" w:rsidRDefault="008A5607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私は、市長が令和７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</w:rPr>
        <w:t>年度</w:t>
      </w:r>
      <w:r w:rsidR="00CE0C03">
        <w:rPr>
          <w:rFonts w:ascii="ＭＳ 明朝" w:hAnsi="ＭＳ 明朝" w:hint="eastAsia"/>
          <w:color w:val="000000" w:themeColor="text1"/>
          <w:sz w:val="22"/>
          <w:szCs w:val="22"/>
        </w:rPr>
        <w:t>名取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市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</w:rPr>
        <w:t>インバウンド受入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環境整備事業補助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金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</w:rPr>
        <w:t>交付要綱第５条に規定する補助金の交付の可否を決定するために必要な、市が保有する私の下記の情報を利用することに同意します。</w:t>
      </w:r>
    </w:p>
    <w:p w14:paraId="48694B84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A82D0FC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579818B4" w14:textId="77777777" w:rsidR="00BC7350" w:rsidRPr="00E141F3" w:rsidRDefault="00BC7350" w:rsidP="00BC7350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00F8A456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5DC51CC8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住所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又は所在地</w:t>
      </w:r>
    </w:p>
    <w:p w14:paraId="6DEDFE92" w14:textId="77777777" w:rsidR="00BC7350" w:rsidRPr="00E141F3" w:rsidRDefault="00BC7350" w:rsidP="00BC7350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氏名又は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名称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</w:p>
    <w:p w14:paraId="5E4C0B24" w14:textId="77777777" w:rsidR="00BC7350" w:rsidRPr="00E141F3" w:rsidRDefault="00BC7350" w:rsidP="00BC7350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代表者氏名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㊞</w:t>
      </w:r>
    </w:p>
    <w:p w14:paraId="265457B2" w14:textId="466386FF" w:rsidR="00BC7350" w:rsidRPr="00D32C78" w:rsidRDefault="00D32C78" w:rsidP="00D32C78">
      <w:pPr>
        <w:autoSpaceDE w:val="0"/>
        <w:autoSpaceDN w:val="0"/>
        <w:ind w:firstLineChars="2000" w:firstLine="4519"/>
        <w:rPr>
          <w:rFonts w:ascii="ＭＳ 明朝" w:hAnsi="ＭＳ 明朝"/>
          <w:sz w:val="22"/>
          <w:szCs w:val="22"/>
        </w:rPr>
      </w:pPr>
      <w:r w:rsidRPr="00D32C78">
        <w:rPr>
          <w:rFonts w:ascii="ＭＳ 明朝" w:hAnsi="ＭＳ 明朝" w:hint="eastAsia"/>
          <w:sz w:val="22"/>
        </w:rPr>
        <w:t>生年月日（個人事業主のみ）</w:t>
      </w:r>
    </w:p>
    <w:p w14:paraId="3210B7AF" w14:textId="77777777" w:rsidR="00D32C78" w:rsidRPr="00E141F3" w:rsidRDefault="00D32C78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CB5058F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17A2F3C7" w14:textId="77777777" w:rsidR="00BC7350" w:rsidRPr="00E141F3" w:rsidRDefault="00BC7350" w:rsidP="00BC7350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616ECEF1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7305CF7C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40F5C361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１　住民票に関する情報（本市に住所を有する個人の場合）</w:t>
      </w:r>
    </w:p>
    <w:p w14:paraId="2F55397B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738AE3F8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２　市税に滞納がないことを証する書類に関する情報</w:t>
      </w:r>
    </w:p>
    <w:p w14:paraId="32589B74" w14:textId="00154632" w:rsidR="00BC7350" w:rsidRPr="00E141F3" w:rsidRDefault="008A5607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（令和７</w:t>
      </w:r>
      <w:r w:rsidR="00BC7350" w:rsidRPr="00E141F3">
        <w:rPr>
          <w:rFonts w:ascii="ＭＳ 明朝" w:hAnsi="ＭＳ 明朝" w:hint="eastAsia"/>
          <w:color w:val="000000" w:themeColor="text1"/>
          <w:sz w:val="22"/>
          <w:szCs w:val="22"/>
        </w:rPr>
        <w:t>年１月２日以降に転入した個人及び本市に本店を設置した法人を除く。）</w:t>
      </w:r>
    </w:p>
    <w:p w14:paraId="0C507C72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6C2E9F3" w14:textId="77777777" w:rsidR="00BC7350" w:rsidRPr="00E141F3" w:rsidRDefault="00BC7350" w:rsidP="00BC73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178AF796" w14:textId="77777777" w:rsidR="004F5EC5" w:rsidRPr="004F5EC5" w:rsidRDefault="004F5EC5" w:rsidP="00F1256B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sectPr w:rsidR="004F5EC5" w:rsidRPr="004F5EC5" w:rsidSect="00C43CA4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46F3D" w14:textId="77777777" w:rsidR="00C31EA9" w:rsidRDefault="00C31EA9" w:rsidP="00C23E0D">
      <w:r>
        <w:separator/>
      </w:r>
    </w:p>
  </w:endnote>
  <w:endnote w:type="continuationSeparator" w:id="0">
    <w:p w14:paraId="7D84E8AF" w14:textId="77777777" w:rsidR="00C31EA9" w:rsidRDefault="00C31EA9" w:rsidP="00C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fixed"/>
    <w:sig w:usb0="00000000" w:usb1="00000000" w:usb2="00000000" w:usb3="00000000" w:csb0="0F0004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3B136" w14:textId="77777777" w:rsidR="00C31EA9" w:rsidRDefault="00C31EA9" w:rsidP="00C23E0D">
      <w:r>
        <w:separator/>
      </w:r>
    </w:p>
  </w:footnote>
  <w:footnote w:type="continuationSeparator" w:id="0">
    <w:p w14:paraId="14945110" w14:textId="77777777" w:rsidR="00C31EA9" w:rsidRDefault="00C31EA9" w:rsidP="00C2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5920F8"/>
    <w:multiLevelType w:val="hybridMultilevel"/>
    <w:tmpl w:val="631A45BC"/>
    <w:lvl w:ilvl="0" w:tplc="516AC6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F74EF"/>
    <w:multiLevelType w:val="hybridMultilevel"/>
    <w:tmpl w:val="6E32ED42"/>
    <w:lvl w:ilvl="0" w:tplc="C762B0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D3044"/>
    <w:multiLevelType w:val="hybridMultilevel"/>
    <w:tmpl w:val="BCDA9394"/>
    <w:lvl w:ilvl="0" w:tplc="CF0CB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025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84D5EE7"/>
    <w:multiLevelType w:val="hybridMultilevel"/>
    <w:tmpl w:val="41420A36"/>
    <w:lvl w:ilvl="0" w:tplc="AB72A7FE">
      <w:start w:val="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30A033A8"/>
    <w:multiLevelType w:val="multilevel"/>
    <w:tmpl w:val="AA6A474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3CFD0305"/>
    <w:multiLevelType w:val="hybridMultilevel"/>
    <w:tmpl w:val="DF762F4C"/>
    <w:lvl w:ilvl="0" w:tplc="EA789474">
      <w:start w:val="1"/>
      <w:numFmt w:val="decimalFullWidth"/>
      <w:lvlText w:val="（%1）"/>
      <w:lvlJc w:val="left"/>
      <w:pPr>
        <w:ind w:left="12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901623C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ED3E0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4F14B7"/>
    <w:multiLevelType w:val="hybridMultilevel"/>
    <w:tmpl w:val="2ABCD9A8"/>
    <w:lvl w:ilvl="0" w:tplc="C0249CF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2146ABF"/>
    <w:multiLevelType w:val="hybridMultilevel"/>
    <w:tmpl w:val="6712BC9C"/>
    <w:lvl w:ilvl="0" w:tplc="C156B15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B759BB"/>
    <w:multiLevelType w:val="hybridMultilevel"/>
    <w:tmpl w:val="41F251D0"/>
    <w:lvl w:ilvl="0" w:tplc="9ECA1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70F409A2"/>
    <w:multiLevelType w:val="hybridMultilevel"/>
    <w:tmpl w:val="71BCB10E"/>
    <w:lvl w:ilvl="0" w:tplc="64D47016">
      <w:start w:val="5"/>
      <w:numFmt w:val="decimal"/>
      <w:lvlText w:val="(%1)"/>
      <w:lvlJc w:val="left"/>
      <w:pPr>
        <w:tabs>
          <w:tab w:val="num" w:pos="990"/>
        </w:tabs>
        <w:ind w:left="9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76E91E06"/>
    <w:multiLevelType w:val="hybridMultilevel"/>
    <w:tmpl w:val="81D09D50"/>
    <w:lvl w:ilvl="0" w:tplc="93AE0D34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34"/>
    <w:rsid w:val="00001840"/>
    <w:rsid w:val="00010D02"/>
    <w:rsid w:val="0001553E"/>
    <w:rsid w:val="00024635"/>
    <w:rsid w:val="00031C58"/>
    <w:rsid w:val="00036C2C"/>
    <w:rsid w:val="00041F03"/>
    <w:rsid w:val="00047A72"/>
    <w:rsid w:val="000515F8"/>
    <w:rsid w:val="00052D0E"/>
    <w:rsid w:val="000571C6"/>
    <w:rsid w:val="00057449"/>
    <w:rsid w:val="0006469F"/>
    <w:rsid w:val="0006487B"/>
    <w:rsid w:val="0007077E"/>
    <w:rsid w:val="0007418D"/>
    <w:rsid w:val="000743A6"/>
    <w:rsid w:val="000809C8"/>
    <w:rsid w:val="00090EDA"/>
    <w:rsid w:val="0009417C"/>
    <w:rsid w:val="00094A35"/>
    <w:rsid w:val="00095C3E"/>
    <w:rsid w:val="00096E79"/>
    <w:rsid w:val="00097775"/>
    <w:rsid w:val="000A0263"/>
    <w:rsid w:val="000A082F"/>
    <w:rsid w:val="000A5636"/>
    <w:rsid w:val="000B0626"/>
    <w:rsid w:val="000B46F4"/>
    <w:rsid w:val="000B5170"/>
    <w:rsid w:val="000B7F0E"/>
    <w:rsid w:val="000C1A27"/>
    <w:rsid w:val="000D2963"/>
    <w:rsid w:val="000D4741"/>
    <w:rsid w:val="000D6377"/>
    <w:rsid w:val="000D73B0"/>
    <w:rsid w:val="000D7C1A"/>
    <w:rsid w:val="000E0254"/>
    <w:rsid w:val="00101E54"/>
    <w:rsid w:val="00103D02"/>
    <w:rsid w:val="001047FC"/>
    <w:rsid w:val="00106172"/>
    <w:rsid w:val="00114E89"/>
    <w:rsid w:val="00116042"/>
    <w:rsid w:val="00117B94"/>
    <w:rsid w:val="001220B9"/>
    <w:rsid w:val="0012547D"/>
    <w:rsid w:val="001313EC"/>
    <w:rsid w:val="00134735"/>
    <w:rsid w:val="00134C65"/>
    <w:rsid w:val="00140A14"/>
    <w:rsid w:val="0014240F"/>
    <w:rsid w:val="00142BE4"/>
    <w:rsid w:val="001447A7"/>
    <w:rsid w:val="001476F3"/>
    <w:rsid w:val="001541FC"/>
    <w:rsid w:val="00156B57"/>
    <w:rsid w:val="00157DCE"/>
    <w:rsid w:val="00160C2C"/>
    <w:rsid w:val="00163860"/>
    <w:rsid w:val="00172FC1"/>
    <w:rsid w:val="00173381"/>
    <w:rsid w:val="0018235D"/>
    <w:rsid w:val="00190C58"/>
    <w:rsid w:val="0019725A"/>
    <w:rsid w:val="0019764C"/>
    <w:rsid w:val="001A0695"/>
    <w:rsid w:val="001A0DBA"/>
    <w:rsid w:val="001A2163"/>
    <w:rsid w:val="001B1D46"/>
    <w:rsid w:val="001B59FD"/>
    <w:rsid w:val="001C21E0"/>
    <w:rsid w:val="001C53F8"/>
    <w:rsid w:val="001D0290"/>
    <w:rsid w:val="001D0ACF"/>
    <w:rsid w:val="001D0FC7"/>
    <w:rsid w:val="001D1508"/>
    <w:rsid w:val="001D15E1"/>
    <w:rsid w:val="001D3E9A"/>
    <w:rsid w:val="001D7D7D"/>
    <w:rsid w:val="001E7192"/>
    <w:rsid w:val="001F0A19"/>
    <w:rsid w:val="001F0F6B"/>
    <w:rsid w:val="001F3EE4"/>
    <w:rsid w:val="001F55C7"/>
    <w:rsid w:val="001F59D6"/>
    <w:rsid w:val="001F6462"/>
    <w:rsid w:val="001F7F57"/>
    <w:rsid w:val="002027B3"/>
    <w:rsid w:val="002033D6"/>
    <w:rsid w:val="002041CD"/>
    <w:rsid w:val="00215ECB"/>
    <w:rsid w:val="00216921"/>
    <w:rsid w:val="002173B8"/>
    <w:rsid w:val="002211A8"/>
    <w:rsid w:val="0023235B"/>
    <w:rsid w:val="00233A83"/>
    <w:rsid w:val="00243C48"/>
    <w:rsid w:val="00244A72"/>
    <w:rsid w:val="00247B93"/>
    <w:rsid w:val="00251AA4"/>
    <w:rsid w:val="00253EEC"/>
    <w:rsid w:val="00255C21"/>
    <w:rsid w:val="00257C18"/>
    <w:rsid w:val="00262010"/>
    <w:rsid w:val="002657FF"/>
    <w:rsid w:val="00271BAC"/>
    <w:rsid w:val="00271E66"/>
    <w:rsid w:val="002748F5"/>
    <w:rsid w:val="00274B9D"/>
    <w:rsid w:val="00274D10"/>
    <w:rsid w:val="002778C8"/>
    <w:rsid w:val="0028267F"/>
    <w:rsid w:val="00285E5D"/>
    <w:rsid w:val="0029086D"/>
    <w:rsid w:val="0029513C"/>
    <w:rsid w:val="002A039C"/>
    <w:rsid w:val="002A072E"/>
    <w:rsid w:val="002A507B"/>
    <w:rsid w:val="002A6F9C"/>
    <w:rsid w:val="002B09FF"/>
    <w:rsid w:val="002B0C2C"/>
    <w:rsid w:val="002B3EB8"/>
    <w:rsid w:val="002B3EBD"/>
    <w:rsid w:val="002B7506"/>
    <w:rsid w:val="002C509B"/>
    <w:rsid w:val="002D0B29"/>
    <w:rsid w:val="002D1DB2"/>
    <w:rsid w:val="002E0CA8"/>
    <w:rsid w:val="002E592F"/>
    <w:rsid w:val="002F13D2"/>
    <w:rsid w:val="0030595B"/>
    <w:rsid w:val="00310E97"/>
    <w:rsid w:val="00310EB5"/>
    <w:rsid w:val="00315BED"/>
    <w:rsid w:val="00316784"/>
    <w:rsid w:val="0031732F"/>
    <w:rsid w:val="003205E7"/>
    <w:rsid w:val="00323571"/>
    <w:rsid w:val="00325740"/>
    <w:rsid w:val="00325A74"/>
    <w:rsid w:val="003338C2"/>
    <w:rsid w:val="003343DC"/>
    <w:rsid w:val="00336DED"/>
    <w:rsid w:val="00337026"/>
    <w:rsid w:val="00337B98"/>
    <w:rsid w:val="00342521"/>
    <w:rsid w:val="00346033"/>
    <w:rsid w:val="00346621"/>
    <w:rsid w:val="00351779"/>
    <w:rsid w:val="003525A2"/>
    <w:rsid w:val="0035416C"/>
    <w:rsid w:val="003553A4"/>
    <w:rsid w:val="0035646F"/>
    <w:rsid w:val="00357023"/>
    <w:rsid w:val="00360BCD"/>
    <w:rsid w:val="00365521"/>
    <w:rsid w:val="00365A4E"/>
    <w:rsid w:val="00373C86"/>
    <w:rsid w:val="00377313"/>
    <w:rsid w:val="00381233"/>
    <w:rsid w:val="00383E3E"/>
    <w:rsid w:val="00384060"/>
    <w:rsid w:val="003A054A"/>
    <w:rsid w:val="003A79FD"/>
    <w:rsid w:val="003B188B"/>
    <w:rsid w:val="003B4424"/>
    <w:rsid w:val="003C1331"/>
    <w:rsid w:val="003D65AE"/>
    <w:rsid w:val="003E002E"/>
    <w:rsid w:val="003E0625"/>
    <w:rsid w:val="003E13CA"/>
    <w:rsid w:val="003E1F12"/>
    <w:rsid w:val="003E2D07"/>
    <w:rsid w:val="003E337C"/>
    <w:rsid w:val="003F5673"/>
    <w:rsid w:val="003F5758"/>
    <w:rsid w:val="00400407"/>
    <w:rsid w:val="00404068"/>
    <w:rsid w:val="00405AB1"/>
    <w:rsid w:val="00406069"/>
    <w:rsid w:val="0041497B"/>
    <w:rsid w:val="00416B90"/>
    <w:rsid w:val="004210E7"/>
    <w:rsid w:val="00422576"/>
    <w:rsid w:val="00426951"/>
    <w:rsid w:val="004364B8"/>
    <w:rsid w:val="00443794"/>
    <w:rsid w:val="00443EF2"/>
    <w:rsid w:val="0044748A"/>
    <w:rsid w:val="00447A15"/>
    <w:rsid w:val="0045782F"/>
    <w:rsid w:val="004606D6"/>
    <w:rsid w:val="004643CB"/>
    <w:rsid w:val="0048544D"/>
    <w:rsid w:val="00487570"/>
    <w:rsid w:val="004913BD"/>
    <w:rsid w:val="00495E66"/>
    <w:rsid w:val="004A53A9"/>
    <w:rsid w:val="004A63F2"/>
    <w:rsid w:val="004B5674"/>
    <w:rsid w:val="004D0790"/>
    <w:rsid w:val="004D2606"/>
    <w:rsid w:val="004D2F26"/>
    <w:rsid w:val="004D757D"/>
    <w:rsid w:val="004E1AC0"/>
    <w:rsid w:val="004E407A"/>
    <w:rsid w:val="004F2970"/>
    <w:rsid w:val="004F3938"/>
    <w:rsid w:val="004F4894"/>
    <w:rsid w:val="004F50DE"/>
    <w:rsid w:val="004F5EC5"/>
    <w:rsid w:val="00505D18"/>
    <w:rsid w:val="00506182"/>
    <w:rsid w:val="00510C32"/>
    <w:rsid w:val="00511208"/>
    <w:rsid w:val="00512F6E"/>
    <w:rsid w:val="00520059"/>
    <w:rsid w:val="005211D7"/>
    <w:rsid w:val="00521818"/>
    <w:rsid w:val="00522E68"/>
    <w:rsid w:val="00531774"/>
    <w:rsid w:val="00531C04"/>
    <w:rsid w:val="00533B6F"/>
    <w:rsid w:val="00536132"/>
    <w:rsid w:val="00540E92"/>
    <w:rsid w:val="005436FE"/>
    <w:rsid w:val="00553566"/>
    <w:rsid w:val="00554126"/>
    <w:rsid w:val="00556CE5"/>
    <w:rsid w:val="0056450D"/>
    <w:rsid w:val="00564E08"/>
    <w:rsid w:val="0056600E"/>
    <w:rsid w:val="00566C86"/>
    <w:rsid w:val="00570201"/>
    <w:rsid w:val="005707D0"/>
    <w:rsid w:val="0057307B"/>
    <w:rsid w:val="00580174"/>
    <w:rsid w:val="005802AB"/>
    <w:rsid w:val="005819FD"/>
    <w:rsid w:val="00583B63"/>
    <w:rsid w:val="00584862"/>
    <w:rsid w:val="00587794"/>
    <w:rsid w:val="00591943"/>
    <w:rsid w:val="00592406"/>
    <w:rsid w:val="005926BD"/>
    <w:rsid w:val="00596922"/>
    <w:rsid w:val="00596C31"/>
    <w:rsid w:val="005A1AEA"/>
    <w:rsid w:val="005A25EB"/>
    <w:rsid w:val="005B11F2"/>
    <w:rsid w:val="005B57E8"/>
    <w:rsid w:val="005B7919"/>
    <w:rsid w:val="005C296F"/>
    <w:rsid w:val="005C3664"/>
    <w:rsid w:val="005C37C6"/>
    <w:rsid w:val="005C3BD7"/>
    <w:rsid w:val="005C59E0"/>
    <w:rsid w:val="005C7610"/>
    <w:rsid w:val="005D1657"/>
    <w:rsid w:val="005D29CD"/>
    <w:rsid w:val="005D413A"/>
    <w:rsid w:val="005E69A8"/>
    <w:rsid w:val="005E6D9B"/>
    <w:rsid w:val="005F2F3C"/>
    <w:rsid w:val="00600F0C"/>
    <w:rsid w:val="00602FDC"/>
    <w:rsid w:val="0060638D"/>
    <w:rsid w:val="00610D39"/>
    <w:rsid w:val="00611765"/>
    <w:rsid w:val="006152C3"/>
    <w:rsid w:val="006155DC"/>
    <w:rsid w:val="006177C2"/>
    <w:rsid w:val="00622FF6"/>
    <w:rsid w:val="00623FCC"/>
    <w:rsid w:val="00625F18"/>
    <w:rsid w:val="00634758"/>
    <w:rsid w:val="00634963"/>
    <w:rsid w:val="006366D1"/>
    <w:rsid w:val="0064048C"/>
    <w:rsid w:val="006432E7"/>
    <w:rsid w:val="0064611B"/>
    <w:rsid w:val="00655276"/>
    <w:rsid w:val="00657C8A"/>
    <w:rsid w:val="006611FB"/>
    <w:rsid w:val="00661984"/>
    <w:rsid w:val="00664191"/>
    <w:rsid w:val="006647F9"/>
    <w:rsid w:val="00675546"/>
    <w:rsid w:val="00684C5B"/>
    <w:rsid w:val="00685914"/>
    <w:rsid w:val="00686932"/>
    <w:rsid w:val="00690149"/>
    <w:rsid w:val="0069443B"/>
    <w:rsid w:val="00694538"/>
    <w:rsid w:val="00696EC4"/>
    <w:rsid w:val="006A070B"/>
    <w:rsid w:val="006A07B1"/>
    <w:rsid w:val="006A529C"/>
    <w:rsid w:val="006A6A66"/>
    <w:rsid w:val="006B053E"/>
    <w:rsid w:val="006B262F"/>
    <w:rsid w:val="006C09C8"/>
    <w:rsid w:val="006C0BD0"/>
    <w:rsid w:val="006C7DC3"/>
    <w:rsid w:val="006E06ED"/>
    <w:rsid w:val="006E18B2"/>
    <w:rsid w:val="006E4CE5"/>
    <w:rsid w:val="006E55A7"/>
    <w:rsid w:val="006F09EA"/>
    <w:rsid w:val="006F2241"/>
    <w:rsid w:val="006F6F6F"/>
    <w:rsid w:val="006F73EA"/>
    <w:rsid w:val="00705032"/>
    <w:rsid w:val="007069C8"/>
    <w:rsid w:val="0071212F"/>
    <w:rsid w:val="0071449C"/>
    <w:rsid w:val="00716BB3"/>
    <w:rsid w:val="0072545F"/>
    <w:rsid w:val="007259B1"/>
    <w:rsid w:val="00726D9C"/>
    <w:rsid w:val="00734816"/>
    <w:rsid w:val="00743467"/>
    <w:rsid w:val="0074658E"/>
    <w:rsid w:val="00746ACB"/>
    <w:rsid w:val="0074793D"/>
    <w:rsid w:val="00750FCF"/>
    <w:rsid w:val="00752167"/>
    <w:rsid w:val="00760750"/>
    <w:rsid w:val="00760ED0"/>
    <w:rsid w:val="00761F00"/>
    <w:rsid w:val="00763642"/>
    <w:rsid w:val="00770EEF"/>
    <w:rsid w:val="0077160B"/>
    <w:rsid w:val="00775689"/>
    <w:rsid w:val="00782A72"/>
    <w:rsid w:val="00787129"/>
    <w:rsid w:val="00791BB2"/>
    <w:rsid w:val="00794FAD"/>
    <w:rsid w:val="007A417F"/>
    <w:rsid w:val="007B0026"/>
    <w:rsid w:val="007B5E98"/>
    <w:rsid w:val="007B6D5B"/>
    <w:rsid w:val="007D272B"/>
    <w:rsid w:val="007D6A01"/>
    <w:rsid w:val="007E0599"/>
    <w:rsid w:val="007E1503"/>
    <w:rsid w:val="007E2440"/>
    <w:rsid w:val="007F24E5"/>
    <w:rsid w:val="007F4C4D"/>
    <w:rsid w:val="007F5F24"/>
    <w:rsid w:val="007F6D70"/>
    <w:rsid w:val="00810316"/>
    <w:rsid w:val="00811797"/>
    <w:rsid w:val="00813D58"/>
    <w:rsid w:val="0081668F"/>
    <w:rsid w:val="008169FB"/>
    <w:rsid w:val="00816A30"/>
    <w:rsid w:val="008206FF"/>
    <w:rsid w:val="008215F3"/>
    <w:rsid w:val="00823666"/>
    <w:rsid w:val="00825582"/>
    <w:rsid w:val="00826EC3"/>
    <w:rsid w:val="00834B0B"/>
    <w:rsid w:val="0083689F"/>
    <w:rsid w:val="00840277"/>
    <w:rsid w:val="00841713"/>
    <w:rsid w:val="00843620"/>
    <w:rsid w:val="008446F5"/>
    <w:rsid w:val="0084475B"/>
    <w:rsid w:val="00846D43"/>
    <w:rsid w:val="00847E09"/>
    <w:rsid w:val="00853523"/>
    <w:rsid w:val="00853753"/>
    <w:rsid w:val="008549F4"/>
    <w:rsid w:val="008550E1"/>
    <w:rsid w:val="00856672"/>
    <w:rsid w:val="00867A1A"/>
    <w:rsid w:val="008769E1"/>
    <w:rsid w:val="00876E91"/>
    <w:rsid w:val="00882080"/>
    <w:rsid w:val="008822BF"/>
    <w:rsid w:val="008869FF"/>
    <w:rsid w:val="008940E8"/>
    <w:rsid w:val="008A0275"/>
    <w:rsid w:val="008A04E4"/>
    <w:rsid w:val="008A3BA3"/>
    <w:rsid w:val="008A5173"/>
    <w:rsid w:val="008A5607"/>
    <w:rsid w:val="008B3DDD"/>
    <w:rsid w:val="008C074B"/>
    <w:rsid w:val="008C0F0B"/>
    <w:rsid w:val="008C1241"/>
    <w:rsid w:val="008C1E36"/>
    <w:rsid w:val="008C3B63"/>
    <w:rsid w:val="008C3B94"/>
    <w:rsid w:val="008C5126"/>
    <w:rsid w:val="008C7469"/>
    <w:rsid w:val="008D5315"/>
    <w:rsid w:val="008E1BD7"/>
    <w:rsid w:val="008E2E9C"/>
    <w:rsid w:val="008E2F0C"/>
    <w:rsid w:val="008E595B"/>
    <w:rsid w:val="008E7E5E"/>
    <w:rsid w:val="008F1BB0"/>
    <w:rsid w:val="008F5961"/>
    <w:rsid w:val="00910373"/>
    <w:rsid w:val="0091530D"/>
    <w:rsid w:val="00923823"/>
    <w:rsid w:val="00926AB8"/>
    <w:rsid w:val="009348EE"/>
    <w:rsid w:val="009352CC"/>
    <w:rsid w:val="00937234"/>
    <w:rsid w:val="00940409"/>
    <w:rsid w:val="00942F6B"/>
    <w:rsid w:val="00945DAE"/>
    <w:rsid w:val="0094703A"/>
    <w:rsid w:val="00947B2E"/>
    <w:rsid w:val="00954637"/>
    <w:rsid w:val="00956F11"/>
    <w:rsid w:val="0096320A"/>
    <w:rsid w:val="00964342"/>
    <w:rsid w:val="0096664C"/>
    <w:rsid w:val="00967744"/>
    <w:rsid w:val="00976A74"/>
    <w:rsid w:val="009820CA"/>
    <w:rsid w:val="0098411E"/>
    <w:rsid w:val="00987F86"/>
    <w:rsid w:val="0099481D"/>
    <w:rsid w:val="009A15B8"/>
    <w:rsid w:val="009A2181"/>
    <w:rsid w:val="009A2B54"/>
    <w:rsid w:val="009A3DC1"/>
    <w:rsid w:val="009A6E34"/>
    <w:rsid w:val="009B0FB4"/>
    <w:rsid w:val="009B219B"/>
    <w:rsid w:val="009B2784"/>
    <w:rsid w:val="009B33C9"/>
    <w:rsid w:val="009B51F0"/>
    <w:rsid w:val="009C04CC"/>
    <w:rsid w:val="009C2E57"/>
    <w:rsid w:val="009C7A5C"/>
    <w:rsid w:val="009D016F"/>
    <w:rsid w:val="009D245D"/>
    <w:rsid w:val="009D48EC"/>
    <w:rsid w:val="009E2727"/>
    <w:rsid w:val="009E4240"/>
    <w:rsid w:val="00A00849"/>
    <w:rsid w:val="00A01C95"/>
    <w:rsid w:val="00A028AB"/>
    <w:rsid w:val="00A02CB4"/>
    <w:rsid w:val="00A0345B"/>
    <w:rsid w:val="00A03F4E"/>
    <w:rsid w:val="00A05093"/>
    <w:rsid w:val="00A07A8A"/>
    <w:rsid w:val="00A162E7"/>
    <w:rsid w:val="00A17CC9"/>
    <w:rsid w:val="00A2185A"/>
    <w:rsid w:val="00A24451"/>
    <w:rsid w:val="00A246CA"/>
    <w:rsid w:val="00A2674A"/>
    <w:rsid w:val="00A271AE"/>
    <w:rsid w:val="00A34AED"/>
    <w:rsid w:val="00A34EDD"/>
    <w:rsid w:val="00A356BF"/>
    <w:rsid w:val="00A3629E"/>
    <w:rsid w:val="00A379F5"/>
    <w:rsid w:val="00A452D0"/>
    <w:rsid w:val="00A45FDD"/>
    <w:rsid w:val="00A50C73"/>
    <w:rsid w:val="00A52F30"/>
    <w:rsid w:val="00A53DA4"/>
    <w:rsid w:val="00A5435A"/>
    <w:rsid w:val="00A562B8"/>
    <w:rsid w:val="00A615D8"/>
    <w:rsid w:val="00A62A97"/>
    <w:rsid w:val="00A6300E"/>
    <w:rsid w:val="00A7211D"/>
    <w:rsid w:val="00A860A7"/>
    <w:rsid w:val="00A934C6"/>
    <w:rsid w:val="00AB176F"/>
    <w:rsid w:val="00AB2CF9"/>
    <w:rsid w:val="00AB5BF9"/>
    <w:rsid w:val="00AB6FE7"/>
    <w:rsid w:val="00AB75EE"/>
    <w:rsid w:val="00AC0F2D"/>
    <w:rsid w:val="00AC19EF"/>
    <w:rsid w:val="00AC37F3"/>
    <w:rsid w:val="00AC38B2"/>
    <w:rsid w:val="00AC4E14"/>
    <w:rsid w:val="00AC673C"/>
    <w:rsid w:val="00AD3E69"/>
    <w:rsid w:val="00AD4427"/>
    <w:rsid w:val="00AE4884"/>
    <w:rsid w:val="00AE4ECA"/>
    <w:rsid w:val="00AE5608"/>
    <w:rsid w:val="00AE6E3A"/>
    <w:rsid w:val="00AE7522"/>
    <w:rsid w:val="00AF2E3A"/>
    <w:rsid w:val="00AF59E6"/>
    <w:rsid w:val="00AF5DBB"/>
    <w:rsid w:val="00B06A8B"/>
    <w:rsid w:val="00B23C63"/>
    <w:rsid w:val="00B31ACE"/>
    <w:rsid w:val="00B355B5"/>
    <w:rsid w:val="00B54709"/>
    <w:rsid w:val="00B57812"/>
    <w:rsid w:val="00B773BC"/>
    <w:rsid w:val="00B82D50"/>
    <w:rsid w:val="00B8683F"/>
    <w:rsid w:val="00B86BF7"/>
    <w:rsid w:val="00B902ED"/>
    <w:rsid w:val="00B9416C"/>
    <w:rsid w:val="00B94C23"/>
    <w:rsid w:val="00B96142"/>
    <w:rsid w:val="00BA74DD"/>
    <w:rsid w:val="00BB1455"/>
    <w:rsid w:val="00BB6CA7"/>
    <w:rsid w:val="00BC4F5C"/>
    <w:rsid w:val="00BC6A3E"/>
    <w:rsid w:val="00BC6E36"/>
    <w:rsid w:val="00BC7350"/>
    <w:rsid w:val="00BD0F48"/>
    <w:rsid w:val="00BE5BF5"/>
    <w:rsid w:val="00BF2971"/>
    <w:rsid w:val="00C00317"/>
    <w:rsid w:val="00C0071F"/>
    <w:rsid w:val="00C02D11"/>
    <w:rsid w:val="00C05C57"/>
    <w:rsid w:val="00C06807"/>
    <w:rsid w:val="00C23E0D"/>
    <w:rsid w:val="00C25AAC"/>
    <w:rsid w:val="00C31EA9"/>
    <w:rsid w:val="00C33C09"/>
    <w:rsid w:val="00C43CA4"/>
    <w:rsid w:val="00C463DE"/>
    <w:rsid w:val="00C46F10"/>
    <w:rsid w:val="00C50842"/>
    <w:rsid w:val="00C5255D"/>
    <w:rsid w:val="00C52A47"/>
    <w:rsid w:val="00C55C4B"/>
    <w:rsid w:val="00C632F1"/>
    <w:rsid w:val="00C66109"/>
    <w:rsid w:val="00C67794"/>
    <w:rsid w:val="00C706A6"/>
    <w:rsid w:val="00C72A05"/>
    <w:rsid w:val="00C80256"/>
    <w:rsid w:val="00C816FA"/>
    <w:rsid w:val="00C8220D"/>
    <w:rsid w:val="00C84040"/>
    <w:rsid w:val="00C87E92"/>
    <w:rsid w:val="00C9133B"/>
    <w:rsid w:val="00C92028"/>
    <w:rsid w:val="00C92442"/>
    <w:rsid w:val="00C92E98"/>
    <w:rsid w:val="00C971A1"/>
    <w:rsid w:val="00C9791F"/>
    <w:rsid w:val="00CA0352"/>
    <w:rsid w:val="00CA423E"/>
    <w:rsid w:val="00CA6CE7"/>
    <w:rsid w:val="00CB4407"/>
    <w:rsid w:val="00CB6FC5"/>
    <w:rsid w:val="00CC0405"/>
    <w:rsid w:val="00CC2B3D"/>
    <w:rsid w:val="00CC4492"/>
    <w:rsid w:val="00CD5B46"/>
    <w:rsid w:val="00CE0C03"/>
    <w:rsid w:val="00CE3F01"/>
    <w:rsid w:val="00CE4987"/>
    <w:rsid w:val="00CE4EF1"/>
    <w:rsid w:val="00CE6EDD"/>
    <w:rsid w:val="00D02662"/>
    <w:rsid w:val="00D062B6"/>
    <w:rsid w:val="00D06AE2"/>
    <w:rsid w:val="00D11E20"/>
    <w:rsid w:val="00D125D5"/>
    <w:rsid w:val="00D13E7E"/>
    <w:rsid w:val="00D1435E"/>
    <w:rsid w:val="00D32C78"/>
    <w:rsid w:val="00D37208"/>
    <w:rsid w:val="00D37D5F"/>
    <w:rsid w:val="00D424B3"/>
    <w:rsid w:val="00D44330"/>
    <w:rsid w:val="00D4530A"/>
    <w:rsid w:val="00D6204F"/>
    <w:rsid w:val="00D63A02"/>
    <w:rsid w:val="00D71504"/>
    <w:rsid w:val="00D71B7F"/>
    <w:rsid w:val="00D756D0"/>
    <w:rsid w:val="00D828BC"/>
    <w:rsid w:val="00D860C7"/>
    <w:rsid w:val="00D93193"/>
    <w:rsid w:val="00DA1A84"/>
    <w:rsid w:val="00DA754A"/>
    <w:rsid w:val="00DD11C8"/>
    <w:rsid w:val="00DE2DB9"/>
    <w:rsid w:val="00DE7A89"/>
    <w:rsid w:val="00DF0456"/>
    <w:rsid w:val="00DF0795"/>
    <w:rsid w:val="00DF0BC2"/>
    <w:rsid w:val="00DF1222"/>
    <w:rsid w:val="00E0044A"/>
    <w:rsid w:val="00E00454"/>
    <w:rsid w:val="00E00E18"/>
    <w:rsid w:val="00E01AB5"/>
    <w:rsid w:val="00E06362"/>
    <w:rsid w:val="00E07A24"/>
    <w:rsid w:val="00E07F0E"/>
    <w:rsid w:val="00E14D0C"/>
    <w:rsid w:val="00E278B3"/>
    <w:rsid w:val="00E31FB3"/>
    <w:rsid w:val="00E377D0"/>
    <w:rsid w:val="00E37969"/>
    <w:rsid w:val="00E40B9C"/>
    <w:rsid w:val="00E41832"/>
    <w:rsid w:val="00E4228F"/>
    <w:rsid w:val="00E51011"/>
    <w:rsid w:val="00E519EC"/>
    <w:rsid w:val="00E53297"/>
    <w:rsid w:val="00E54C8B"/>
    <w:rsid w:val="00E55198"/>
    <w:rsid w:val="00E56F66"/>
    <w:rsid w:val="00E639AD"/>
    <w:rsid w:val="00E6411C"/>
    <w:rsid w:val="00E64D65"/>
    <w:rsid w:val="00E65885"/>
    <w:rsid w:val="00E7085A"/>
    <w:rsid w:val="00E817BF"/>
    <w:rsid w:val="00E844BA"/>
    <w:rsid w:val="00E86DB3"/>
    <w:rsid w:val="00E875D4"/>
    <w:rsid w:val="00E94E6E"/>
    <w:rsid w:val="00E95CC7"/>
    <w:rsid w:val="00EB24BB"/>
    <w:rsid w:val="00EB556F"/>
    <w:rsid w:val="00EB66E5"/>
    <w:rsid w:val="00EC030A"/>
    <w:rsid w:val="00EC0986"/>
    <w:rsid w:val="00EC748C"/>
    <w:rsid w:val="00ED0FEC"/>
    <w:rsid w:val="00EE0D43"/>
    <w:rsid w:val="00EE1C25"/>
    <w:rsid w:val="00EF0C7E"/>
    <w:rsid w:val="00EF29F6"/>
    <w:rsid w:val="00EF45DD"/>
    <w:rsid w:val="00EF4760"/>
    <w:rsid w:val="00EF58C7"/>
    <w:rsid w:val="00EF5A85"/>
    <w:rsid w:val="00EF626A"/>
    <w:rsid w:val="00F04646"/>
    <w:rsid w:val="00F05B46"/>
    <w:rsid w:val="00F06CB2"/>
    <w:rsid w:val="00F06D45"/>
    <w:rsid w:val="00F07159"/>
    <w:rsid w:val="00F100BC"/>
    <w:rsid w:val="00F1256B"/>
    <w:rsid w:val="00F14E51"/>
    <w:rsid w:val="00F16F1E"/>
    <w:rsid w:val="00F17D1A"/>
    <w:rsid w:val="00F22047"/>
    <w:rsid w:val="00F227FC"/>
    <w:rsid w:val="00F307EC"/>
    <w:rsid w:val="00F32317"/>
    <w:rsid w:val="00F42062"/>
    <w:rsid w:val="00F42545"/>
    <w:rsid w:val="00F45474"/>
    <w:rsid w:val="00F50B14"/>
    <w:rsid w:val="00F57C88"/>
    <w:rsid w:val="00F615C5"/>
    <w:rsid w:val="00F7343F"/>
    <w:rsid w:val="00F76270"/>
    <w:rsid w:val="00F765C1"/>
    <w:rsid w:val="00F7789D"/>
    <w:rsid w:val="00F825B5"/>
    <w:rsid w:val="00F83046"/>
    <w:rsid w:val="00F87923"/>
    <w:rsid w:val="00F9205A"/>
    <w:rsid w:val="00F93103"/>
    <w:rsid w:val="00F940D1"/>
    <w:rsid w:val="00F942C6"/>
    <w:rsid w:val="00F96EAE"/>
    <w:rsid w:val="00F9791D"/>
    <w:rsid w:val="00F97BED"/>
    <w:rsid w:val="00FA0DA9"/>
    <w:rsid w:val="00FA377E"/>
    <w:rsid w:val="00FA3B4E"/>
    <w:rsid w:val="00FA3CFA"/>
    <w:rsid w:val="00FA6612"/>
    <w:rsid w:val="00FA6DAF"/>
    <w:rsid w:val="00FB0414"/>
    <w:rsid w:val="00FB43C2"/>
    <w:rsid w:val="00FB7B4A"/>
    <w:rsid w:val="00FC1BEA"/>
    <w:rsid w:val="00FC3399"/>
    <w:rsid w:val="00FC5F51"/>
    <w:rsid w:val="00FD147A"/>
    <w:rsid w:val="00FD1F46"/>
    <w:rsid w:val="00FD2781"/>
    <w:rsid w:val="00FE016F"/>
    <w:rsid w:val="00FE1DB5"/>
    <w:rsid w:val="00FE7C70"/>
    <w:rsid w:val="00FF447C"/>
    <w:rsid w:val="00FF45F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F629C3"/>
  <w15:docId w15:val="{D53A9C5B-1395-471C-B163-6D9CE7A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026"/>
    <w:pPr>
      <w:jc w:val="center"/>
    </w:pPr>
  </w:style>
  <w:style w:type="paragraph" w:styleId="a4">
    <w:name w:val="Closing"/>
    <w:basedOn w:val="a"/>
    <w:next w:val="a"/>
    <w:rsid w:val="00337026"/>
    <w:pPr>
      <w:jc w:val="right"/>
    </w:pPr>
  </w:style>
  <w:style w:type="paragraph" w:styleId="a5">
    <w:name w:val="Document Map"/>
    <w:basedOn w:val="a"/>
    <w:semiHidden/>
    <w:rsid w:val="00337026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337026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sid w:val="00337026"/>
    <w:rPr>
      <w:sz w:val="24"/>
    </w:rPr>
  </w:style>
  <w:style w:type="paragraph" w:styleId="a8">
    <w:name w:val="Balloon Text"/>
    <w:basedOn w:val="a"/>
    <w:semiHidden/>
    <w:rsid w:val="0006487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7F6D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23E0D"/>
    <w:rPr>
      <w:kern w:val="2"/>
      <w:sz w:val="21"/>
    </w:rPr>
  </w:style>
  <w:style w:type="paragraph" w:styleId="ac">
    <w:name w:val="footer"/>
    <w:basedOn w:val="a"/>
    <w:link w:val="ad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23E0D"/>
    <w:rPr>
      <w:kern w:val="2"/>
      <w:sz w:val="21"/>
    </w:rPr>
  </w:style>
  <w:style w:type="paragraph" w:styleId="ae">
    <w:name w:val="List Paragraph"/>
    <w:basedOn w:val="a"/>
    <w:uiPriority w:val="34"/>
    <w:qFormat/>
    <w:rsid w:val="003338C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80BA-C41F-45E4-AB20-6EF5EC8B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9AEB8062.dotm</Template>
  <TotalTime>2</TotalTime>
  <Pages>1</Pages>
  <Words>238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平成１２年度コンベンション開催費補助金交付要綱</vt:lpstr>
      <vt:lpstr>平成１２年度コンベンション開催費補助金交付要綱</vt:lpstr>
    </vt:vector>
  </TitlesOfParts>
  <Company>十和田市役所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subject/>
  <dc:creator>式典班：越谷</dc:creator>
  <cp:keywords/>
  <cp:lastModifiedBy>伊藤　考彦</cp:lastModifiedBy>
  <cp:revision>2</cp:revision>
  <cp:lastPrinted>2023-03-23T07:32:00Z</cp:lastPrinted>
  <dcterms:created xsi:type="dcterms:W3CDTF">2025-04-30T02:55:00Z</dcterms:created>
  <dcterms:modified xsi:type="dcterms:W3CDTF">2025-04-30T02:55:00Z</dcterms:modified>
</cp:coreProperties>
</file>