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8E" w:rsidRDefault="00723221" w:rsidP="000B185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1000125" cy="561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221" w:rsidRDefault="0072322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  <w:p w:rsidR="00723221" w:rsidRPr="00723221" w:rsidRDefault="0072322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.55pt;margin-top:-64.75pt;width:78.75pt;height:4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" fillcolor="white [3201]" strokeweight=".5pt">
                <v:textbox>
                  <w:txbxContent>
                    <w:p w:rsidR="00723221" w:rsidRDefault="00723221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  <w:p w:rsidR="00723221" w:rsidRPr="00723221" w:rsidRDefault="00723221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5F" w:rsidRPr="000B185F">
        <w:rPr>
          <w:rFonts w:ascii="ＭＳ Ｐ明朝" w:eastAsia="ＭＳ Ｐ明朝" w:hAnsi="ＭＳ Ｐ明朝" w:hint="eastAsia"/>
        </w:rPr>
        <w:t>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 w:rsidR="000B185F" w:rsidRPr="000B185F">
        <w:rPr>
          <w:rFonts w:ascii="ＭＳ Ｐ明朝" w:eastAsia="ＭＳ Ｐ明朝" w:hAnsi="ＭＳ Ｐ明朝" w:hint="eastAsia"/>
        </w:rPr>
        <w:t>助成金交付申請書兼請求書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47146">
        <w:rPr>
          <w:rFonts w:ascii="ＭＳ Ｐ明朝" w:eastAsia="ＭＳ Ｐ明朝" w:hAnsi="ＭＳ Ｐ明朝" w:hint="eastAsia"/>
        </w:rPr>
        <w:t xml:space="preserve">　</w:t>
      </w:r>
      <w:r w:rsidR="0092684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年</w:t>
      </w:r>
      <w:r w:rsidR="00E47146">
        <w:rPr>
          <w:rFonts w:ascii="ＭＳ Ｐ明朝" w:eastAsia="ＭＳ Ｐ明朝" w:hAnsi="ＭＳ Ｐ明朝" w:hint="eastAsia"/>
        </w:rPr>
        <w:t xml:space="preserve">　</w:t>
      </w:r>
      <w:r w:rsidR="0092684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月</w:t>
      </w:r>
      <w:r w:rsidR="00E47146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</w:t>
      </w:r>
    </w:p>
    <w:p w:rsidR="000B185F" w:rsidRDefault="000B185F" w:rsidP="000B185F">
      <w:pPr>
        <w:jc w:val="center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名取市長　様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0B185F" w:rsidRDefault="00480556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215901</wp:posOffset>
                </wp:positionV>
                <wp:extent cx="4219575" cy="400050"/>
                <wp:effectExtent l="0" t="0" r="28575" b="1524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00050"/>
                        </a:xfrm>
                        <a:prstGeom prst="wedgeRectCallout">
                          <a:avLst>
                            <a:gd name="adj1" fmla="val -34079"/>
                            <a:gd name="adj2" fmla="val 784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556" w:rsidRPr="00480556" w:rsidRDefault="00480556" w:rsidP="00480556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 w:rsidRPr="00480556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利用会員</w:t>
                            </w:r>
                            <w:r w:rsidRPr="00480556">
                              <w:rPr>
                                <w:rFonts w:eastAsia="BIZ UDPゴシック"/>
                                <w:color w:val="000000" w:themeColor="text1"/>
                              </w:rPr>
                              <w:t>登録している方の</w:t>
                            </w:r>
                            <w:r w:rsidRPr="00480556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氏名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の</w:t>
                            </w:r>
                            <w:r w:rsidRPr="00480556">
                              <w:rPr>
                                <w:rFonts w:eastAsia="BIZ UDPゴシック"/>
                                <w:color w:val="000000" w:themeColor="text1"/>
                              </w:rPr>
                              <w:t>記入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と</w:t>
                            </w:r>
                            <w:r w:rsidR="00D55BAD">
                              <w:rPr>
                                <w:rFonts w:eastAsia="BIZ UDPゴシック"/>
                                <w:color w:val="000000" w:themeColor="text1"/>
                              </w:rPr>
                              <w:t>押印をお願いします</w:t>
                            </w:r>
                            <w:r w:rsidR="00D55BAD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margin-left:83.7pt;margin-top:17pt;width:33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" adj="3439,27754" fillcolor="white [3212]" strokecolor="black [3213]" strokeweight="1pt">
                <v:textbox>
                  <w:txbxContent>
                    <w:p w:rsidR="00480556" w:rsidRPr="00480556" w:rsidRDefault="00480556" w:rsidP="00480556">
                      <w:pPr>
                        <w:rPr>
                          <w:rFonts w:eastAsia="BIZ UDPゴシック"/>
                          <w:color w:val="000000" w:themeColor="text1"/>
                        </w:rPr>
                      </w:pPr>
                      <w:r w:rsidRPr="00480556">
                        <w:rPr>
                          <w:rFonts w:eastAsia="BIZ UDPゴシック" w:hint="eastAsia"/>
                          <w:color w:val="000000" w:themeColor="text1"/>
                        </w:rPr>
                        <w:t>利用会員</w:t>
                      </w:r>
                      <w:r w:rsidRPr="00480556">
                        <w:rPr>
                          <w:rFonts w:eastAsia="BIZ UDPゴシック"/>
                          <w:color w:val="000000" w:themeColor="text1"/>
                        </w:rPr>
                        <w:t>登録している方の</w:t>
                      </w:r>
                      <w:r w:rsidRPr="00480556">
                        <w:rPr>
                          <w:rFonts w:eastAsia="BIZ UDPゴシック" w:hint="eastAsia"/>
                          <w:color w:val="000000" w:themeColor="text1"/>
                        </w:rPr>
                        <w:t>氏名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の</w:t>
                      </w:r>
                      <w:r w:rsidRPr="00480556">
                        <w:rPr>
                          <w:rFonts w:eastAsia="BIZ UDPゴシック"/>
                          <w:color w:val="000000" w:themeColor="text1"/>
                        </w:rPr>
                        <w:t>記入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と</w:t>
                      </w:r>
                      <w:r w:rsidR="00D55BAD">
                        <w:rPr>
                          <w:rFonts w:eastAsia="BIZ UDPゴシック"/>
                          <w:color w:val="000000" w:themeColor="text1"/>
                        </w:rPr>
                        <w:t>押印をお願いします</w:t>
                      </w:r>
                      <w:r w:rsidR="00D55BAD">
                        <w:rPr>
                          <w:rFonts w:eastAsia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185F">
        <w:rPr>
          <w:rFonts w:ascii="ＭＳ Ｐ明朝" w:eastAsia="ＭＳ Ｐ明朝" w:hAnsi="ＭＳ Ｐ明朝" w:hint="eastAsia"/>
        </w:rPr>
        <w:t xml:space="preserve">　名取市ファミリー・サポート・センター</w:t>
      </w:r>
      <w:r w:rsidR="00A91150">
        <w:rPr>
          <w:rFonts w:ascii="ＭＳ Ｐ明朝" w:eastAsia="ＭＳ Ｐ明朝" w:hAnsi="ＭＳ Ｐ明朝" w:hint="eastAsia"/>
        </w:rPr>
        <w:t>利用料</w:t>
      </w:r>
      <w:r w:rsidR="000B185F">
        <w:rPr>
          <w:rFonts w:ascii="ＭＳ Ｐ明朝" w:eastAsia="ＭＳ Ｐ明朝" w:hAnsi="ＭＳ Ｐ明朝" w:hint="eastAsia"/>
        </w:rPr>
        <w:t>助成金の支給を受けたいので、次のとおり申請及び請求します。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686"/>
        <w:gridCol w:w="1275"/>
        <w:gridCol w:w="1695"/>
      </w:tblGrid>
      <w:tr w:rsidR="000B185F" w:rsidTr="000B185F">
        <w:trPr>
          <w:trHeight w:val="589"/>
        </w:trPr>
        <w:tc>
          <w:tcPr>
            <w:tcW w:w="582" w:type="dxa"/>
            <w:vMerge w:val="restart"/>
            <w:textDirection w:val="tbRlV"/>
          </w:tcPr>
          <w:p w:rsidR="000B185F" w:rsidRDefault="000B185F" w:rsidP="000B185F">
            <w:pPr>
              <w:ind w:left="113" w:right="113"/>
              <w:jc w:val="left"/>
              <w:rPr>
                <w:rFonts w:ascii="ＭＳ Ｐ明朝" w:eastAsia="ＭＳ Ｐ明朝" w:hAnsi="ＭＳ Ｐ明朝"/>
              </w:rPr>
            </w:pPr>
            <w:r w:rsidRPr="00300FCD">
              <w:rPr>
                <w:rFonts w:ascii="ＭＳ Ｐ明朝" w:eastAsia="ＭＳ Ｐ明朝" w:hAnsi="ＭＳ Ｐ明朝" w:hint="eastAsia"/>
                <w:spacing w:val="52"/>
                <w:kern w:val="0"/>
                <w:fitText w:val="840" w:id="-1532315136"/>
              </w:rPr>
              <w:t>申請</w:t>
            </w:r>
            <w:r w:rsidRPr="00300FCD">
              <w:rPr>
                <w:rFonts w:ascii="ＭＳ Ｐ明朝" w:eastAsia="ＭＳ Ｐ明朝" w:hAnsi="ＭＳ Ｐ明朝" w:hint="eastAsia"/>
                <w:spacing w:val="1"/>
                <w:kern w:val="0"/>
                <w:fitText w:val="840" w:id="-1532315136"/>
              </w:rPr>
              <w:t>者</w:t>
            </w: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86" w:type="dxa"/>
          </w:tcPr>
          <w:p w:rsidR="000B185F" w:rsidRDefault="00D55BAD" w:rsidP="0030172A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28575</wp:posOffset>
                      </wp:positionV>
                      <wp:extent cx="304800" cy="2667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9223A" id="楕円 6" o:spid="_x0000_s1026" style="position:absolute;left:0;text-align:left;margin-left:67.9pt;margin-top:2.25pt;width:2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B185F">
              <w:rPr>
                <w:rFonts w:ascii="ＭＳ Ｐ明朝" w:eastAsia="ＭＳ Ｐ明朝" w:hAnsi="ＭＳ Ｐ明朝" w:hint="eastAsia"/>
              </w:rPr>
              <w:t xml:space="preserve">　</w:t>
            </w:r>
            <w:r w:rsidR="00480556" w:rsidRPr="00300FCD">
              <w:rPr>
                <w:rFonts w:ascii="HGP創英角ﾎﾟｯﾌﾟ体" w:eastAsia="HGP創英角ﾎﾟｯﾌﾟ体" w:hAnsi="HGP創英角ﾎﾟｯﾌﾟ体" w:hint="eastAsia"/>
              </w:rPr>
              <w:t xml:space="preserve">名取　</w:t>
            </w:r>
            <w:r w:rsidR="00AC7F0F">
              <w:rPr>
                <w:rFonts w:ascii="HGP創英角ﾎﾟｯﾌﾟ体" w:eastAsia="HGP創英角ﾎﾟｯﾌﾟ体" w:hAnsi="HGP創英角ﾎﾟｯﾌﾟ体" w:hint="eastAsia"/>
              </w:rPr>
              <w:t>花子</w:t>
            </w:r>
            <w:r>
              <w:rPr>
                <w:rFonts w:ascii="ＭＳ Ｐ明朝" w:eastAsia="ＭＳ Ｐ明朝" w:hAnsi="ＭＳ Ｐ明朝" w:hint="eastAsia"/>
              </w:rPr>
              <w:t xml:space="preserve">　　名取</w:t>
            </w: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1695" w:type="dxa"/>
          </w:tcPr>
          <w:p w:rsidR="000B185F" w:rsidRPr="00300FCD" w:rsidRDefault="00480556" w:rsidP="000B185F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300FC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022-724-7118</w:t>
            </w:r>
          </w:p>
        </w:tc>
      </w:tr>
      <w:tr w:rsidR="000B185F" w:rsidTr="000B185F">
        <w:trPr>
          <w:trHeight w:val="555"/>
        </w:trPr>
        <w:tc>
          <w:tcPr>
            <w:tcW w:w="582" w:type="dxa"/>
            <w:vMerge/>
          </w:tcPr>
          <w:p w:rsidR="000B185F" w:rsidRDefault="000B185F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56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686" w:type="dxa"/>
          </w:tcPr>
          <w:p w:rsidR="000B185F" w:rsidRPr="00300FCD" w:rsidRDefault="00480556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300FCD">
              <w:rPr>
                <w:rFonts w:ascii="HGP創英角ﾎﾟｯﾌﾟ体" w:eastAsia="HGP創英角ﾎﾟｯﾌﾟ体" w:hAnsi="HGP創英角ﾎﾟｯﾌﾟ体" w:hint="eastAsia"/>
              </w:rPr>
              <w:t>名取市増田字柳田８０番地</w:t>
            </w:r>
          </w:p>
        </w:tc>
        <w:tc>
          <w:tcPr>
            <w:tcW w:w="1275" w:type="dxa"/>
          </w:tcPr>
          <w:p w:rsidR="000B185F" w:rsidRDefault="000B185F" w:rsidP="002226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1695" w:type="dxa"/>
          </w:tcPr>
          <w:p w:rsidR="000B185F" w:rsidRPr="00300FCD" w:rsidRDefault="00A95FD7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480556" w:rsidRPr="00300FCD">
              <w:rPr>
                <w:rFonts w:ascii="HGP創英角ﾎﾟｯﾌﾟ体" w:eastAsia="HGP創英角ﾎﾟｯﾌﾟ体" w:hAnsi="HGP創英角ﾎﾟｯﾌﾟ体" w:hint="eastAsia"/>
              </w:rPr>
              <w:t>00000</w:t>
            </w:r>
          </w:p>
        </w:tc>
      </w:tr>
    </w:tbl>
    <w:p w:rsidR="0092684F" w:rsidRDefault="0092684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898BC" wp14:editId="31A81DFE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505325" cy="438150"/>
                <wp:effectExtent l="0" t="0" r="28575" b="2667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3100" y="4171950"/>
                          <a:ext cx="4505325" cy="438150"/>
                        </a:xfrm>
                        <a:prstGeom prst="wedgeRectCallout">
                          <a:avLst>
                            <a:gd name="adj1" fmla="val -32982"/>
                            <a:gd name="adj2" fmla="val 1057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4DE2" w:rsidRPr="00480556" w:rsidRDefault="003C4DE2" w:rsidP="003C4DE2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0~2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歳児の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利用</w:t>
                            </w:r>
                            <w:r w:rsidR="00E81BC3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に対する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報酬額の</w:t>
                            </w:r>
                            <w:r w:rsidR="00E81BC3"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令和</w:t>
                            </w:r>
                            <w:r w:rsidR="00E81BC3">
                              <w:rPr>
                                <w:rFonts w:eastAsia="BIZ UDPゴシック"/>
                                <w:color w:val="000000" w:themeColor="text1"/>
                              </w:rPr>
                              <w:t>4</w:t>
                            </w:r>
                            <w:r w:rsidR="00E81BC3">
                              <w:rPr>
                                <w:rFonts w:eastAsia="BIZ UDPゴシック"/>
                                <w:color w:val="000000" w:themeColor="text1"/>
                              </w:rPr>
                              <w:t>年度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合計を記入してください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98BC" id="四角形吹き出し 7" o:spid="_x0000_s1028" type="#_x0000_t61" style="position:absolute;margin-left:303.55pt;margin-top:8.55pt;width:354.75pt;height:34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" adj="3676,33636" fillcolor="window" strokecolor="windowText" strokeweight="1pt">
                <v:textbox>
                  <w:txbxContent>
                    <w:p w:rsidR="003C4DE2" w:rsidRPr="00480556" w:rsidRDefault="003C4DE2" w:rsidP="003C4DE2">
                      <w:pPr>
                        <w:rPr>
                          <w:rFonts w:eastAsia="BIZ UDPゴシック"/>
                          <w:color w:val="000000" w:themeColor="text1"/>
                        </w:rPr>
                      </w:pPr>
                      <w:r>
                        <w:rPr>
                          <w:rFonts w:eastAsia="BIZ UDPゴシック"/>
                          <w:color w:val="000000" w:themeColor="text1"/>
                        </w:rPr>
                        <w:t>0~2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歳児の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利用</w:t>
                      </w:r>
                      <w:r w:rsidR="00E81BC3">
                        <w:rPr>
                          <w:rFonts w:eastAsia="BIZ UDPゴシック" w:hint="eastAsia"/>
                          <w:color w:val="000000" w:themeColor="text1"/>
                        </w:rPr>
                        <w:t>に対する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報酬額の</w:t>
                      </w:r>
                      <w:r w:rsidR="00E81BC3">
                        <w:rPr>
                          <w:rFonts w:eastAsia="BIZ UDPゴシック" w:hint="eastAsia"/>
                          <w:color w:val="000000" w:themeColor="text1"/>
                        </w:rPr>
                        <w:t>令和</w:t>
                      </w:r>
                      <w:r w:rsidR="00E81BC3">
                        <w:rPr>
                          <w:rFonts w:eastAsia="BIZ UDPゴシック"/>
                          <w:color w:val="000000" w:themeColor="text1"/>
                        </w:rPr>
                        <w:t>4</w:t>
                      </w:r>
                      <w:r w:rsidR="00E81BC3">
                        <w:rPr>
                          <w:rFonts w:eastAsia="BIZ UDPゴシック"/>
                          <w:color w:val="000000" w:themeColor="text1"/>
                        </w:rPr>
                        <w:t>年度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合計を記入してください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</w:t>
      </w: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</w:p>
    <w:p w:rsidR="000B185F" w:rsidRDefault="000B185F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【交付申請額】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2604" w:rsidTr="00222604">
        <w:trPr>
          <w:trHeight w:val="721"/>
        </w:trPr>
        <w:tc>
          <w:tcPr>
            <w:tcW w:w="2123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利用年度</w:t>
            </w:r>
          </w:p>
        </w:tc>
        <w:tc>
          <w:tcPr>
            <w:tcW w:w="2123" w:type="dxa"/>
          </w:tcPr>
          <w:p w:rsidR="00222604" w:rsidRDefault="00837D4B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利用料</w:t>
            </w:r>
            <w:r w:rsidR="004668E1">
              <w:rPr>
                <w:rFonts w:ascii="ＭＳ Ｐ明朝" w:eastAsia="ＭＳ Ｐ明朝" w:hAnsi="ＭＳ Ｐ明朝" w:hint="eastAsia"/>
              </w:rPr>
              <w:t>（報酬）</w:t>
            </w:r>
            <w:r w:rsidR="00222604">
              <w:rPr>
                <w:rFonts w:ascii="ＭＳ Ｐ明朝" w:eastAsia="ＭＳ Ｐ明朝" w:hAnsi="ＭＳ Ｐ明朝" w:hint="eastAsia"/>
              </w:rPr>
              <w:t>（A）</w:t>
            </w:r>
          </w:p>
        </w:tc>
        <w:tc>
          <w:tcPr>
            <w:tcW w:w="2124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2分の1の額（B）</w:t>
            </w:r>
          </w:p>
          <w:p w:rsidR="00222604" w:rsidRDefault="00300FCD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左の</w:t>
            </w:r>
            <w:r w:rsidR="00222604">
              <w:rPr>
                <w:rFonts w:ascii="ＭＳ Ｐ明朝" w:eastAsia="ＭＳ Ｐ明朝" w:hAnsi="ＭＳ Ｐ明朝" w:hint="eastAsia"/>
              </w:rPr>
              <w:t>（A）×1/2</w:t>
            </w:r>
          </w:p>
        </w:tc>
        <w:tc>
          <w:tcPr>
            <w:tcW w:w="2124" w:type="dxa"/>
          </w:tcPr>
          <w:p w:rsidR="00222604" w:rsidRDefault="00222604" w:rsidP="00222604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交付申請額（C）</w:t>
            </w:r>
          </w:p>
        </w:tc>
      </w:tr>
      <w:tr w:rsidR="00222604" w:rsidTr="00222604">
        <w:trPr>
          <w:trHeight w:val="640"/>
        </w:trPr>
        <w:tc>
          <w:tcPr>
            <w:tcW w:w="2123" w:type="dxa"/>
          </w:tcPr>
          <w:p w:rsidR="00222604" w:rsidRDefault="00300FCD" w:rsidP="00300FCD">
            <w:pPr>
              <w:spacing w:line="360" w:lineRule="auto"/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令和４</w:t>
            </w:r>
            <w:r w:rsidR="00222604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123" w:type="dxa"/>
          </w:tcPr>
          <w:p w:rsidR="00222604" w:rsidRDefault="00300FCD" w:rsidP="00300FCD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４,200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300FCD" w:rsidP="00300FCD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2,100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4" w:type="dxa"/>
          </w:tcPr>
          <w:p w:rsidR="00222604" w:rsidRDefault="00300FCD" w:rsidP="00222604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2,000</w:t>
            </w:r>
            <w:r w:rsidR="00222604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300FCD" w:rsidRDefault="00300FCD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F09C" wp14:editId="4564505C">
                <wp:simplePos x="0" y="0"/>
                <wp:positionH relativeFrom="column">
                  <wp:posOffset>1453515</wp:posOffset>
                </wp:positionH>
                <wp:positionV relativeFrom="paragraph">
                  <wp:posOffset>34926</wp:posOffset>
                </wp:positionV>
                <wp:extent cx="3829050" cy="476250"/>
                <wp:effectExtent l="0" t="952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76250"/>
                        </a:xfrm>
                        <a:prstGeom prst="wedgeRectCallout">
                          <a:avLst>
                            <a:gd name="adj1" fmla="val 37294"/>
                            <a:gd name="adj2" fmla="val -692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556" w:rsidRPr="00480556" w:rsidRDefault="00300FCD" w:rsidP="00480556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左の（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2,000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円を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下回る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）と同額を、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超える場合は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2,000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円とご記入ください。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F09C" id="四角形吹き出し 2" o:spid="_x0000_s1029" type="#_x0000_t61" style="position:absolute;margin-left:114.45pt;margin-top:2.75pt;width:301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" adj="18856,-4161" fillcolor="window" strokecolor="windowText" strokeweight="1pt">
                <v:textbox>
                  <w:txbxContent>
                    <w:p w:rsidR="00480556" w:rsidRPr="00480556" w:rsidRDefault="00300FCD" w:rsidP="00480556">
                      <w:pPr>
                        <w:rPr>
                          <w:rFonts w:eastAsia="BIZ UDPゴシック"/>
                          <w:color w:val="000000" w:themeColor="text1"/>
                        </w:rPr>
                      </w:pP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左の（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2,000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円を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下回る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）と同額を、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超える場合は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2,000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円とご記入ください。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FCD" w:rsidRDefault="00300FCD" w:rsidP="000B185F">
      <w:pPr>
        <w:jc w:val="left"/>
        <w:rPr>
          <w:rFonts w:ascii="ＭＳ Ｐ明朝" w:eastAsia="ＭＳ Ｐ明朝" w:hAnsi="ＭＳ Ｐ明朝"/>
        </w:rPr>
      </w:pPr>
    </w:p>
    <w:p w:rsidR="00222604" w:rsidRDefault="00222604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20"/>
        <w:gridCol w:w="1978"/>
      </w:tblGrid>
      <w:tr w:rsidR="00222604" w:rsidTr="00222604">
        <w:tc>
          <w:tcPr>
            <w:tcW w:w="1698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3398" w:type="dxa"/>
            <w:gridSpan w:val="2"/>
          </w:tcPr>
          <w:p w:rsidR="00222604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七十七銀行</w:t>
            </w:r>
          </w:p>
        </w:tc>
        <w:tc>
          <w:tcPr>
            <w:tcW w:w="1420" w:type="dxa"/>
          </w:tcPr>
          <w:p w:rsidR="00222604" w:rsidRDefault="00222604" w:rsidP="0022260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1978" w:type="dxa"/>
          </w:tcPr>
          <w:p w:rsidR="00222604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増田支店</w:t>
            </w:r>
          </w:p>
        </w:tc>
      </w:tr>
      <w:tr w:rsidR="00CE4F18" w:rsidTr="00EB5AA4">
        <w:tc>
          <w:tcPr>
            <w:tcW w:w="1698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預金種目</w:t>
            </w:r>
          </w:p>
        </w:tc>
        <w:tc>
          <w:tcPr>
            <w:tcW w:w="1699" w:type="dxa"/>
          </w:tcPr>
          <w:p w:rsidR="00CE4F18" w:rsidRDefault="00AC7F0F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3175</wp:posOffset>
                      </wp:positionV>
                      <wp:extent cx="400050" cy="2190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BB823" id="楕円 5" o:spid="_x0000_s1026" style="position:absolute;left:0;text-align:left;margin-left:6.65pt;margin-top:.25pt;width:31.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E4F18">
              <w:rPr>
                <w:rFonts w:ascii="ＭＳ Ｐ明朝" w:eastAsia="ＭＳ Ｐ明朝" w:hAnsi="ＭＳ Ｐ明朝" w:hint="eastAsia"/>
              </w:rPr>
              <w:t>普通・当座</w:t>
            </w:r>
          </w:p>
        </w:tc>
        <w:tc>
          <w:tcPr>
            <w:tcW w:w="1699" w:type="dxa"/>
          </w:tcPr>
          <w:p w:rsidR="00CE4F18" w:rsidRDefault="00CE4F18" w:rsidP="00CE4F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3398" w:type="dxa"/>
            <w:gridSpan w:val="2"/>
          </w:tcPr>
          <w:p w:rsidR="00CE4F18" w:rsidRPr="00AC7F0F" w:rsidRDefault="00AC7F0F" w:rsidP="000B185F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1234567</w:t>
            </w:r>
          </w:p>
        </w:tc>
      </w:tr>
      <w:tr w:rsidR="00CE4F18" w:rsidTr="00CE4F18">
        <w:tc>
          <w:tcPr>
            <w:tcW w:w="1698" w:type="dxa"/>
            <w:vMerge w:val="restart"/>
          </w:tcPr>
          <w:p w:rsidR="00CE4F18" w:rsidRDefault="00CE4F18" w:rsidP="00CE4F18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796" w:type="dxa"/>
            <w:gridSpan w:val="4"/>
            <w:tcBorders>
              <w:bottom w:val="single" w:sz="4" w:space="0" w:color="5B9BD5" w:themeColor="accent1"/>
            </w:tcBorders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  <w:r w:rsidR="00AC7F0F">
              <w:rPr>
                <w:rFonts w:ascii="ＭＳ Ｐ明朝" w:eastAsia="ＭＳ Ｐ明朝" w:hAnsi="ＭＳ Ｐ明朝" w:hint="eastAsia"/>
              </w:rPr>
              <w:t xml:space="preserve">　</w:t>
            </w:r>
            <w:r w:rsidR="00AC7F0F" w:rsidRPr="00AC7F0F">
              <w:rPr>
                <w:rFonts w:ascii="HGP創英角ﾎﾟｯﾌﾟ体" w:eastAsia="HGP創英角ﾎﾟｯﾌﾟ体" w:hAnsi="HGP創英角ﾎﾟｯﾌﾟ体" w:hint="eastAsia"/>
              </w:rPr>
              <w:t>ナトリ　ハナコ</w:t>
            </w:r>
          </w:p>
        </w:tc>
      </w:tr>
      <w:tr w:rsidR="00CE4F18" w:rsidTr="00CE4F18">
        <w:trPr>
          <w:trHeight w:val="577"/>
        </w:trPr>
        <w:tc>
          <w:tcPr>
            <w:tcW w:w="1698" w:type="dxa"/>
            <w:vMerge/>
          </w:tcPr>
          <w:p w:rsidR="00CE4F18" w:rsidRDefault="00CE4F18" w:rsidP="000B185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6" w:type="dxa"/>
            <w:gridSpan w:val="4"/>
            <w:tcBorders>
              <w:top w:val="single" w:sz="4" w:space="0" w:color="5B9BD5" w:themeColor="accent1"/>
            </w:tcBorders>
          </w:tcPr>
          <w:p w:rsidR="00CE4F18" w:rsidRPr="00AC7F0F" w:rsidRDefault="00AC7F0F" w:rsidP="00AC7F0F">
            <w:pPr>
              <w:ind w:firstLineChars="400" w:firstLine="84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AC7F0F">
              <w:rPr>
                <w:rFonts w:ascii="HGP創英角ﾎﾟｯﾌﾟ体" w:eastAsia="HGP創英角ﾎﾟｯﾌﾟ体" w:hAnsi="HGP創英角ﾎﾟｯﾌﾟ体" w:hint="eastAsia"/>
              </w:rPr>
              <w:t>名取　花子</w:t>
            </w:r>
          </w:p>
        </w:tc>
      </w:tr>
    </w:tbl>
    <w:p w:rsidR="0098214E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73122" wp14:editId="2B44ADBC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391150" cy="733425"/>
                <wp:effectExtent l="0" t="2857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800" y="7515225"/>
                          <a:ext cx="5391150" cy="733425"/>
                        </a:xfrm>
                        <a:prstGeom prst="wedgeRectCallout">
                          <a:avLst>
                            <a:gd name="adj1" fmla="val -18867"/>
                            <a:gd name="adj2" fmla="val -861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0FCD" w:rsidRPr="0092684F" w:rsidRDefault="00AC7F0F" w:rsidP="00300FCD">
                            <w:pPr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684F">
                              <w:rPr>
                                <w:rFonts w:eastAsia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</w:t>
                            </w:r>
                            <w:r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「申請者」と同一の口座名義で</w:t>
                            </w:r>
                            <w:r w:rsidRPr="0092684F">
                              <w:rPr>
                                <w:rFonts w:eastAsia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ご記入いただくか</w:t>
                            </w:r>
                            <w:r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55BAD"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「申請者」と</w:t>
                            </w:r>
                            <w:r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  <w:r w:rsidRPr="0092684F">
                              <w:rPr>
                                <w:rFonts w:eastAsia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名義の</w:t>
                            </w:r>
                            <w:r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口座へ振込を希望される場合は、別紙委任状の</w:t>
                            </w:r>
                            <w:r w:rsidR="00B56F73" w:rsidRPr="0092684F">
                              <w:rPr>
                                <w:rFonts w:eastAsia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提出を</w:t>
                            </w:r>
                            <w:r w:rsidR="00B56F73" w:rsidRPr="0092684F">
                              <w:rPr>
                                <w:rFonts w:eastAsia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3122" id="四角形吹き出し 4" o:spid="_x0000_s1030" type="#_x0000_t61" style="position:absolute;margin-left:373.3pt;margin-top:8.9pt;width:424.5pt;height:5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" adj="6725,-7801" fillcolor="window" strokecolor="windowText" strokeweight="1pt">
                <v:textbox>
                  <w:txbxContent>
                    <w:p w:rsidR="00300FCD" w:rsidRPr="0092684F" w:rsidRDefault="00AC7F0F" w:rsidP="00300FCD">
                      <w:pPr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92684F">
                        <w:rPr>
                          <w:rFonts w:eastAsia="BIZ UDPゴシック" w:hint="eastAsia"/>
                          <w:color w:val="000000" w:themeColor="text1"/>
                          <w:sz w:val="20"/>
                          <w:szCs w:val="20"/>
                        </w:rPr>
                        <w:t>上の</w:t>
                      </w:r>
                      <w:r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「申請者」と同一の口座名義で</w:t>
                      </w:r>
                      <w:r w:rsidRPr="0092684F">
                        <w:rPr>
                          <w:rFonts w:eastAsia="BIZ UDPゴシック" w:hint="eastAsia"/>
                          <w:color w:val="000000" w:themeColor="text1"/>
                          <w:sz w:val="20"/>
                          <w:szCs w:val="20"/>
                        </w:rPr>
                        <w:t>ご記入いただくか</w:t>
                      </w:r>
                      <w:r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55BAD"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「申請者」と</w:t>
                      </w:r>
                      <w:r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別</w:t>
                      </w:r>
                      <w:r w:rsidRPr="0092684F">
                        <w:rPr>
                          <w:rFonts w:eastAsia="BIZ UDPゴシック" w:hint="eastAsia"/>
                          <w:color w:val="000000" w:themeColor="text1"/>
                          <w:sz w:val="20"/>
                          <w:szCs w:val="20"/>
                        </w:rPr>
                        <w:t>名義の</w:t>
                      </w:r>
                      <w:r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口座へ振込を希望される場合は、別紙委任状の</w:t>
                      </w:r>
                      <w:r w:rsidR="00B56F73" w:rsidRPr="0092684F">
                        <w:rPr>
                          <w:rFonts w:eastAsia="BIZ UDPゴシック" w:hint="eastAsia"/>
                          <w:color w:val="000000" w:themeColor="text1"/>
                          <w:sz w:val="20"/>
                          <w:szCs w:val="20"/>
                        </w:rPr>
                        <w:t>提出を</w:t>
                      </w:r>
                      <w:r w:rsidR="00B56F73" w:rsidRPr="0092684F">
                        <w:rPr>
                          <w:rFonts w:eastAsia="BIZ UDPゴシック"/>
                          <w:color w:val="000000" w:themeColor="text1"/>
                          <w:sz w:val="20"/>
                          <w:szCs w:val="20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98214E" w:rsidRDefault="0098214E" w:rsidP="000B185F">
      <w:pPr>
        <w:jc w:val="left"/>
        <w:rPr>
          <w:rFonts w:ascii="ＭＳ Ｐ明朝" w:eastAsia="ＭＳ Ｐ明朝" w:hAnsi="ＭＳ Ｐ明朝"/>
        </w:rPr>
      </w:pPr>
    </w:p>
    <w:p w:rsidR="00222604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【添付文書】</w:t>
      </w:r>
    </w:p>
    <w:p w:rsidR="0098214E" w:rsidRPr="000B185F" w:rsidRDefault="0098214E" w:rsidP="000B185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BE0E1" wp14:editId="1EEED269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5372100" cy="457200"/>
                <wp:effectExtent l="0" t="15240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wedgeRectCallout">
                          <a:avLst>
                            <a:gd name="adj1" fmla="val -29428"/>
                            <a:gd name="adj2" fmla="val -821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14E" w:rsidRPr="00480556" w:rsidRDefault="0098214E" w:rsidP="0098214E">
                            <w:pPr>
                              <w:rPr>
                                <w:rFonts w:eastAsia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今回申請する利用分の援助活動記録簿の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写しを</w:t>
                            </w:r>
                            <w:r>
                              <w:rPr>
                                <w:rFonts w:eastAsia="BIZ UDPゴシック" w:hint="eastAsia"/>
                                <w:color w:val="000000" w:themeColor="text1"/>
                              </w:rPr>
                              <w:t>一緒に提出してください</w:t>
                            </w:r>
                            <w:r>
                              <w:rPr>
                                <w:rFonts w:eastAsia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E0E1" id="四角形吹き出し 8" o:spid="_x0000_s1031" type="#_x0000_t61" style="position:absolute;margin-left:371.8pt;margin-top:35.15pt;width:423pt;height:3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" adj="4444,-6949" fillcolor="window" strokecolor="windowText" strokeweight="1pt">
                <v:textbox>
                  <w:txbxContent>
                    <w:p w:rsidR="0098214E" w:rsidRPr="00480556" w:rsidRDefault="0098214E" w:rsidP="0098214E">
                      <w:pPr>
                        <w:rPr>
                          <w:rFonts w:eastAsia="BIZ UDPゴシック" w:hint="eastAsia"/>
                          <w:color w:val="000000" w:themeColor="text1"/>
                        </w:rPr>
                      </w:pP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今回申請する利用分の援助活動記録簿の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写しを</w:t>
                      </w:r>
                      <w:r>
                        <w:rPr>
                          <w:rFonts w:eastAsia="BIZ UDPゴシック" w:hint="eastAsia"/>
                          <w:color w:val="000000" w:themeColor="text1"/>
                        </w:rPr>
                        <w:t>一緒に提出してください</w:t>
                      </w:r>
                      <w:r>
                        <w:rPr>
                          <w:rFonts w:eastAsia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援助活動記録簿（写し）</w:t>
      </w:r>
      <w:bookmarkStart w:id="0" w:name="_GoBack"/>
      <w:bookmarkEnd w:id="0"/>
    </w:p>
    <w:sectPr w:rsidR="0098214E" w:rsidRPr="000B1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5F" w:rsidRDefault="000B185F" w:rsidP="000B185F">
      <w:r>
        <w:separator/>
      </w:r>
    </w:p>
  </w:endnote>
  <w:endnote w:type="continuationSeparator" w:id="0">
    <w:p w:rsidR="000B185F" w:rsidRDefault="000B185F" w:rsidP="000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5F" w:rsidRDefault="000B185F" w:rsidP="000B185F">
      <w:r>
        <w:separator/>
      </w:r>
    </w:p>
  </w:footnote>
  <w:footnote w:type="continuationSeparator" w:id="0">
    <w:p w:rsidR="000B185F" w:rsidRDefault="000B185F" w:rsidP="000B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C"/>
    <w:rsid w:val="000B185F"/>
    <w:rsid w:val="00222604"/>
    <w:rsid w:val="00300FCD"/>
    <w:rsid w:val="0030172A"/>
    <w:rsid w:val="003C4DE2"/>
    <w:rsid w:val="004668E1"/>
    <w:rsid w:val="00480556"/>
    <w:rsid w:val="0061058E"/>
    <w:rsid w:val="00723221"/>
    <w:rsid w:val="0075456C"/>
    <w:rsid w:val="007C52CB"/>
    <w:rsid w:val="00837D4B"/>
    <w:rsid w:val="0092684F"/>
    <w:rsid w:val="0098214E"/>
    <w:rsid w:val="009F5C62"/>
    <w:rsid w:val="00A45AA9"/>
    <w:rsid w:val="00A91150"/>
    <w:rsid w:val="00A95FD7"/>
    <w:rsid w:val="00AC7F0F"/>
    <w:rsid w:val="00B56F73"/>
    <w:rsid w:val="00CE4F18"/>
    <w:rsid w:val="00D55BAD"/>
    <w:rsid w:val="00E47146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B894E"/>
  <w15:chartTrackingRefBased/>
  <w15:docId w15:val="{1F36D6B6-C824-4BFB-8646-866A674A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85F"/>
  </w:style>
  <w:style w:type="paragraph" w:styleId="a5">
    <w:name w:val="footer"/>
    <w:basedOn w:val="a"/>
    <w:link w:val="a6"/>
    <w:uiPriority w:val="99"/>
    <w:unhideWhenUsed/>
    <w:rsid w:val="000B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85F"/>
  </w:style>
  <w:style w:type="table" w:styleId="a7">
    <w:name w:val="Table Grid"/>
    <w:basedOn w:val="a1"/>
    <w:uiPriority w:val="39"/>
    <w:rsid w:val="000B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1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C77B-863A-40D7-883A-34AC7BF5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33D43406.dotm</Template>
  <TotalTime>4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大竹 恵</cp:lastModifiedBy>
  <cp:revision>2</cp:revision>
  <cp:lastPrinted>2023-02-06T07:11:00Z</cp:lastPrinted>
  <dcterms:created xsi:type="dcterms:W3CDTF">2025-07-31T00:13:00Z</dcterms:created>
  <dcterms:modified xsi:type="dcterms:W3CDTF">2025-07-31T00:13:00Z</dcterms:modified>
</cp:coreProperties>
</file>