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45" w:rsidRPr="00AB0E9C" w:rsidRDefault="009B3A45" w:rsidP="009B3A45">
      <w:pPr>
        <w:jc w:val="center"/>
        <w:rPr>
          <w:rFonts w:ascii="ＭＳ 明朝" w:eastAsia="ＭＳ 明朝" w:hAnsi="ＭＳ 明朝" w:cs="ＭＳ ゴシック"/>
          <w:b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ｅスポーツ</w:t>
      </w:r>
      <w:r w:rsidR="001C463E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体験</w:t>
      </w:r>
      <w:r w:rsidR="0079184F" w:rsidRPr="00AB0E9C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実績</w:t>
      </w:r>
      <w:r w:rsidR="00C53BE0" w:rsidRPr="00AB0E9C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報告</w:t>
      </w:r>
      <w:r w:rsidR="0079184F" w:rsidRPr="00AB0E9C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書兼機器類返却届</w:t>
      </w:r>
    </w:p>
    <w:p w:rsidR="0079184F" w:rsidRPr="00AB0E9C" w:rsidRDefault="0079184F" w:rsidP="009B3A45">
      <w:pPr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24"/>
        </w:rPr>
      </w:pPr>
    </w:p>
    <w:p w:rsidR="009B3A45" w:rsidRPr="00AB0E9C" w:rsidRDefault="009B3A45" w:rsidP="009B3A45">
      <w:pPr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令和　　年　　月　　日</w:t>
      </w:r>
    </w:p>
    <w:p w:rsidR="0050159D" w:rsidRPr="00AB0E9C" w:rsidRDefault="0050159D" w:rsidP="009B3A45">
      <w:pPr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9B3A45" w:rsidRPr="00AB0E9C" w:rsidRDefault="009B3A45" w:rsidP="009B3A45">
      <w:pPr>
        <w:ind w:firstLine="22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名取市長　あて</w:t>
      </w:r>
    </w:p>
    <w:p w:rsidR="009B3A45" w:rsidRPr="0022028F" w:rsidRDefault="0079184F" w:rsidP="0079184F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2028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報告者</w:t>
      </w:r>
      <w:r w:rsidR="001C463E" w:rsidRPr="0022028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Pr="0022028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</w:t>
      </w:r>
    </w:p>
    <w:p w:rsidR="009B3A45" w:rsidRDefault="0079184F" w:rsidP="0079184F">
      <w:pPr>
        <w:wordWrap w:val="0"/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住　所</w:t>
      </w:r>
      <w:r w:rsidR="001C463E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:rsidR="00214523" w:rsidRPr="00214523" w:rsidRDefault="00214523" w:rsidP="00214523">
      <w:pPr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</w:p>
    <w:p w:rsidR="0079184F" w:rsidRDefault="0079184F" w:rsidP="0079184F">
      <w:pPr>
        <w:wordWrap w:val="0"/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氏　名</w:t>
      </w:r>
      <w:r w:rsidR="001C463E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:rsidR="00214523" w:rsidRPr="00AB0E9C" w:rsidRDefault="00214523" w:rsidP="00214523">
      <w:pPr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</w:p>
    <w:p w:rsidR="0079184F" w:rsidRPr="00AB0E9C" w:rsidRDefault="0079184F" w:rsidP="0079184F">
      <w:pPr>
        <w:wordWrap w:val="0"/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電　話</w:t>
      </w:r>
      <w:r w:rsidR="001C463E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:rsidR="00A935AA" w:rsidRPr="00AB0E9C" w:rsidRDefault="00A935AA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B0E9C" w:rsidRDefault="009B3A45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</w:t>
      </w:r>
      <w:r w:rsidR="00C7063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令和　　年　　月　　日</w:t>
      </w:r>
      <w:r w:rsidR="0079184F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付</w:t>
      </w:r>
      <w:r w:rsidR="0022028F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け</w:t>
      </w:r>
      <w:r w:rsidR="0079184F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、名ＤＸ第</w:t>
      </w:r>
      <w:r w:rsidR="00C7063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　</w:t>
      </w:r>
      <w:r w:rsidR="0079184F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号にて承認を受けました</w:t>
      </w:r>
      <w:r w:rsidR="000016AE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eスポーツ体験機器類の貸出</w:t>
      </w:r>
      <w:r w:rsidR="0079184F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について下記のとおり報告の上、借用機器類を返却いたします。</w:t>
      </w:r>
    </w:p>
    <w:p w:rsidR="0079184F" w:rsidRPr="00AB0E9C" w:rsidRDefault="0079184F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A935AA" w:rsidRPr="00AB0E9C" w:rsidRDefault="005C08F9" w:rsidP="00A935AA">
      <w:pPr>
        <w:pStyle w:val="a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B3A45" w:rsidRPr="00AB0E9C">
        <w:rPr>
          <w:rFonts w:ascii="ＭＳ 明朝" w:eastAsia="ＭＳ 明朝" w:hAnsi="ＭＳ 明朝" w:hint="eastAsia"/>
        </w:rPr>
        <w:t>記</w:t>
      </w:r>
    </w:p>
    <w:p w:rsidR="009B3A45" w:rsidRPr="00196FC8" w:rsidRDefault="00A935AA" w:rsidP="00196FC8">
      <w:pPr>
        <w:spacing w:line="540" w:lineRule="exact"/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１　</w:t>
      </w:r>
      <w:r w:rsidR="00CE2EA6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延べ</w:t>
      </w:r>
      <w:r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使用</w:t>
      </w:r>
      <w:r w:rsidR="0079184F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人数</w:t>
      </w:r>
      <w:r w:rsidR="005C08F9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：</w:t>
      </w:r>
      <w:r w:rsidR="009B3A45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C53BE0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="009B3A45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C53BE0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0D0DE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196FC8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="005C08F9"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  <w:t xml:space="preserve"> </w:t>
      </w:r>
      <w:r w:rsidR="000D0DE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="005C08F9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 　</w:t>
      </w:r>
      <w:r w:rsidR="0079184F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人</w:t>
      </w:r>
      <w:r w:rsidR="009B3A45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　　</w:t>
      </w:r>
    </w:p>
    <w:p w:rsidR="009B3A45" w:rsidRPr="005C08F9" w:rsidRDefault="0079184F" w:rsidP="005C08F9">
      <w:pPr>
        <w:spacing w:line="540" w:lineRule="exact"/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２　</w:t>
      </w:r>
      <w:r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使用日</w:t>
      </w:r>
      <w:r w:rsidR="005C08F9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：</w:t>
      </w:r>
      <w:r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C53BE0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="005C08F9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令和　　年　　月　　日</w:t>
      </w:r>
      <w:r w:rsidR="009B3A45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</w:t>
      </w:r>
    </w:p>
    <w:p w:rsidR="00DF37FB" w:rsidRDefault="00DF37FB" w:rsidP="00DF37FB">
      <w:pPr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DF37FB" w:rsidRDefault="0079184F" w:rsidP="00DF37FB">
      <w:pPr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３</w:t>
      </w:r>
      <w:r w:rsidR="009B3A45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</w:t>
      </w:r>
      <w:r w:rsidR="00490F70" w:rsidRPr="00490F70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感　　想</w:t>
      </w:r>
    </w:p>
    <w:p w:rsidR="00DF37FB" w:rsidRDefault="00DF37FB" w:rsidP="00DF37FB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8890</wp:posOffset>
                </wp:positionV>
                <wp:extent cx="5429250" cy="581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EA099" id="正方形/長方形 1" o:spid="_x0000_s1026" style="position:absolute;left:0;text-align:left;margin-left:37.95pt;margin-top:.7pt;width:427.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" filled="f" strokecolor="black [3213]" strokeweight="1pt"/>
            </w:pict>
          </mc:Fallback>
        </mc:AlternateContent>
      </w:r>
    </w:p>
    <w:p w:rsidR="00490F70" w:rsidRDefault="00490F70" w:rsidP="00DF37FB">
      <w:pPr>
        <w:spacing w:line="540" w:lineRule="exact"/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0D0DED" w:rsidRPr="00DF37FB" w:rsidRDefault="00DF37FB" w:rsidP="00DF37FB">
      <w:pPr>
        <w:spacing w:line="540" w:lineRule="exact"/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DF37FB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４　</w:t>
      </w:r>
      <w:r w:rsidR="0079184F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返却</w:t>
      </w:r>
      <w:r w:rsidR="0050159D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機器</w:t>
      </w:r>
      <w: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類</w:t>
      </w:r>
      <w:r w:rsidR="0050159D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="00C53BE0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CE2EA6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79184F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以下</w:t>
      </w:r>
      <w:r w:rsidR="00A935AA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のとおり</w:t>
      </w:r>
      <w:r w:rsidR="000D0DE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   </w:t>
      </w:r>
    </w:p>
    <w:tbl>
      <w:tblPr>
        <w:tblpPr w:leftFromText="142" w:rightFromText="142" w:vertAnchor="text" w:horzAnchor="margin" w:tblpY="105"/>
        <w:tblW w:w="9544" w:type="dxa"/>
        <w:tblLayout w:type="fixed"/>
        <w:tblCellMar>
          <w:left w:w="91" w:type="dxa"/>
          <w:right w:w="99" w:type="dxa"/>
        </w:tblCellMar>
        <w:tblLook w:val="0000" w:firstRow="0" w:lastRow="0" w:firstColumn="0" w:lastColumn="0" w:noHBand="0" w:noVBand="0"/>
      </w:tblPr>
      <w:tblGrid>
        <w:gridCol w:w="2969"/>
        <w:gridCol w:w="3686"/>
        <w:gridCol w:w="850"/>
        <w:gridCol w:w="2039"/>
      </w:tblGrid>
      <w:tr w:rsidR="00490F70" w:rsidRPr="00AB0E9C" w:rsidTr="00C94789">
        <w:trPr>
          <w:trHeight w:val="411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490F70" w:rsidRPr="00AB0E9C" w:rsidRDefault="00490F70" w:rsidP="00C94789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機　　器　　名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90F70" w:rsidRPr="00AB0E9C" w:rsidRDefault="00490F70" w:rsidP="00C94789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内　訳</w:t>
            </w: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490F70" w:rsidRPr="00AB0E9C" w:rsidRDefault="00490F70" w:rsidP="00C94789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数　量</w:t>
            </w:r>
          </w:p>
        </w:tc>
      </w:tr>
      <w:tr w:rsidR="00C94789" w:rsidRPr="00AB0E9C" w:rsidTr="00C94789">
        <w:trPr>
          <w:trHeight w:val="454"/>
        </w:trPr>
        <w:tc>
          <w:tcPr>
            <w:tcW w:w="296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tabs>
                <w:tab w:val="left" w:pos="7920"/>
              </w:tabs>
              <w:adjustRightInd w:val="0"/>
              <w:snapToGrid w:val="0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/>
                <w:sz w:val="24"/>
                <w:szCs w:val="24"/>
              </w:rPr>
              <w:t>Nintendo Switch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セッ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tabs>
                <w:tab w:val="left" w:pos="7920"/>
              </w:tabs>
              <w:adjustRightInd w:val="0"/>
              <w:snapToGrid w:val="0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/>
                <w:sz w:val="24"/>
                <w:szCs w:val="24"/>
              </w:rPr>
              <w:t>Nintendo Switch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935AA" w:rsidRDefault="00C94789" w:rsidP="00C94789">
            <w:pPr>
              <w:tabs>
                <w:tab w:val="left" w:pos="7920"/>
              </w:tabs>
              <w:adjustRightInd w:val="0"/>
              <w:snapToGrid w:val="0"/>
              <w:jc w:val="right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1台</w:t>
            </w:r>
          </w:p>
        </w:tc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セット</w:t>
            </w:r>
          </w:p>
        </w:tc>
      </w:tr>
      <w:tr w:rsidR="00C94789" w:rsidRPr="00AB0E9C" w:rsidTr="00C94789">
        <w:trPr>
          <w:trHeight w:val="454"/>
        </w:trPr>
        <w:tc>
          <w:tcPr>
            <w:tcW w:w="2969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太鼓の達人　ソフト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935AA" w:rsidRDefault="00C94789" w:rsidP="00C947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1本</w:t>
            </w:r>
          </w:p>
        </w:tc>
        <w:tc>
          <w:tcPr>
            <w:tcW w:w="2039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4789" w:rsidRPr="00AB0E9C" w:rsidTr="00C94789">
        <w:trPr>
          <w:trHeight w:val="454"/>
        </w:trPr>
        <w:tc>
          <w:tcPr>
            <w:tcW w:w="2969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太鼓の達人　コントローラー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935AA" w:rsidRDefault="00C94789" w:rsidP="00C947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2台</w:t>
            </w:r>
          </w:p>
        </w:tc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4789" w:rsidRPr="00AB0E9C" w:rsidTr="00C94789">
        <w:trPr>
          <w:trHeight w:val="454"/>
        </w:trPr>
        <w:tc>
          <w:tcPr>
            <w:tcW w:w="296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モニター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セット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モニター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935AA" w:rsidRDefault="00C94789" w:rsidP="00C947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2DC3">
              <w:rPr>
                <w:rFonts w:ascii="ＭＳ 明朝" w:eastAsia="ＭＳ 明朝" w:hAnsi="ＭＳ 明朝"/>
                <w:sz w:val="24"/>
                <w:szCs w:val="24"/>
              </w:rPr>
              <w:t>1台</w:t>
            </w:r>
          </w:p>
        </w:tc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セット</w:t>
            </w:r>
          </w:p>
        </w:tc>
      </w:tr>
      <w:tr w:rsidR="00C94789" w:rsidRPr="00AB0E9C" w:rsidTr="00C94789">
        <w:trPr>
          <w:trHeight w:val="454"/>
        </w:trPr>
        <w:tc>
          <w:tcPr>
            <w:tcW w:w="2969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モニターリモコン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935AA" w:rsidRDefault="00C94789" w:rsidP="00C947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2DC3">
              <w:rPr>
                <w:rFonts w:ascii="ＭＳ 明朝" w:eastAsia="ＭＳ 明朝" w:hAnsi="ＭＳ 明朝"/>
                <w:sz w:val="24"/>
                <w:szCs w:val="24"/>
              </w:rPr>
              <w:t>1本</w:t>
            </w:r>
          </w:p>
        </w:tc>
        <w:tc>
          <w:tcPr>
            <w:tcW w:w="2039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4789" w:rsidRPr="00AB0E9C" w:rsidTr="00C94789">
        <w:trPr>
          <w:trHeight w:val="454"/>
        </w:trPr>
        <w:tc>
          <w:tcPr>
            <w:tcW w:w="2969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モニター用電源ケーブル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935AA" w:rsidRDefault="00C94789" w:rsidP="00C947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2DC3">
              <w:rPr>
                <w:rFonts w:ascii="ＭＳ 明朝" w:eastAsia="ＭＳ 明朝" w:hAnsi="ＭＳ 明朝"/>
                <w:sz w:val="24"/>
                <w:szCs w:val="24"/>
              </w:rPr>
              <w:t>1本</w:t>
            </w:r>
          </w:p>
        </w:tc>
        <w:tc>
          <w:tcPr>
            <w:tcW w:w="2039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4789" w:rsidRPr="00AB0E9C" w:rsidTr="00C94789">
        <w:trPr>
          <w:trHeight w:val="454"/>
        </w:trPr>
        <w:tc>
          <w:tcPr>
            <w:tcW w:w="2969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HDMIケーブル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935AA" w:rsidRDefault="00C94789" w:rsidP="00C947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2DC3">
              <w:rPr>
                <w:rFonts w:ascii="ＭＳ 明朝" w:eastAsia="ＭＳ 明朝" w:hAnsi="ＭＳ 明朝"/>
                <w:sz w:val="24"/>
                <w:szCs w:val="24"/>
              </w:rPr>
              <w:t>1本</w:t>
            </w:r>
          </w:p>
        </w:tc>
        <w:tc>
          <w:tcPr>
            <w:tcW w:w="2039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4789" w:rsidRPr="00AB0E9C" w:rsidTr="00C94789">
        <w:trPr>
          <w:trHeight w:val="454"/>
        </w:trPr>
        <w:tc>
          <w:tcPr>
            <w:tcW w:w="2969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延長コード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935AA" w:rsidRDefault="00C94789" w:rsidP="00C947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2DC3">
              <w:rPr>
                <w:rFonts w:ascii="ＭＳ 明朝" w:eastAsia="ＭＳ 明朝" w:hAnsi="ＭＳ 明朝"/>
                <w:sz w:val="24"/>
                <w:szCs w:val="24"/>
              </w:rPr>
              <w:t>1本</w:t>
            </w:r>
            <w:r w:rsidRPr="00E72DC3">
              <w:rPr>
                <w:rFonts w:ascii="ＭＳ 明朝" w:eastAsia="ＭＳ 明朝" w:hAnsi="ＭＳ 明朝"/>
                <w:sz w:val="24"/>
                <w:szCs w:val="24"/>
              </w:rPr>
              <w:cr/>
            </w:r>
            <w:r w:rsidRPr="00A935A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4789" w:rsidRPr="00AB0E9C" w:rsidTr="00C94789">
        <w:trPr>
          <w:trHeight w:val="454"/>
        </w:trPr>
        <w:tc>
          <w:tcPr>
            <w:tcW w:w="2969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スピーカー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94789" w:rsidRPr="00A935AA" w:rsidRDefault="00C94789" w:rsidP="00C9478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2DC3">
              <w:rPr>
                <w:rFonts w:ascii="ＭＳ 明朝" w:eastAsia="ＭＳ 明朝" w:hAnsi="ＭＳ 明朝"/>
                <w:sz w:val="24"/>
                <w:szCs w:val="24"/>
              </w:rPr>
              <w:t>1台</w:t>
            </w:r>
          </w:p>
        </w:tc>
        <w:tc>
          <w:tcPr>
            <w:tcW w:w="2039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C94789" w:rsidRPr="00AB0E9C" w:rsidRDefault="00C94789" w:rsidP="00C9478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03A97" w:rsidRDefault="00603A97" w:rsidP="00490F70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sectPr w:rsidR="00603A97" w:rsidSect="009B3A45">
      <w:pgSz w:w="12240" w:h="15840"/>
      <w:pgMar w:top="1135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45" w:rsidRDefault="009B3A45" w:rsidP="009B3A45">
      <w:r>
        <w:separator/>
      </w:r>
    </w:p>
  </w:endnote>
  <w:endnote w:type="continuationSeparator" w:id="0">
    <w:p w:rsidR="009B3A45" w:rsidRDefault="009B3A45" w:rsidP="009B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45" w:rsidRDefault="009B3A45" w:rsidP="009B3A45">
      <w:r>
        <w:separator/>
      </w:r>
    </w:p>
  </w:footnote>
  <w:footnote w:type="continuationSeparator" w:id="0">
    <w:p w:rsidR="009B3A45" w:rsidRDefault="009B3A45" w:rsidP="009B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8C"/>
    <w:rsid w:val="000016AE"/>
    <w:rsid w:val="000D0DED"/>
    <w:rsid w:val="00164E93"/>
    <w:rsid w:val="00196FC8"/>
    <w:rsid w:val="001B29EA"/>
    <w:rsid w:val="001C463E"/>
    <w:rsid w:val="00214523"/>
    <w:rsid w:val="0022028F"/>
    <w:rsid w:val="003F520D"/>
    <w:rsid w:val="00490F70"/>
    <w:rsid w:val="0050159D"/>
    <w:rsid w:val="005C0890"/>
    <w:rsid w:val="005C08F9"/>
    <w:rsid w:val="00603A97"/>
    <w:rsid w:val="00690103"/>
    <w:rsid w:val="0079184F"/>
    <w:rsid w:val="00816A9B"/>
    <w:rsid w:val="009B3A45"/>
    <w:rsid w:val="00A35456"/>
    <w:rsid w:val="00A935AA"/>
    <w:rsid w:val="00AB0E9C"/>
    <w:rsid w:val="00AF4A2F"/>
    <w:rsid w:val="00B4388C"/>
    <w:rsid w:val="00B93C31"/>
    <w:rsid w:val="00C53BE0"/>
    <w:rsid w:val="00C70636"/>
    <w:rsid w:val="00C94789"/>
    <w:rsid w:val="00CE2EA6"/>
    <w:rsid w:val="00D67553"/>
    <w:rsid w:val="00DF37FB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3A7B0F-967C-45A6-9124-243DFEA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A45"/>
  </w:style>
  <w:style w:type="paragraph" w:styleId="a5">
    <w:name w:val="footer"/>
    <w:basedOn w:val="a"/>
    <w:link w:val="a6"/>
    <w:uiPriority w:val="99"/>
    <w:unhideWhenUsed/>
    <w:rsid w:val="009B3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A45"/>
  </w:style>
  <w:style w:type="table" w:styleId="a7">
    <w:name w:val="Table Grid"/>
    <w:basedOn w:val="a1"/>
    <w:uiPriority w:val="39"/>
    <w:rsid w:val="009B3A4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9B3A45"/>
    <w:pPr>
      <w:suppressAutoHyphens/>
      <w:jc w:val="center"/>
    </w:pPr>
    <w:rPr>
      <w:rFonts w:ascii="Century" w:eastAsia="ＭＳ 明朝" w:hAnsi="Century" w:cs="Times New Roman"/>
      <w:color w:val="00000A"/>
      <w:kern w:val="1"/>
      <w:sz w:val="2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935AA"/>
    <w:pPr>
      <w:jc w:val="center"/>
    </w:pPr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935AA"/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935AA"/>
    <w:pPr>
      <w:jc w:val="right"/>
    </w:pPr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935AA"/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65B6-BD99-42A1-B8CB-E7676E3B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46D8241D.dotm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N22-SUIDO01</dc:creator>
  <cp:keywords/>
  <dc:description/>
  <cp:lastModifiedBy>岩野 晶</cp:lastModifiedBy>
  <cp:revision>4</cp:revision>
  <cp:lastPrinted>2025-07-07T07:50:00Z</cp:lastPrinted>
  <dcterms:created xsi:type="dcterms:W3CDTF">2025-08-05T04:36:00Z</dcterms:created>
  <dcterms:modified xsi:type="dcterms:W3CDTF">2025-08-05T04:44:00Z</dcterms:modified>
</cp:coreProperties>
</file>