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jc w:val="center"/>
        <w:rPr>
          <w:rFonts w:ascii="ＭＳ 明朝" w:eastAsia="ＭＳ 明朝" w:hAnsi="ＭＳ 明朝" w:cs="ＭＳ ゴシック"/>
          <w:color w:val="000000" w:themeColor="text1"/>
          <w:sz w:val="32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ｅスポーツ</w:t>
      </w:r>
      <w:r w:rsidR="00B93C31"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体験機器類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借用申込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32"/>
          <w:szCs w:val="24"/>
        </w:rPr>
        <w:t>書</w:t>
      </w:r>
    </w:p>
    <w:p w:rsidR="009B3A45" w:rsidRPr="00A935AA" w:rsidRDefault="009B3A45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935AA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A935AA" w:rsidRDefault="009B3A45" w:rsidP="009B3A45">
      <w:pPr>
        <w:ind w:firstLine="2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7"/>
        <w:tblW w:w="6694" w:type="dxa"/>
        <w:tblInd w:w="3082" w:type="dxa"/>
        <w:tblLook w:val="04A0" w:firstRow="1" w:lastRow="0" w:firstColumn="1" w:lastColumn="0" w:noHBand="0" w:noVBand="1"/>
      </w:tblPr>
      <w:tblGrid>
        <w:gridCol w:w="456"/>
        <w:gridCol w:w="1560"/>
        <w:gridCol w:w="4678"/>
      </w:tblGrid>
      <w:tr w:rsidR="00A935AA" w:rsidRPr="00A935AA" w:rsidTr="00816A9B">
        <w:trPr>
          <w:trHeight w:val="617"/>
        </w:trPr>
        <w:tc>
          <w:tcPr>
            <w:tcW w:w="456" w:type="dxa"/>
            <w:vMerge w:val="restart"/>
            <w:vAlign w:val="center"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団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体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下記事項を遵守し、機材の借用を申し込みますので、承認願います。</w:t>
      </w:r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935AA" w:rsidRPr="00A935AA" w:rsidRDefault="009B3A45" w:rsidP="00A935AA">
      <w:pPr>
        <w:pStyle w:val="a8"/>
        <w:rPr>
          <w:rFonts w:ascii="ＭＳ 明朝" w:eastAsia="ＭＳ 明朝" w:hAnsi="ＭＳ 明朝"/>
        </w:rPr>
      </w:pPr>
      <w:r w:rsidRPr="00A935AA">
        <w:rPr>
          <w:rFonts w:ascii="ＭＳ 明朝" w:eastAsia="ＭＳ 明朝" w:hAnsi="ＭＳ 明朝" w:hint="eastAsia"/>
        </w:rPr>
        <w:t>記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１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目的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２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場所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　借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用期間　 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～　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</w:t>
      </w:r>
    </w:p>
    <w:p w:rsidR="00A935AA" w:rsidRDefault="00E72DC3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（うち実使用日：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令和　　年　　月　　日( </w:t>
      </w:r>
      <w: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)　）</w:t>
      </w:r>
    </w:p>
    <w:p w:rsidR="00E72DC3" w:rsidRDefault="00E72DC3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816A9B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４　</w:t>
      </w:r>
      <w:r w:rsidR="003F520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使用予定人数</w:t>
      </w:r>
    </w:p>
    <w:p w:rsidR="00816A9B" w:rsidRPr="00A935AA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816A9B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機器　 </w:t>
      </w:r>
      <w:r w:rsidR="00A935AA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裏面のとおり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lastRenderedPageBreak/>
        <w:t>借用</w:t>
      </w:r>
      <w:r w:rsidR="0050159D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t>機器</w:t>
      </w:r>
    </w:p>
    <w:tbl>
      <w:tblPr>
        <w:tblpPr w:leftFromText="142" w:rightFromText="142" w:vertAnchor="text" w:horzAnchor="margin" w:tblpXSpec="center" w:tblpY="200"/>
        <w:tblW w:w="8917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3544"/>
        <w:gridCol w:w="716"/>
        <w:gridCol w:w="1830"/>
      </w:tblGrid>
      <w:tr w:rsidR="009E6BAE" w:rsidRPr="00A935AA" w:rsidTr="00AD499F">
        <w:trPr>
          <w:trHeight w:val="552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9E6BAE" w:rsidRPr="00A935AA" w:rsidRDefault="009E6BAE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</w:t>
            </w:r>
            <w:r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  <w:tc>
          <w:tcPr>
            <w:tcW w:w="4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E6BAE" w:rsidRDefault="00166A86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訳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E6BAE" w:rsidRPr="00A935AA" w:rsidRDefault="009E6BAE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202A44" w:rsidRPr="00A935AA" w:rsidTr="00E72DC3">
        <w:trPr>
          <w:trHeight w:val="510"/>
        </w:trPr>
        <w:tc>
          <w:tcPr>
            <w:tcW w:w="282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（本体）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E72DC3">
            <w:pPr>
              <w:tabs>
                <w:tab w:val="left" w:pos="7920"/>
              </w:tabs>
              <w:adjustRightInd w:val="0"/>
              <w:snapToGrid w:val="0"/>
              <w:jc w:val="right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18518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202A44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3524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18518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02A44" w:rsidRPr="00A935AA" w:rsidTr="005848A7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コントローラー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2台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02A44" w:rsidRPr="00A935AA" w:rsidTr="005848A7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Default="00202A44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02A44" w:rsidRPr="00A935AA" w:rsidTr="00202A44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Default="00202A44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02A44" w:rsidRDefault="00202A44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1台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A44" w:rsidRPr="00A935AA" w:rsidRDefault="00202A44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26BB" w:rsidRPr="00A935AA" w:rsidTr="00F326BB">
        <w:trPr>
          <w:trHeight w:val="510"/>
        </w:trPr>
        <w:tc>
          <w:tcPr>
            <w:tcW w:w="28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F326BB" w:rsidRPr="00A935AA" w:rsidRDefault="00F326BB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60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326BB" w:rsidRPr="00F326BB" w:rsidRDefault="00F326BB" w:rsidP="00F326BB">
            <w:pPr>
              <w:ind w:right="96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bookmarkStart w:id="0" w:name="_GoBack"/>
        <w:bookmarkEnd w:id="0"/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7476FD" w:rsidRPr="00A935AA" w:rsidRDefault="007476FD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５　遵守事項</w:t>
      </w:r>
    </w:p>
    <w:p w:rsidR="009B3A45" w:rsidRPr="00A935AA" w:rsidRDefault="0050159D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（１）借用期間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及び返却日時を必ず守ります。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（２）借用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を破損・汚損しないよう心がけます。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（３）借用者の責任により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を損傷した場合は、当人が賠償の責任を負います。</w:t>
      </w:r>
    </w:p>
    <w:p w:rsidR="005C0890" w:rsidRPr="00A935AA" w:rsidRDefault="0050159D" w:rsidP="0050159D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（４）機器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を無くした場合は、借用者が賠償の責任を負います。</w:t>
      </w:r>
    </w:p>
    <w:sectPr w:rsidR="005C0890" w:rsidRPr="00A935AA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B1" w:rsidRDefault="002C32B1" w:rsidP="009B3A45">
      <w:r>
        <w:separator/>
      </w:r>
    </w:p>
  </w:endnote>
  <w:endnote w:type="continuationSeparator" w:id="0">
    <w:p w:rsidR="002C32B1" w:rsidRDefault="002C32B1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B1" w:rsidRDefault="002C32B1" w:rsidP="009B3A45">
      <w:r>
        <w:separator/>
      </w:r>
    </w:p>
  </w:footnote>
  <w:footnote w:type="continuationSeparator" w:id="0">
    <w:p w:rsidR="002C32B1" w:rsidRDefault="002C32B1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166A86"/>
    <w:rsid w:val="00202A44"/>
    <w:rsid w:val="002C32B1"/>
    <w:rsid w:val="003F520D"/>
    <w:rsid w:val="0050159D"/>
    <w:rsid w:val="005C0890"/>
    <w:rsid w:val="006B4C5F"/>
    <w:rsid w:val="007476FD"/>
    <w:rsid w:val="00816A9B"/>
    <w:rsid w:val="009B3A45"/>
    <w:rsid w:val="009E6BAE"/>
    <w:rsid w:val="00A935AA"/>
    <w:rsid w:val="00AD499F"/>
    <w:rsid w:val="00AF4A2F"/>
    <w:rsid w:val="00B4388C"/>
    <w:rsid w:val="00B93C31"/>
    <w:rsid w:val="00D67553"/>
    <w:rsid w:val="00E72DC3"/>
    <w:rsid w:val="00F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FE64C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E3A0-3F4E-4D93-9611-3CDB0007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2CBC7FF.dotm</Template>
  <TotalTime>10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松浦　浩子</cp:lastModifiedBy>
  <cp:revision>5</cp:revision>
  <dcterms:created xsi:type="dcterms:W3CDTF">2025-08-05T02:36:00Z</dcterms:created>
  <dcterms:modified xsi:type="dcterms:W3CDTF">2025-09-05T05:41:00Z</dcterms:modified>
</cp:coreProperties>
</file>