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45" w:rsidRPr="00AB0E9C" w:rsidRDefault="009B3A45" w:rsidP="009B3A45">
      <w:pPr>
        <w:jc w:val="center"/>
        <w:rPr>
          <w:rFonts w:ascii="ＭＳ 明朝" w:eastAsia="ＭＳ 明朝" w:hAnsi="ＭＳ 明朝" w:cs="ＭＳ ゴシック"/>
          <w:b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ｅスポーツ</w:t>
      </w:r>
      <w:r w:rsidR="001C463E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体験</w:t>
      </w:r>
      <w:r w:rsidR="0079184F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実績</w:t>
      </w:r>
      <w:r w:rsidR="00C53BE0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報告</w:t>
      </w:r>
      <w:r w:rsidR="0079184F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書兼機器類返却届</w:t>
      </w:r>
    </w:p>
    <w:p w:rsidR="0079184F" w:rsidRPr="00AB0E9C" w:rsidRDefault="0079184F" w:rsidP="009B3A45">
      <w:pPr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24"/>
        </w:rPr>
      </w:pPr>
    </w:p>
    <w:p w:rsidR="009B3A45" w:rsidRPr="00AB0E9C" w:rsidRDefault="009B3A45" w:rsidP="009B3A45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　年　　月　　日</w:t>
      </w:r>
    </w:p>
    <w:p w:rsidR="0050159D" w:rsidRPr="00AB0E9C" w:rsidRDefault="0050159D" w:rsidP="009B3A45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B0E9C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名取市長　あて</w:t>
      </w:r>
    </w:p>
    <w:p w:rsidR="009B3A45" w:rsidRPr="0022028F" w:rsidRDefault="0079184F" w:rsidP="0079184F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報告者</w:t>
      </w:r>
      <w:r w:rsidR="001C463E"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</w:t>
      </w:r>
    </w:p>
    <w:p w:rsidR="009B3A45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住　所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214523" w:rsidRPr="00214523" w:rsidRDefault="00214523" w:rsidP="00214523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</w:p>
    <w:p w:rsidR="0079184F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氏　名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214523" w:rsidRPr="00AB0E9C" w:rsidRDefault="00214523" w:rsidP="00214523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</w:p>
    <w:p w:rsidR="0079184F" w:rsidRPr="00AB0E9C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電　話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A935AA" w:rsidRPr="00AB0E9C" w:rsidRDefault="00A935AA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B0E9C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="00C7063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　年　　月　　日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付</w:t>
      </w:r>
      <w:r w:rsidR="0022028F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け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、名ＤＸ第</w:t>
      </w:r>
      <w:r w:rsidR="00C7063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　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号にて承認を受けました</w:t>
      </w:r>
      <w:r w:rsidR="000016A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eスポーツ体験機器類の貸出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について下記のとおり報告の上、借用機器類を返却いたします。</w:t>
      </w:r>
    </w:p>
    <w:p w:rsidR="0079184F" w:rsidRPr="00AB0E9C" w:rsidRDefault="0079184F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B0E9C" w:rsidRDefault="005C08F9" w:rsidP="00A935AA">
      <w:pPr>
        <w:pStyle w:val="a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3A45" w:rsidRPr="00AB0E9C">
        <w:rPr>
          <w:rFonts w:ascii="ＭＳ 明朝" w:eastAsia="ＭＳ 明朝" w:hAnsi="ＭＳ 明朝" w:hint="eastAsia"/>
        </w:rPr>
        <w:t>記</w:t>
      </w:r>
    </w:p>
    <w:p w:rsidR="009B3A45" w:rsidRPr="00196FC8" w:rsidRDefault="00A935AA" w:rsidP="00196FC8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１　</w:t>
      </w:r>
      <w:r w:rsidR="00CE2EA6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延べ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使用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人数</w:t>
      </w:r>
      <w:r w:rsidR="005C08F9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：</w:t>
      </w:r>
      <w:r w:rsidR="009B3A45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9B3A45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0D0DE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196FC8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5C08F9"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  <w:t xml:space="preserve"> </w:t>
      </w:r>
      <w:r w:rsidR="000D0DE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5C08F9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 　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人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</w:p>
    <w:p w:rsidR="009B3A45" w:rsidRPr="005C08F9" w:rsidRDefault="0079184F" w:rsidP="005C08F9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２　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使用日</w:t>
      </w:r>
      <w:r w:rsidR="005C08F9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：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5C08F9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令和　　年　　月　　日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:rsidR="00DF37FB" w:rsidRDefault="00DF37FB" w:rsidP="00DF37FB">
      <w:pPr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DF37FB" w:rsidRDefault="0079184F" w:rsidP="00DF37FB">
      <w:pPr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３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="00490F70" w:rsidRPr="00490F70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感　　想</w:t>
      </w:r>
    </w:p>
    <w:p w:rsidR="00DF37FB" w:rsidRDefault="00DF37FB" w:rsidP="00DF37FB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8890</wp:posOffset>
                </wp:positionV>
                <wp:extent cx="542925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B1865" id="正方形/長方形 1" o:spid="_x0000_s1026" style="position:absolute;left:0;text-align:left;margin-left:37.95pt;margin-top:.7pt;width:427.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" filled="f" strokecolor="black [3213]" strokeweight="1pt"/>
            </w:pict>
          </mc:Fallback>
        </mc:AlternateContent>
      </w:r>
    </w:p>
    <w:p w:rsidR="00490F70" w:rsidRDefault="00490F70" w:rsidP="00DF37FB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38322E" w:rsidRDefault="0038322E" w:rsidP="00DF37FB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38322E" w:rsidRDefault="0038322E" w:rsidP="00DF37FB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0D0DED" w:rsidRPr="00DF37FB" w:rsidRDefault="00DF37FB" w:rsidP="00DF37FB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DF37FB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４　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返却</w:t>
      </w:r>
      <w:r w:rsidR="0050159D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機器</w:t>
      </w: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類</w:t>
      </w:r>
      <w:r w:rsidR="0050159D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E2EA6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以下</w:t>
      </w:r>
      <w:r w:rsidR="00A935AA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のとおり</w:t>
      </w:r>
      <w:r w:rsidR="000D0DE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  </w:t>
      </w:r>
    </w:p>
    <w:tbl>
      <w:tblPr>
        <w:tblpPr w:leftFromText="142" w:rightFromText="142" w:vertAnchor="text" w:horzAnchor="margin" w:tblpY="105"/>
        <w:tblW w:w="9544" w:type="dxa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3686"/>
        <w:gridCol w:w="850"/>
        <w:gridCol w:w="2039"/>
      </w:tblGrid>
      <w:tr w:rsidR="00490F70" w:rsidRPr="00AB0E9C" w:rsidTr="00C94789">
        <w:trPr>
          <w:trHeight w:val="411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90F70" w:rsidRPr="00AB0E9C" w:rsidRDefault="00490F70" w:rsidP="00C94789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機　　器　　名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F70" w:rsidRPr="00AB0E9C" w:rsidRDefault="00490F70" w:rsidP="00C94789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訳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490F70" w:rsidRPr="00AB0E9C" w:rsidRDefault="00490F70" w:rsidP="00C94789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数　量</w:t>
            </w:r>
          </w:p>
        </w:tc>
      </w:tr>
      <w:tr w:rsidR="0038322E" w:rsidRPr="00AB0E9C" w:rsidTr="00C94789">
        <w:trPr>
          <w:trHeight w:val="454"/>
        </w:trPr>
        <w:tc>
          <w:tcPr>
            <w:tcW w:w="29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Pr="00A935AA" w:rsidRDefault="0038322E" w:rsidP="00C94789">
            <w:pPr>
              <w:tabs>
                <w:tab w:val="left" w:pos="7920"/>
              </w:tabs>
              <w:adjustRightInd w:val="0"/>
              <w:snapToGrid w:val="0"/>
              <w:jc w:val="right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セット</w:t>
            </w:r>
          </w:p>
        </w:tc>
      </w:tr>
      <w:tr w:rsidR="0038322E" w:rsidRPr="00AB0E9C" w:rsidTr="00C94789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ソフト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Pr="00A935AA" w:rsidRDefault="0038322E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1本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8322E" w:rsidRPr="00AB0E9C" w:rsidTr="00341C21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コントローラー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Pr="00A935AA" w:rsidRDefault="0038322E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2台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8322E" w:rsidRPr="00AB0E9C" w:rsidTr="00341C21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延長コード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Default="0038322E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1本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8322E" w:rsidRPr="00AB0E9C" w:rsidTr="0038322E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スピーカー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8322E" w:rsidRDefault="0038322E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1台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38322E" w:rsidRPr="00AB0E9C" w:rsidRDefault="0038322E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340E2" w:rsidRPr="00AB0E9C" w:rsidTr="008340E2">
        <w:trPr>
          <w:trHeight w:val="454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8340E2" w:rsidRPr="00AB0E9C" w:rsidRDefault="008340E2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モニター</w:t>
            </w:r>
          </w:p>
        </w:tc>
        <w:tc>
          <w:tcPr>
            <w:tcW w:w="657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0E2" w:rsidRPr="00AB0E9C" w:rsidRDefault="008340E2" w:rsidP="008340E2">
            <w:pPr>
              <w:ind w:leftChars="600" w:left="1260" w:rightChars="457" w:right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台</w:t>
            </w:r>
            <w:bookmarkStart w:id="0" w:name="_GoBack"/>
            <w:bookmarkEnd w:id="0"/>
          </w:p>
        </w:tc>
      </w:tr>
    </w:tbl>
    <w:p w:rsidR="00603A97" w:rsidRDefault="00603A97" w:rsidP="00490F70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sectPr w:rsidR="00603A97" w:rsidSect="009B3A45">
      <w:pgSz w:w="12240" w:h="15840"/>
      <w:pgMar w:top="11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45" w:rsidRDefault="009B3A45" w:rsidP="009B3A45">
      <w:r>
        <w:separator/>
      </w:r>
    </w:p>
  </w:endnote>
  <w:endnote w:type="continuationSeparator" w:id="0">
    <w:p w:rsidR="009B3A45" w:rsidRDefault="009B3A45" w:rsidP="009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45" w:rsidRDefault="009B3A45" w:rsidP="009B3A45">
      <w:r>
        <w:separator/>
      </w:r>
    </w:p>
  </w:footnote>
  <w:footnote w:type="continuationSeparator" w:id="0">
    <w:p w:rsidR="009B3A45" w:rsidRDefault="009B3A45" w:rsidP="009B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C"/>
    <w:rsid w:val="000016AE"/>
    <w:rsid w:val="000D0DED"/>
    <w:rsid w:val="00164E93"/>
    <w:rsid w:val="00196FC8"/>
    <w:rsid w:val="001B29EA"/>
    <w:rsid w:val="001C463E"/>
    <w:rsid w:val="00214523"/>
    <w:rsid w:val="0022028F"/>
    <w:rsid w:val="0038322E"/>
    <w:rsid w:val="003F520D"/>
    <w:rsid w:val="00490F70"/>
    <w:rsid w:val="0050159D"/>
    <w:rsid w:val="005C0890"/>
    <w:rsid w:val="005C08F9"/>
    <w:rsid w:val="00603A97"/>
    <w:rsid w:val="00690103"/>
    <w:rsid w:val="0079184F"/>
    <w:rsid w:val="00816A9B"/>
    <w:rsid w:val="008340E2"/>
    <w:rsid w:val="009B3A45"/>
    <w:rsid w:val="00A35456"/>
    <w:rsid w:val="00A935AA"/>
    <w:rsid w:val="00AB0E9C"/>
    <w:rsid w:val="00AF4A2F"/>
    <w:rsid w:val="00B4388C"/>
    <w:rsid w:val="00B93C31"/>
    <w:rsid w:val="00C53BE0"/>
    <w:rsid w:val="00C70636"/>
    <w:rsid w:val="00C94789"/>
    <w:rsid w:val="00CE2EA6"/>
    <w:rsid w:val="00D67553"/>
    <w:rsid w:val="00DF37FB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EC227"/>
  <w15:chartTrackingRefBased/>
  <w15:docId w15:val="{BE3A7B0F-967C-45A6-9124-243DFEA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45"/>
  </w:style>
  <w:style w:type="paragraph" w:styleId="a5">
    <w:name w:val="footer"/>
    <w:basedOn w:val="a"/>
    <w:link w:val="a6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45"/>
  </w:style>
  <w:style w:type="table" w:styleId="a7">
    <w:name w:val="Table Grid"/>
    <w:basedOn w:val="a1"/>
    <w:uiPriority w:val="39"/>
    <w:rsid w:val="009B3A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9B3A45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935AA"/>
    <w:pPr>
      <w:jc w:val="center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35AA"/>
    <w:pPr>
      <w:jc w:val="right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011E-ABED-4A02-9C6E-98FD44D6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3E79A9E8.dotm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N22-SUIDO01</dc:creator>
  <cp:keywords/>
  <dc:description/>
  <cp:lastModifiedBy>松浦　浩子</cp:lastModifiedBy>
  <cp:revision>6</cp:revision>
  <cp:lastPrinted>2025-07-07T07:50:00Z</cp:lastPrinted>
  <dcterms:created xsi:type="dcterms:W3CDTF">2025-08-05T04:36:00Z</dcterms:created>
  <dcterms:modified xsi:type="dcterms:W3CDTF">2025-09-05T05:42:00Z</dcterms:modified>
</cp:coreProperties>
</file>