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9A8C0" w14:textId="58F0B621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outlineLvl w:val="0"/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587DAD">
          <w:rPr>
            <w:rFonts w:hint="eastAsia"/>
          </w:rPr>
          <w:t>名取市</w:t>
        </w:r>
      </w:smartTag>
      <w:r w:rsidR="00A139F0">
        <w:rPr>
          <w:rFonts w:hint="eastAsia"/>
        </w:rPr>
        <w:t>独自様式３</w:t>
      </w:r>
    </w:p>
    <w:p w14:paraId="185B7F5B" w14:textId="77777777" w:rsidR="008621C2" w:rsidRPr="00587DAD" w:rsidRDefault="008621C2">
      <w:pPr>
        <w:tabs>
          <w:tab w:val="left" w:pos="0"/>
        </w:tabs>
        <w:wordWrap w:val="0"/>
        <w:spacing w:line="7" w:lineRule="exact"/>
        <w:jc w:val="center"/>
        <w:rPr>
          <w:sz w:val="21"/>
        </w:rPr>
      </w:pPr>
      <w:r w:rsidRPr="00587DAD">
        <w:rPr>
          <w:sz w:val="21"/>
        </w:rPr>
        <w:fldChar w:fldCharType="begin"/>
      </w:r>
      <w:r w:rsidRPr="00587DAD">
        <w:rPr>
          <w:rFonts w:hint="eastAsia"/>
          <w:spacing w:val="35"/>
          <w:w w:val="200"/>
          <w:sz w:val="21"/>
        </w:rPr>
        <w:instrText xml:space="preserve">eq \o\ad(　　　</w:instrText>
      </w:r>
      <w:r w:rsidRPr="00587DAD">
        <w:rPr>
          <w:rFonts w:hint="eastAsia"/>
          <w:spacing w:val="0"/>
          <w:sz w:val="21"/>
        </w:rPr>
        <w:instrText>,</w:instrText>
      </w:r>
      <w:r w:rsidRPr="00587DAD">
        <w:rPr>
          <w:rFonts w:hint="eastAsia"/>
          <w:spacing w:val="0"/>
          <w:w w:val="50"/>
          <w:sz w:val="21"/>
        </w:rPr>
        <w:instrText xml:space="preserve">　　　　　　　　　　　　　　　　　　　　　　　　　　　　</w:instrText>
      </w:r>
      <w:r w:rsidRPr="00587DAD">
        <w:rPr>
          <w:rFonts w:hint="eastAsia"/>
          <w:spacing w:val="0"/>
          <w:sz w:val="21"/>
        </w:rPr>
        <w:instrText>)</w:instrText>
      </w:r>
      <w:r w:rsidRPr="00587DAD">
        <w:rPr>
          <w:sz w:val="21"/>
        </w:rPr>
        <w:fldChar w:fldCharType="end"/>
      </w:r>
    </w:p>
    <w:p w14:paraId="093182FB" w14:textId="77777777" w:rsidR="008621C2" w:rsidRPr="00587DAD" w:rsidRDefault="008621C2">
      <w:pPr>
        <w:tabs>
          <w:tab w:val="left" w:pos="0"/>
        </w:tabs>
        <w:wordWrap w:val="0"/>
        <w:spacing w:line="664" w:lineRule="exact"/>
        <w:jc w:val="center"/>
        <w:outlineLvl w:val="0"/>
        <w:rPr>
          <w:rFonts w:ascii="ＭＳ ゴシック" w:eastAsia="ＭＳ ゴシック"/>
          <w:sz w:val="36"/>
        </w:rPr>
      </w:pPr>
      <w:r w:rsidRPr="00587DAD">
        <w:rPr>
          <w:rFonts w:ascii="ＭＳ ゴシック" w:eastAsia="ＭＳ ゴシック" w:hint="eastAsia"/>
          <w:sz w:val="36"/>
        </w:rPr>
        <w:t>委　　任　　状</w:t>
      </w:r>
    </w:p>
    <w:p w14:paraId="4B7A7E25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5463CAA" w14:textId="4FFAE0F3" w:rsidR="00A23126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私は、下記受任者を代理人と定め令和</w:t>
      </w:r>
      <w:r w:rsidR="00EC6871">
        <w:rPr>
          <w:rFonts w:hint="eastAsia"/>
          <w:sz w:val="21"/>
        </w:rPr>
        <w:t xml:space="preserve">　</w:t>
      </w:r>
      <w:r w:rsidR="008621C2" w:rsidRPr="00587DAD">
        <w:rPr>
          <w:rFonts w:hint="eastAsia"/>
          <w:sz w:val="21"/>
        </w:rPr>
        <w:t>年</w:t>
      </w:r>
      <w:r w:rsidR="00EC6871">
        <w:rPr>
          <w:rFonts w:hint="eastAsia"/>
          <w:sz w:val="21"/>
        </w:rPr>
        <w:t xml:space="preserve">　</w:t>
      </w:r>
      <w:r w:rsidR="008621C2" w:rsidRPr="00587DAD">
        <w:rPr>
          <w:rFonts w:hint="eastAsia"/>
          <w:sz w:val="21"/>
        </w:rPr>
        <w:t>月</w:t>
      </w:r>
      <w:r w:rsidR="00EC6871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日から令和</w:t>
      </w:r>
      <w:r w:rsidR="00EC6871">
        <w:rPr>
          <w:rFonts w:hint="eastAsia"/>
          <w:sz w:val="21"/>
        </w:rPr>
        <w:t xml:space="preserve">　</w:t>
      </w:r>
      <w:r w:rsidR="00D3118E" w:rsidRPr="00587DAD">
        <w:rPr>
          <w:rFonts w:hint="eastAsia"/>
          <w:sz w:val="21"/>
        </w:rPr>
        <w:t>年</w:t>
      </w:r>
      <w:r w:rsidR="00EC6871">
        <w:rPr>
          <w:rFonts w:hint="eastAsia"/>
          <w:sz w:val="21"/>
        </w:rPr>
        <w:t xml:space="preserve">　</w:t>
      </w:r>
      <w:r w:rsidR="00D3118E" w:rsidRPr="00587DAD">
        <w:rPr>
          <w:rFonts w:hint="eastAsia"/>
          <w:sz w:val="21"/>
        </w:rPr>
        <w:t>月</w:t>
      </w:r>
      <w:r w:rsidR="00EC6871">
        <w:rPr>
          <w:rFonts w:hint="eastAsia"/>
          <w:sz w:val="21"/>
        </w:rPr>
        <w:t xml:space="preserve">　</w:t>
      </w:r>
      <w:bookmarkStart w:id="0" w:name="_GoBack"/>
      <w:bookmarkEnd w:id="0"/>
      <w:r w:rsidR="008621C2" w:rsidRPr="00587DAD">
        <w:rPr>
          <w:rFonts w:hint="eastAsia"/>
          <w:sz w:val="21"/>
        </w:rPr>
        <w:t>日</w:t>
      </w:r>
    </w:p>
    <w:p w14:paraId="62921CD3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までの間における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587DAD">
          <w:rPr>
            <w:rFonts w:hint="eastAsia"/>
            <w:sz w:val="21"/>
          </w:rPr>
          <w:t>名取市</w:t>
        </w:r>
      </w:smartTag>
      <w:r w:rsidRPr="00587DAD">
        <w:rPr>
          <w:rFonts w:hint="eastAsia"/>
          <w:sz w:val="21"/>
        </w:rPr>
        <w:t>との下記事項に関する権限を委任します。</w:t>
      </w:r>
    </w:p>
    <w:p w14:paraId="1A68A70B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BDD030C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center"/>
        <w:outlineLvl w:val="0"/>
        <w:rPr>
          <w:sz w:val="21"/>
        </w:rPr>
      </w:pPr>
      <w:r w:rsidRPr="00587DAD">
        <w:rPr>
          <w:rFonts w:hint="eastAsia"/>
          <w:sz w:val="21"/>
        </w:rPr>
        <w:t>記</w:t>
      </w:r>
    </w:p>
    <w:p w14:paraId="28CACA16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783DFF1" w14:textId="77777777" w:rsidR="009E265B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１　見積、入札及び契約の締結</w:t>
      </w:r>
      <w:r w:rsidR="009E265B">
        <w:rPr>
          <w:rFonts w:hint="eastAsia"/>
          <w:sz w:val="21"/>
        </w:rPr>
        <w:t>、履行</w:t>
      </w:r>
      <w:r w:rsidRPr="00587DAD">
        <w:rPr>
          <w:rFonts w:hint="eastAsia"/>
          <w:sz w:val="21"/>
        </w:rPr>
        <w:t>に関すること</w:t>
      </w:r>
      <w:r w:rsidR="009E265B">
        <w:rPr>
          <w:rFonts w:hint="eastAsia"/>
          <w:sz w:val="21"/>
        </w:rPr>
        <w:t>履行</w:t>
      </w:r>
    </w:p>
    <w:p w14:paraId="06B788F5" w14:textId="59330182" w:rsidR="008621C2" w:rsidRPr="009E265B" w:rsidRDefault="008621C2" w:rsidP="009E265B">
      <w:pPr>
        <w:tabs>
          <w:tab w:val="left" w:pos="0"/>
        </w:tabs>
        <w:wordWrap w:val="0"/>
        <w:spacing w:line="474" w:lineRule="exact"/>
        <w:ind w:firstLineChars="300" w:firstLine="732"/>
        <w:jc w:val="left"/>
        <w:rPr>
          <w:sz w:val="21"/>
          <w:szCs w:val="21"/>
        </w:rPr>
      </w:pPr>
      <w:r w:rsidRPr="009E265B">
        <w:rPr>
          <w:rFonts w:hint="eastAsia"/>
          <w:sz w:val="21"/>
          <w:szCs w:val="21"/>
        </w:rPr>
        <w:t>（契約の変更、解除に関することを含む）</w:t>
      </w:r>
    </w:p>
    <w:p w14:paraId="1241A87A" w14:textId="769A8D3C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２　復代理人を選任すること。</w:t>
      </w:r>
    </w:p>
    <w:p w14:paraId="7BE8FDCC" w14:textId="42CD9202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３</w:t>
      </w:r>
      <w:r w:rsidR="008D2EFA" w:rsidRPr="00587DAD">
        <w:rPr>
          <w:rFonts w:hint="eastAsia"/>
          <w:sz w:val="21"/>
        </w:rPr>
        <w:t xml:space="preserve">　契約代金を請求及び</w:t>
      </w:r>
      <w:r w:rsidR="008621C2" w:rsidRPr="00587DAD">
        <w:rPr>
          <w:rFonts w:hint="eastAsia"/>
          <w:sz w:val="21"/>
        </w:rPr>
        <w:t>受領すること。</w:t>
      </w:r>
    </w:p>
    <w:p w14:paraId="345D8521" w14:textId="2511C4F4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8621C2" w:rsidRPr="00587DAD">
        <w:rPr>
          <w:rFonts w:hint="eastAsia"/>
          <w:sz w:val="21"/>
        </w:rPr>
        <w:t xml:space="preserve">　契約違反</w:t>
      </w:r>
      <w:r w:rsidR="009E265B">
        <w:rPr>
          <w:rFonts w:hint="eastAsia"/>
          <w:sz w:val="21"/>
        </w:rPr>
        <w:t>で</w:t>
      </w:r>
      <w:r w:rsidR="008621C2" w:rsidRPr="00587DAD">
        <w:rPr>
          <w:rFonts w:hint="eastAsia"/>
          <w:sz w:val="21"/>
        </w:rPr>
        <w:t>生ずる債務を履行すること。</w:t>
      </w:r>
    </w:p>
    <w:p w14:paraId="02C90CF2" w14:textId="402ABDB3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76025E1A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3E1028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7A2A17C1" w14:textId="00341A3F" w:rsidR="008621C2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令和</w:t>
      </w:r>
      <w:r w:rsidR="008621C2" w:rsidRPr="00587DAD">
        <w:rPr>
          <w:rFonts w:hint="eastAsia"/>
          <w:sz w:val="21"/>
        </w:rPr>
        <w:t xml:space="preserve">　　　年　　　月　　　日</w:t>
      </w:r>
    </w:p>
    <w:p w14:paraId="3BDE41D9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890E9B0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outlineLvl w:val="0"/>
        <w:rPr>
          <w:sz w:val="28"/>
        </w:rPr>
      </w:pPr>
      <w:r w:rsidRPr="00587DAD">
        <w:rPr>
          <w:rFonts w:hint="eastAsia"/>
          <w:spacing w:val="35"/>
          <w:sz w:val="28"/>
        </w:rPr>
        <w:t xml:space="preserve">  </w:t>
      </w:r>
      <w:r w:rsidRPr="00587DAD">
        <w:rPr>
          <w:spacing w:val="35"/>
          <w:sz w:val="28"/>
        </w:rPr>
        <w:fldChar w:fldCharType="begin"/>
      </w:r>
      <w:r w:rsidRPr="00587DAD">
        <w:rPr>
          <w:spacing w:val="35"/>
          <w:sz w:val="28"/>
        </w:rPr>
        <w:instrText xml:space="preserve"> eq \o\ad(</w:instrText>
      </w:r>
      <w:r w:rsidRPr="00587DAD">
        <w:rPr>
          <w:rFonts w:hint="eastAsia"/>
          <w:spacing w:val="35"/>
          <w:sz w:val="28"/>
        </w:rPr>
        <w:instrText>名取市長</w:instrText>
      </w:r>
      <w:r w:rsidRPr="00587DAD">
        <w:rPr>
          <w:spacing w:val="35"/>
          <w:sz w:val="28"/>
        </w:rPr>
        <w:instrText>,</w:instrText>
      </w:r>
      <w:r w:rsidRPr="00587DAD">
        <w:rPr>
          <w:rFonts w:hint="eastAsia"/>
          <w:spacing w:val="35"/>
          <w:sz w:val="28"/>
        </w:rPr>
        <w:instrText xml:space="preserve">　　　　　</w:instrText>
      </w:r>
      <w:r w:rsidRPr="00587DAD">
        <w:rPr>
          <w:spacing w:val="35"/>
          <w:sz w:val="28"/>
        </w:rPr>
        <w:instrText>)</w:instrText>
      </w:r>
      <w:r w:rsidRPr="00587DAD">
        <w:rPr>
          <w:spacing w:val="35"/>
          <w:sz w:val="28"/>
        </w:rPr>
        <w:fldChar w:fldCharType="end"/>
      </w:r>
    </w:p>
    <w:p w14:paraId="4A61E63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　　　　　　※実　印</w:t>
      </w:r>
    </w:p>
    <w:p w14:paraId="28C8DD2A" w14:textId="77777777" w:rsidR="008621C2" w:rsidRPr="00587DAD" w:rsidRDefault="00EC6871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060E80E2">
          <v:rect id="_x0000_s1026" style="position:absolute;left:0;text-align:left;margin-left:370.35pt;margin-top:7.9pt;width:81pt;height:82.8pt;z-index:251657216" o:allowincell="f"/>
        </w:pict>
      </w:r>
      <w:r w:rsidR="008621C2" w:rsidRPr="00587DAD">
        <w:rPr>
          <w:rFonts w:hint="eastAsia"/>
          <w:sz w:val="24"/>
        </w:rPr>
        <w:t>委 任 者</w:t>
      </w:r>
      <w:r w:rsidR="008621C2" w:rsidRPr="00587DAD">
        <w:rPr>
          <w:rFonts w:hint="eastAsia"/>
          <w:sz w:val="21"/>
        </w:rPr>
        <w:t xml:space="preserve">                                  </w:t>
      </w:r>
    </w:p>
    <w:p w14:paraId="3CD9554C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本社・本店所在地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8AA118F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2F7089B2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代表者職氏名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  <w:r w:rsidRPr="00587DAD">
        <w:rPr>
          <w:rFonts w:hint="eastAsia"/>
          <w:sz w:val="21"/>
        </w:rPr>
        <w:t xml:space="preserve">　　　　　　　　　　　　　　　　　　　　　</w:t>
      </w:r>
    </w:p>
    <w:p w14:paraId="0B5F3720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418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※受任者使用印</w:t>
      </w:r>
    </w:p>
    <w:p w14:paraId="5ED288B6" w14:textId="77777777" w:rsidR="008621C2" w:rsidRPr="00587DAD" w:rsidRDefault="00EC6871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75730DFA">
          <v:rect id="_x0000_s1027" style="position:absolute;left:0;text-align:left;margin-left:370.35pt;margin-top:9.55pt;width:81pt;height:85.05pt;z-index:251658240" o:allowincell="f"/>
        </w:pict>
      </w:r>
      <w:r w:rsidR="008621C2" w:rsidRPr="00587DAD">
        <w:rPr>
          <w:rFonts w:hint="eastAsia"/>
          <w:sz w:val="24"/>
        </w:rPr>
        <w:t>受 任 者</w:t>
      </w:r>
      <w:r w:rsidR="008621C2" w:rsidRPr="00587DAD">
        <w:rPr>
          <w:rFonts w:hint="eastAsia"/>
          <w:sz w:val="21"/>
        </w:rPr>
        <w:t xml:space="preserve">                                 　</w:t>
      </w:r>
    </w:p>
    <w:p w14:paraId="4DD38FE6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支店・営業所所在地</w:t>
      </w:r>
    </w:p>
    <w:p w14:paraId="484445F8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E3D05A5" w14:textId="77777777" w:rsidR="008621C2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受任者職氏名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　　　　</w:t>
      </w:r>
    </w:p>
    <w:sectPr w:rsidR="008621C2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39" w:bottom="114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8E"/>
    <w:rsid w:val="0011481E"/>
    <w:rsid w:val="00370A37"/>
    <w:rsid w:val="004961E2"/>
    <w:rsid w:val="00587DAD"/>
    <w:rsid w:val="008621C2"/>
    <w:rsid w:val="008D2EFA"/>
    <w:rsid w:val="00916FF9"/>
    <w:rsid w:val="00952A2B"/>
    <w:rsid w:val="009E265B"/>
    <w:rsid w:val="00A139F0"/>
    <w:rsid w:val="00A23126"/>
    <w:rsid w:val="00AA1BA7"/>
    <w:rsid w:val="00B562E7"/>
    <w:rsid w:val="00BF14FB"/>
    <w:rsid w:val="00D11440"/>
    <w:rsid w:val="00D3118E"/>
    <w:rsid w:val="00E568EA"/>
    <w:rsid w:val="00E915BF"/>
    <w:rsid w:val="00EC6871"/>
    <w:rsid w:val="00F26FEF"/>
    <w:rsid w:val="00F72668"/>
    <w:rsid w:val="00F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580F7B6"/>
  <w15:docId w15:val="{5B5DBEB2-EF03-4AC9-9FDD-F61F8C1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4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annotation reference"/>
    <w:basedOn w:val="a0"/>
    <w:semiHidden/>
    <w:unhideWhenUsed/>
    <w:rsid w:val="00BF14FB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BF14FB"/>
    <w:pPr>
      <w:jc w:val="left"/>
    </w:pPr>
  </w:style>
  <w:style w:type="character" w:customStyle="1" w:styleId="a6">
    <w:name w:val="コメント文字列 (文字)"/>
    <w:basedOn w:val="a0"/>
    <w:link w:val="a5"/>
    <w:semiHidden/>
    <w:rsid w:val="00BF14FB"/>
    <w:rPr>
      <w:rFonts w:ascii="ＭＳ 明朝" w:hAnsi="Century"/>
      <w:spacing w:val="17"/>
      <w:kern w:val="2"/>
      <w:sz w:val="19"/>
    </w:rPr>
  </w:style>
  <w:style w:type="paragraph" w:styleId="a7">
    <w:name w:val="annotation subject"/>
    <w:basedOn w:val="a5"/>
    <w:next w:val="a5"/>
    <w:link w:val="a8"/>
    <w:semiHidden/>
    <w:unhideWhenUsed/>
    <w:rsid w:val="00BF14FB"/>
    <w:rPr>
      <w:b/>
      <w:bCs/>
    </w:rPr>
  </w:style>
  <w:style w:type="character" w:customStyle="1" w:styleId="a8">
    <w:name w:val="コメント内容 (文字)"/>
    <w:basedOn w:val="a6"/>
    <w:link w:val="a7"/>
    <w:semiHidden/>
    <w:rsid w:val="00BF14FB"/>
    <w:rPr>
      <w:rFonts w:ascii="ＭＳ 明朝" w:hAnsi="Century"/>
      <w:b/>
      <w:bCs/>
      <w:spacing w:val="17"/>
      <w:kern w:val="2"/>
      <w:sz w:val="19"/>
    </w:rPr>
  </w:style>
  <w:style w:type="paragraph" w:styleId="a9">
    <w:name w:val="Balloon Text"/>
    <w:basedOn w:val="a"/>
    <w:link w:val="aa"/>
    <w:semiHidden/>
    <w:unhideWhenUsed/>
    <w:rsid w:val="00BF14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14FB"/>
    <w:rPr>
      <w:rFonts w:asciiTheme="majorHAnsi" w:eastAsiaTheme="majorEastAsia" w:hAnsiTheme="majorHAnsi" w:cstheme="majorBidi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976280C9</Template>
  <TotalTime>72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入札申請委任状</vt:lpstr>
      <vt:lpstr>入札申請委任状</vt:lpstr>
    </vt:vector>
  </TitlesOfParts>
  <Company>名取市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入札申請委任状</dc:title>
  <dc:creator>財政課契約係</dc:creator>
  <cp:lastModifiedBy>若林 潤</cp:lastModifiedBy>
  <cp:revision>10</cp:revision>
  <cp:lastPrinted>2012-11-30T07:29:00Z</cp:lastPrinted>
  <dcterms:created xsi:type="dcterms:W3CDTF">2014-12-04T06:36:00Z</dcterms:created>
  <dcterms:modified xsi:type="dcterms:W3CDTF">2019-11-13T01:51:00Z</dcterms:modified>
</cp:coreProperties>
</file>