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B6" w:rsidRPr="000322AB" w:rsidRDefault="00B35AEE" w:rsidP="00B35AEE">
      <w:pPr>
        <w:jc w:val="right"/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名取市指令第　　号</w:t>
      </w:r>
    </w:p>
    <w:p w:rsidR="00B35AEE" w:rsidRPr="000322AB" w:rsidRDefault="00B35AEE" w:rsidP="00B35AEE">
      <w:pPr>
        <w:jc w:val="right"/>
        <w:rPr>
          <w:rFonts w:ascii="ＭＳ 明朝" w:eastAsia="ＭＳ 明朝" w:hAnsi="ＭＳ 明朝"/>
          <w:szCs w:val="24"/>
        </w:rPr>
      </w:pPr>
    </w:p>
    <w:p w:rsidR="00B35AEE" w:rsidRPr="000322AB" w:rsidRDefault="00430034" w:rsidP="00B35AEE">
      <w:pPr>
        <w:wordWrap w:val="0"/>
        <w:jc w:val="right"/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住</w:t>
      </w:r>
      <w:r w:rsidR="005D3527" w:rsidRPr="000322AB">
        <w:rPr>
          <w:rFonts w:ascii="ＭＳ 明朝" w:eastAsia="ＭＳ 明朝" w:hAnsi="ＭＳ 明朝" w:hint="eastAsia"/>
          <w:szCs w:val="24"/>
        </w:rPr>
        <w:t xml:space="preserve">　　</w:t>
      </w:r>
      <w:r w:rsidRPr="000322AB">
        <w:rPr>
          <w:rFonts w:ascii="ＭＳ 明朝" w:eastAsia="ＭＳ 明朝" w:hAnsi="ＭＳ 明朝" w:hint="eastAsia"/>
          <w:szCs w:val="24"/>
        </w:rPr>
        <w:t>所　〇〇市〇丁目〇</w:t>
      </w:r>
      <w:r w:rsidR="00677D39" w:rsidRPr="000322AB">
        <w:rPr>
          <w:rFonts w:ascii="ＭＳ 明朝" w:eastAsia="ＭＳ 明朝" w:hAnsi="ＭＳ 明朝" w:hint="eastAsia"/>
          <w:szCs w:val="24"/>
        </w:rPr>
        <w:t>-</w:t>
      </w:r>
      <w:r w:rsidR="00B35AEE" w:rsidRPr="000322AB">
        <w:rPr>
          <w:rFonts w:ascii="ＭＳ 明朝" w:eastAsia="ＭＳ 明朝" w:hAnsi="ＭＳ 明朝" w:hint="eastAsia"/>
          <w:szCs w:val="24"/>
        </w:rPr>
        <w:t>〇</w:t>
      </w:r>
    </w:p>
    <w:p w:rsidR="00B35AEE" w:rsidRPr="000322AB" w:rsidRDefault="005D3527" w:rsidP="00B35AEE">
      <w:pPr>
        <w:wordWrap w:val="0"/>
        <w:jc w:val="right"/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　</w:t>
      </w:r>
      <w:r w:rsidR="00677D39" w:rsidRPr="000322AB">
        <w:rPr>
          <w:rFonts w:ascii="ＭＳ 明朝" w:eastAsia="ＭＳ 明朝" w:hAnsi="ＭＳ 明朝" w:hint="eastAsia"/>
          <w:szCs w:val="24"/>
        </w:rPr>
        <w:t>氏</w:t>
      </w:r>
      <w:r w:rsidRPr="000322AB">
        <w:rPr>
          <w:rFonts w:ascii="ＭＳ 明朝" w:eastAsia="ＭＳ 明朝" w:hAnsi="ＭＳ 明朝" w:hint="eastAsia"/>
          <w:szCs w:val="24"/>
        </w:rPr>
        <w:t xml:space="preserve">　　</w:t>
      </w:r>
      <w:r w:rsidR="00677D39" w:rsidRPr="000322AB">
        <w:rPr>
          <w:rFonts w:ascii="ＭＳ 明朝" w:eastAsia="ＭＳ 明朝" w:hAnsi="ＭＳ 明朝" w:hint="eastAsia"/>
          <w:szCs w:val="24"/>
        </w:rPr>
        <w:t>名　〇〇　〇〇</w:t>
      </w:r>
      <w:r w:rsidR="00357BDD" w:rsidRPr="000322AB">
        <w:rPr>
          <w:rFonts w:ascii="ＭＳ 明朝" w:eastAsia="ＭＳ 明朝" w:hAnsi="ＭＳ 明朝" w:hint="eastAsia"/>
          <w:szCs w:val="24"/>
        </w:rPr>
        <w:t xml:space="preserve"> </w:t>
      </w:r>
      <w:r w:rsidR="00677D39" w:rsidRPr="000322AB">
        <w:rPr>
          <w:rFonts w:ascii="ＭＳ 明朝" w:eastAsia="ＭＳ 明朝" w:hAnsi="ＭＳ 明朝" w:hint="eastAsia"/>
          <w:szCs w:val="24"/>
        </w:rPr>
        <w:t>様</w:t>
      </w:r>
      <w:r w:rsidR="00B35AEE" w:rsidRPr="000322AB">
        <w:rPr>
          <w:rFonts w:ascii="ＭＳ 明朝" w:eastAsia="ＭＳ 明朝" w:hAnsi="ＭＳ 明朝" w:hint="eastAsia"/>
          <w:szCs w:val="24"/>
        </w:rPr>
        <w:t xml:space="preserve">　　</w:t>
      </w:r>
    </w:p>
    <w:p w:rsidR="00B35AEE" w:rsidRPr="000322AB" w:rsidRDefault="00B35AEE" w:rsidP="00B35AEE">
      <w:pPr>
        <w:jc w:val="righ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jc w:val="righ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令和</w:t>
      </w:r>
      <w:r w:rsidR="002A7D01">
        <w:rPr>
          <w:rFonts w:ascii="ＭＳ 明朝" w:eastAsia="ＭＳ 明朝" w:hAnsi="ＭＳ 明朝" w:hint="eastAsia"/>
          <w:szCs w:val="24"/>
        </w:rPr>
        <w:t>4</w:t>
      </w:r>
      <w:r w:rsidRPr="000322AB">
        <w:rPr>
          <w:rFonts w:ascii="ＭＳ 明朝" w:eastAsia="ＭＳ 明朝" w:hAnsi="ＭＳ 明朝" w:hint="eastAsia"/>
          <w:szCs w:val="24"/>
        </w:rPr>
        <w:t>年〇月〇日付け</w:t>
      </w:r>
      <w:r w:rsidR="00D63FB7" w:rsidRPr="000322AB">
        <w:rPr>
          <w:rFonts w:ascii="ＭＳ 明朝" w:eastAsia="ＭＳ 明朝" w:hAnsi="ＭＳ 明朝" w:hint="eastAsia"/>
          <w:szCs w:val="24"/>
        </w:rPr>
        <w:t>(第〇〇号)で申請</w:t>
      </w:r>
      <w:r w:rsidRPr="000322AB">
        <w:rPr>
          <w:rFonts w:ascii="ＭＳ 明朝" w:eastAsia="ＭＳ 明朝" w:hAnsi="ＭＳ 明朝" w:hint="eastAsia"/>
          <w:szCs w:val="24"/>
        </w:rPr>
        <w:t>あった名取市</w:t>
      </w:r>
      <w:r w:rsidR="00E52B48">
        <w:rPr>
          <w:rFonts w:ascii="ＭＳ 明朝" w:eastAsia="ＭＳ 明朝" w:hAnsi="ＭＳ 明朝" w:hint="eastAsia"/>
          <w:szCs w:val="24"/>
        </w:rPr>
        <w:t>○○</w:t>
      </w:r>
      <w:bookmarkStart w:id="0" w:name="_GoBack"/>
      <w:bookmarkEnd w:id="0"/>
      <w:r w:rsidRPr="000322AB">
        <w:rPr>
          <w:rFonts w:ascii="ＭＳ 明朝" w:eastAsia="ＭＳ 明朝" w:hAnsi="ＭＳ 明朝" w:hint="eastAsia"/>
          <w:szCs w:val="24"/>
        </w:rPr>
        <w:t>土地区画整理事業</w:t>
      </w:r>
      <w:r w:rsidR="00D63FB7" w:rsidRPr="000322AB">
        <w:rPr>
          <w:rFonts w:ascii="ＭＳ 明朝" w:eastAsia="ＭＳ 明朝" w:hAnsi="ＭＳ 明朝" w:hint="eastAsia"/>
          <w:szCs w:val="24"/>
        </w:rPr>
        <w:t>地内への建築行為については、</w:t>
      </w:r>
      <w:r w:rsidRPr="000322AB">
        <w:rPr>
          <w:rFonts w:ascii="ＭＳ 明朝" w:eastAsia="ＭＳ 明朝" w:hAnsi="ＭＳ 明朝" w:hint="eastAsia"/>
          <w:szCs w:val="24"/>
        </w:rPr>
        <w:t>土地区画整理法（昭和29年法律第119</w:t>
      </w:r>
      <w:r w:rsidR="00D63FB7" w:rsidRPr="000322AB">
        <w:rPr>
          <w:rFonts w:ascii="ＭＳ 明朝" w:eastAsia="ＭＳ 明朝" w:hAnsi="ＭＳ 明朝" w:hint="eastAsia"/>
          <w:szCs w:val="24"/>
        </w:rPr>
        <w:t>号）第７６条第１項及び同条第３項の規定により下記の条件をつけて許可する</w:t>
      </w:r>
      <w:r w:rsidRPr="000322AB">
        <w:rPr>
          <w:rFonts w:ascii="ＭＳ 明朝" w:eastAsia="ＭＳ 明朝" w:hAnsi="ＭＳ 明朝" w:hint="eastAsia"/>
          <w:szCs w:val="24"/>
        </w:rPr>
        <w:t>。</w:t>
      </w:r>
    </w:p>
    <w:p w:rsidR="00B35AEE" w:rsidRPr="002A7D01" w:rsidRDefault="00B35AEE" w:rsidP="00B35AEE">
      <w:pPr>
        <w:jc w:val="lef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jc w:val="lef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jc w:val="left"/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令和</w:t>
      </w:r>
      <w:r w:rsidR="002A7D01">
        <w:rPr>
          <w:rFonts w:ascii="ＭＳ 明朝" w:eastAsia="ＭＳ 明朝" w:hAnsi="ＭＳ 明朝" w:hint="eastAsia"/>
          <w:szCs w:val="24"/>
        </w:rPr>
        <w:t>4</w:t>
      </w:r>
      <w:r w:rsidRPr="000322AB">
        <w:rPr>
          <w:rFonts w:ascii="ＭＳ 明朝" w:eastAsia="ＭＳ 明朝" w:hAnsi="ＭＳ 明朝" w:hint="eastAsia"/>
          <w:szCs w:val="24"/>
        </w:rPr>
        <w:t>年〇月〇日</w:t>
      </w:r>
    </w:p>
    <w:p w:rsidR="00B35AEE" w:rsidRPr="000322AB" w:rsidRDefault="00B35AEE" w:rsidP="00B35AEE">
      <w:pPr>
        <w:jc w:val="lef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jc w:val="lef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jc w:val="left"/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名取市長　山 田　司 郎</w:t>
      </w:r>
    </w:p>
    <w:p w:rsidR="00B35AEE" w:rsidRPr="000322AB" w:rsidRDefault="00B35AEE" w:rsidP="00B35AEE">
      <w:pPr>
        <w:jc w:val="left"/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pStyle w:val="a5"/>
        <w:rPr>
          <w:szCs w:val="24"/>
        </w:rPr>
      </w:pPr>
      <w:r w:rsidRPr="000322AB">
        <w:rPr>
          <w:rFonts w:hint="eastAsia"/>
          <w:szCs w:val="24"/>
        </w:rPr>
        <w:t>記</w:t>
      </w: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1.行為の種類</w:t>
      </w:r>
      <w:r w:rsidR="006D200B" w:rsidRPr="000322AB">
        <w:rPr>
          <w:rFonts w:ascii="ＭＳ 明朝" w:eastAsia="ＭＳ 明朝" w:hAnsi="ＭＳ 明朝" w:hint="eastAsia"/>
          <w:szCs w:val="24"/>
        </w:rPr>
        <w:t xml:space="preserve">　　　〇〇の新築</w:t>
      </w: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2.行為の期間</w:t>
      </w:r>
      <w:r w:rsidR="006D200B" w:rsidRPr="000322AB">
        <w:rPr>
          <w:rFonts w:ascii="ＭＳ 明朝" w:eastAsia="ＭＳ 明朝" w:hAnsi="ＭＳ 明朝" w:hint="eastAsia"/>
          <w:szCs w:val="24"/>
        </w:rPr>
        <w:t xml:space="preserve">　　　令和〇年〇月〇日から令和〇年〇月〇日まで</w:t>
      </w: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3.仮換地指定日</w:t>
      </w:r>
      <w:r w:rsidR="006D200B" w:rsidRPr="000322AB">
        <w:rPr>
          <w:rFonts w:ascii="ＭＳ 明朝" w:eastAsia="ＭＳ 明朝" w:hAnsi="ＭＳ 明朝" w:hint="eastAsia"/>
          <w:szCs w:val="24"/>
        </w:rPr>
        <w:t xml:space="preserve">　　令和〇年〇月〇日</w:t>
      </w: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4.行為地の底地番</w:t>
      </w:r>
    </w:p>
    <w:p w:rsidR="00B35AEE" w:rsidRPr="000322AB" w:rsidRDefault="006D200B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名取市〇〇字〇〇　〇〇-〇〇、〇〇-〇〇、〇〇-〇〇の各一部</w:t>
      </w:r>
    </w:p>
    <w:p w:rsidR="00B35AEE" w:rsidRPr="000322AB" w:rsidRDefault="006D200B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（名取市飯野坂東部土地区画整理事業　仮換地　〇〇街区　〇-〇画地）</w:t>
      </w: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5.</w:t>
      </w:r>
      <w:r w:rsidR="006D200B" w:rsidRPr="000322AB">
        <w:rPr>
          <w:rFonts w:ascii="ＭＳ 明朝" w:eastAsia="ＭＳ 明朝" w:hAnsi="ＭＳ 明朝" w:hint="eastAsia"/>
          <w:szCs w:val="24"/>
        </w:rPr>
        <w:t>行為地の地目及び地積</w:t>
      </w:r>
    </w:p>
    <w:p w:rsidR="00B35AEE" w:rsidRPr="000322AB" w:rsidRDefault="006D200B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（1）地目　　〇〇地</w:t>
      </w:r>
    </w:p>
    <w:p w:rsidR="00B35AEE" w:rsidRPr="000322AB" w:rsidRDefault="006D200B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 xml:space="preserve">　（2）地積　　〇〇〇.〇〇㎡</w:t>
      </w: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</w:p>
    <w:p w:rsidR="00B35AEE" w:rsidRPr="000322AB" w:rsidRDefault="00B35AEE" w:rsidP="00B35AEE">
      <w:pPr>
        <w:rPr>
          <w:rFonts w:ascii="ＭＳ 明朝" w:eastAsia="ＭＳ 明朝" w:hAnsi="ＭＳ 明朝"/>
          <w:szCs w:val="24"/>
        </w:rPr>
      </w:pPr>
      <w:r w:rsidRPr="000322AB">
        <w:rPr>
          <w:rFonts w:ascii="ＭＳ 明朝" w:eastAsia="ＭＳ 明朝" w:hAnsi="ＭＳ 明朝" w:hint="eastAsia"/>
          <w:szCs w:val="24"/>
        </w:rPr>
        <w:t>6.施工に当たっては、組合の指導に</w:t>
      </w:r>
      <w:r w:rsidR="006D200B" w:rsidRPr="000322AB">
        <w:rPr>
          <w:rFonts w:ascii="ＭＳ 明朝" w:eastAsia="ＭＳ 明朝" w:hAnsi="ＭＳ 明朝" w:hint="eastAsia"/>
          <w:szCs w:val="24"/>
        </w:rPr>
        <w:t>従い</w:t>
      </w:r>
      <w:r w:rsidRPr="000322AB">
        <w:rPr>
          <w:rFonts w:ascii="ＭＳ 明朝" w:eastAsia="ＭＳ 明朝" w:hAnsi="ＭＳ 明朝" w:hint="eastAsia"/>
          <w:szCs w:val="24"/>
        </w:rPr>
        <w:t>、組合</w:t>
      </w:r>
      <w:r w:rsidR="005D3527" w:rsidRPr="000322AB">
        <w:rPr>
          <w:rFonts w:ascii="ＭＳ 明朝" w:eastAsia="ＭＳ 明朝" w:hAnsi="ＭＳ 明朝" w:hint="eastAsia"/>
          <w:szCs w:val="24"/>
        </w:rPr>
        <w:t>の</w:t>
      </w:r>
      <w:r w:rsidRPr="000322AB">
        <w:rPr>
          <w:rFonts w:ascii="ＭＳ 明朝" w:eastAsia="ＭＳ 明朝" w:hAnsi="ＭＳ 明朝" w:hint="eastAsia"/>
          <w:szCs w:val="24"/>
        </w:rPr>
        <w:t>意見書</w:t>
      </w:r>
      <w:r w:rsidR="005D3527" w:rsidRPr="000322AB">
        <w:rPr>
          <w:rFonts w:ascii="ＭＳ 明朝" w:eastAsia="ＭＳ 明朝" w:hAnsi="ＭＳ 明朝" w:hint="eastAsia"/>
          <w:szCs w:val="24"/>
        </w:rPr>
        <w:t>及び</w:t>
      </w:r>
      <w:r w:rsidR="005D3527" w:rsidRPr="000322AB">
        <w:rPr>
          <w:rFonts w:ascii="ＭＳ 明朝" w:eastAsia="ＭＳ 明朝" w:hAnsi="ＭＳ 明朝" w:cs="ＭＳ Ｐゴシック" w:hint="eastAsia"/>
          <w:kern w:val="0"/>
          <w:szCs w:val="24"/>
        </w:rPr>
        <w:t>注意事項確約書</w:t>
      </w:r>
      <w:r w:rsidRPr="000322AB">
        <w:rPr>
          <w:rFonts w:ascii="ＭＳ 明朝" w:eastAsia="ＭＳ 明朝" w:hAnsi="ＭＳ 明朝" w:hint="eastAsia"/>
          <w:szCs w:val="24"/>
        </w:rPr>
        <w:t>に付された条件を遵守すること。</w:t>
      </w:r>
    </w:p>
    <w:sectPr w:rsidR="00B35AEE" w:rsidRPr="00032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EE"/>
    <w:rsid w:val="000322AB"/>
    <w:rsid w:val="000E4112"/>
    <w:rsid w:val="002151B6"/>
    <w:rsid w:val="002A7D01"/>
    <w:rsid w:val="00357BDD"/>
    <w:rsid w:val="00430034"/>
    <w:rsid w:val="005D3527"/>
    <w:rsid w:val="00677D39"/>
    <w:rsid w:val="006D200B"/>
    <w:rsid w:val="00B35AEE"/>
    <w:rsid w:val="00D63FB7"/>
    <w:rsid w:val="00E5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D97AF-62B1-44A1-B257-F4AD43B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AEE"/>
  </w:style>
  <w:style w:type="character" w:customStyle="1" w:styleId="a4">
    <w:name w:val="日付 (文字)"/>
    <w:basedOn w:val="a0"/>
    <w:link w:val="a3"/>
    <w:uiPriority w:val="99"/>
    <w:semiHidden/>
    <w:rsid w:val="00B35AEE"/>
  </w:style>
  <w:style w:type="paragraph" w:styleId="a5">
    <w:name w:val="Note Heading"/>
    <w:basedOn w:val="a"/>
    <w:next w:val="a"/>
    <w:link w:val="a6"/>
    <w:uiPriority w:val="99"/>
    <w:unhideWhenUsed/>
    <w:rsid w:val="00B35AEE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B35AEE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B35AEE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B35AEE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2A7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F6A41F27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松元 一磨</cp:lastModifiedBy>
  <cp:revision>10</cp:revision>
  <cp:lastPrinted>2022-06-14T04:02:00Z</cp:lastPrinted>
  <dcterms:created xsi:type="dcterms:W3CDTF">2021-06-23T06:02:00Z</dcterms:created>
  <dcterms:modified xsi:type="dcterms:W3CDTF">2022-06-14T04:32:00Z</dcterms:modified>
</cp:coreProperties>
</file>