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様式第１号（第７条関係）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255C8">
      <w:pPr>
        <w:jc w:val="center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令和○○年度名取市農業経営基盤強化支援事業補助金交付申請書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255C8">
      <w:pPr>
        <w:ind w:firstLineChars="800" w:firstLine="1680"/>
        <w:jc w:val="right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 xml:space="preserve">令和　　年　</w:t>
      </w:r>
      <w:r w:rsidRPr="001C671B">
        <w:rPr>
          <w:rFonts w:ascii="ＭＳ 明朝" w:eastAsia="ＭＳ 明朝" w:hAnsi="ＭＳ 明朝"/>
        </w:rPr>
        <w:t xml:space="preserve">  月  　日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/>
        </w:rPr>
        <w:t xml:space="preserve">  名取市長　様　</w:t>
      </w:r>
    </w:p>
    <w:p w:rsidR="009C38F4" w:rsidRPr="001C671B" w:rsidRDefault="009C38F4" w:rsidP="009255C8">
      <w:pPr>
        <w:spacing w:line="360" w:lineRule="auto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/>
        </w:rPr>
        <w:t xml:space="preserve">                            所 在 地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</w:p>
    <w:p w:rsidR="009C38F4" w:rsidRPr="001C671B" w:rsidRDefault="009C38F4" w:rsidP="009255C8">
      <w:pPr>
        <w:spacing w:line="360" w:lineRule="auto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/>
        </w:rPr>
        <w:t xml:space="preserve">                            団 体 名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</w:p>
    <w:p w:rsidR="009C38F4" w:rsidRPr="001C671B" w:rsidRDefault="009C38F4" w:rsidP="009255C8">
      <w:pPr>
        <w:spacing w:line="360" w:lineRule="auto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/>
        </w:rPr>
        <w:t xml:space="preserve">                            代表者の役職及び氏名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</w:p>
    <w:p w:rsidR="009C38F4" w:rsidRPr="001C671B" w:rsidRDefault="009C38F4" w:rsidP="009255C8">
      <w:pPr>
        <w:spacing w:line="360" w:lineRule="auto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 xml:space="preserve">　　　　　　　　　　　　　　担当者名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</w:p>
    <w:p w:rsidR="009C38F4" w:rsidRPr="001C671B" w:rsidRDefault="009C38F4" w:rsidP="009255C8">
      <w:pPr>
        <w:spacing w:line="360" w:lineRule="auto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 xml:space="preserve">　　　　　　　　　　　　　　連</w:t>
      </w:r>
      <w:r w:rsidRPr="001C671B">
        <w:rPr>
          <w:rFonts w:ascii="ＭＳ 明朝" w:eastAsia="ＭＳ 明朝" w:hAnsi="ＭＳ 明朝"/>
        </w:rPr>
        <w:t xml:space="preserve"> 絡 先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255C8">
      <w:pPr>
        <w:ind w:firstLineChars="100" w:firstLine="210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令和○○年度において、下記のとおり事業を実施したいので、名取市農業経営基盤強化支援事業補助金交付要綱第７条の規定に基づき、○○○円の交付を申請します。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255C8">
      <w:pPr>
        <w:jc w:val="center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記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１　補助事業の類型　　　　　　一般作物支援型　　・　　振興作物支援型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２　選択する成果目標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 xml:space="preserve">　</w:t>
      </w:r>
      <w:r w:rsidR="009255C8" w:rsidRPr="001C671B">
        <w:rPr>
          <w:rFonts w:ascii="ＭＳ 明朝" w:eastAsia="ＭＳ 明朝" w:hAnsi="ＭＳ 明朝" w:hint="eastAsia"/>
        </w:rPr>
        <w:t xml:space="preserve">　　</w:t>
      </w:r>
      <w:r w:rsidRPr="001C671B">
        <w:rPr>
          <w:rFonts w:ascii="ＭＳ 明朝" w:eastAsia="ＭＳ 明朝" w:hAnsi="ＭＳ 明朝" w:hint="eastAsia"/>
        </w:rPr>
        <w:t xml:space="preserve">経営面積の拡大　　</w:t>
      </w:r>
      <w:r w:rsidR="009255C8" w:rsidRPr="001C671B">
        <w:rPr>
          <w:rFonts w:ascii="ＭＳ 明朝" w:eastAsia="ＭＳ 明朝" w:hAnsi="ＭＳ 明朝" w:hint="eastAsia"/>
        </w:rPr>
        <w:t xml:space="preserve">　　　　　　</w:t>
      </w:r>
      <w:r w:rsidRPr="001C671B">
        <w:rPr>
          <w:rFonts w:ascii="ＭＳ 明朝" w:eastAsia="ＭＳ 明朝" w:hAnsi="ＭＳ 明朝" w:hint="eastAsia"/>
        </w:rPr>
        <w:t xml:space="preserve">・　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  <w:r w:rsidRPr="001C671B">
        <w:rPr>
          <w:rFonts w:ascii="ＭＳ 明朝" w:eastAsia="ＭＳ 明朝" w:hAnsi="ＭＳ 明朝" w:hint="eastAsia"/>
        </w:rPr>
        <w:t xml:space="preserve">　複合経営の開始</w:t>
      </w:r>
    </w:p>
    <w:p w:rsidR="009C38F4" w:rsidRPr="001C671B" w:rsidRDefault="009C38F4" w:rsidP="009255C8">
      <w:pPr>
        <w:ind w:firstLineChars="300" w:firstLine="630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 xml:space="preserve">付加価値額（収益）の増加　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  <w:r w:rsidRPr="001C671B">
        <w:rPr>
          <w:rFonts w:ascii="ＭＳ 明朝" w:eastAsia="ＭＳ 明朝" w:hAnsi="ＭＳ 明朝" w:hint="eastAsia"/>
        </w:rPr>
        <w:t xml:space="preserve">　・　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  <w:r w:rsidRPr="001C671B">
        <w:rPr>
          <w:rFonts w:ascii="ＭＳ 明朝" w:eastAsia="ＭＳ 明朝" w:hAnsi="ＭＳ 明朝" w:hint="eastAsia"/>
        </w:rPr>
        <w:t xml:space="preserve">　生産量の増加</w:t>
      </w:r>
    </w:p>
    <w:p w:rsidR="009C38F4" w:rsidRPr="001C671B" w:rsidRDefault="009C38F4" w:rsidP="009255C8">
      <w:pPr>
        <w:ind w:firstLineChars="300" w:firstLine="630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 xml:space="preserve">コストの縮減　　　</w:t>
      </w:r>
      <w:r w:rsidR="009255C8" w:rsidRPr="001C671B">
        <w:rPr>
          <w:rFonts w:ascii="ＭＳ 明朝" w:eastAsia="ＭＳ 明朝" w:hAnsi="ＭＳ 明朝" w:hint="eastAsia"/>
        </w:rPr>
        <w:t xml:space="preserve">　　　　　　</w:t>
      </w:r>
      <w:r w:rsidRPr="001C671B">
        <w:rPr>
          <w:rFonts w:ascii="ＭＳ 明朝" w:eastAsia="ＭＳ 明朝" w:hAnsi="ＭＳ 明朝" w:hint="eastAsia"/>
        </w:rPr>
        <w:t>・</w:t>
      </w:r>
      <w:r w:rsidR="009255C8" w:rsidRPr="001C671B">
        <w:rPr>
          <w:rFonts w:ascii="ＭＳ 明朝" w:eastAsia="ＭＳ 明朝" w:hAnsi="ＭＳ 明朝" w:hint="eastAsia"/>
        </w:rPr>
        <w:t xml:space="preserve">　</w:t>
      </w:r>
      <w:r w:rsidRPr="001C671B">
        <w:rPr>
          <w:rFonts w:ascii="ＭＳ 明朝" w:eastAsia="ＭＳ 明朝" w:hAnsi="ＭＳ 明朝" w:hint="eastAsia"/>
        </w:rPr>
        <w:t xml:space="preserve">　　農地所有適格法人化</w:t>
      </w:r>
    </w:p>
    <w:p w:rsidR="009C38F4" w:rsidRPr="001C671B" w:rsidRDefault="009C38F4" w:rsidP="009255C8">
      <w:pPr>
        <w:ind w:firstLineChars="300" w:firstLine="630"/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その他市長が特に認めるもの　（　　　　　　　　　　　　　　）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３　添付書類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（１）　定款、規約又は会則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（２）　構成員名簿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（３）　事業計画書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（４）　収支予算書</w:t>
      </w:r>
    </w:p>
    <w:p w:rsidR="009C38F4" w:rsidRPr="001C671B" w:rsidRDefault="009C38F4" w:rsidP="009C38F4">
      <w:pPr>
        <w:rPr>
          <w:rFonts w:ascii="ＭＳ 明朝" w:eastAsia="ＭＳ 明朝" w:hAnsi="ＭＳ 明朝"/>
        </w:rPr>
      </w:pPr>
      <w:r w:rsidRPr="001C671B">
        <w:rPr>
          <w:rFonts w:ascii="ＭＳ 明朝" w:eastAsia="ＭＳ 明朝" w:hAnsi="ＭＳ 明朝" w:hint="eastAsia"/>
        </w:rPr>
        <w:t>（５）　その他市長が必要と認める書類</w:t>
      </w:r>
    </w:p>
    <w:p w:rsidR="009C38F4" w:rsidRPr="001C671B" w:rsidRDefault="009C38F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C38F4" w:rsidRPr="001C6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FB" w:rsidRDefault="00F47DFB" w:rsidP="00F47DFB">
      <w:r>
        <w:separator/>
      </w:r>
    </w:p>
  </w:endnote>
  <w:endnote w:type="continuationSeparator" w:id="0">
    <w:p w:rsidR="00F47DFB" w:rsidRDefault="00F47DFB" w:rsidP="00F4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FB" w:rsidRDefault="00F47DFB" w:rsidP="00F47DFB">
      <w:r>
        <w:separator/>
      </w:r>
    </w:p>
  </w:footnote>
  <w:footnote w:type="continuationSeparator" w:id="0">
    <w:p w:rsidR="00F47DFB" w:rsidRDefault="00F47DFB" w:rsidP="00F4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4"/>
    <w:rsid w:val="00100062"/>
    <w:rsid w:val="00124ACB"/>
    <w:rsid w:val="001C671B"/>
    <w:rsid w:val="00213C87"/>
    <w:rsid w:val="002D1A60"/>
    <w:rsid w:val="00694848"/>
    <w:rsid w:val="008418AF"/>
    <w:rsid w:val="009255C8"/>
    <w:rsid w:val="00933815"/>
    <w:rsid w:val="009C38F4"/>
    <w:rsid w:val="009F0907"/>
    <w:rsid w:val="00A2484C"/>
    <w:rsid w:val="00C42E79"/>
    <w:rsid w:val="00CB649E"/>
    <w:rsid w:val="00E9098D"/>
    <w:rsid w:val="00EB3896"/>
    <w:rsid w:val="00F47DFB"/>
    <w:rsid w:val="00F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0BB80"/>
  <w15:chartTrackingRefBased/>
  <w15:docId w15:val="{2FA221B3-76C6-46E0-A868-3C596A6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FB"/>
  </w:style>
  <w:style w:type="paragraph" w:styleId="a8">
    <w:name w:val="footer"/>
    <w:basedOn w:val="a"/>
    <w:link w:val="a9"/>
    <w:uiPriority w:val="99"/>
    <w:unhideWhenUsed/>
    <w:rsid w:val="00F47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4A335076.dotm</Template>
  <TotalTime>95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八巻　翔太</cp:lastModifiedBy>
  <cp:revision>10</cp:revision>
  <cp:lastPrinted>2021-03-19T04:52:00Z</cp:lastPrinted>
  <dcterms:created xsi:type="dcterms:W3CDTF">2021-02-17T06:26:00Z</dcterms:created>
  <dcterms:modified xsi:type="dcterms:W3CDTF">2024-04-01T00:51:00Z</dcterms:modified>
</cp:coreProperties>
</file>