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6C" w:rsidRPr="00F4754C" w:rsidRDefault="006F3F6C" w:rsidP="006F3F6C">
      <w:pPr>
        <w:spacing w:line="360" w:lineRule="auto"/>
        <w:jc w:val="center"/>
        <w:rPr>
          <w:rFonts w:ascii="HGP創英角ｺﾞｼｯｸUB" w:eastAsia="HGP創英角ｺﾞｼｯｸUB" w:hAnsi="HGP創英角ｺﾞｼｯｸUB"/>
          <w:sz w:val="28"/>
        </w:rPr>
      </w:pPr>
      <w:bookmarkStart w:id="0" w:name="_GoBack"/>
      <w:bookmarkEnd w:id="0"/>
      <w:r w:rsidRPr="00F4754C">
        <w:rPr>
          <w:rFonts w:ascii="HGP創英角ｺﾞｼｯｸUB" w:eastAsia="HGP創英角ｺﾞｼｯｸUB" w:hAnsi="HGP創英角ｺﾞｼｯｸUB" w:hint="eastAsia"/>
          <w:sz w:val="28"/>
        </w:rPr>
        <w:t>名取市内指定医療機関一覧</w:t>
      </w:r>
      <w:r w:rsidR="00005B8A">
        <w:rPr>
          <w:rFonts w:ascii="HGP創英角ｺﾞｼｯｸUB" w:eastAsia="HGP創英角ｺﾞｼｯｸUB" w:hAnsi="HGP創英角ｺﾞｼｯｸUB" w:hint="eastAsia"/>
          <w:sz w:val="28"/>
        </w:rPr>
        <w:t>（高齢者肺炎球菌）</w:t>
      </w:r>
    </w:p>
    <w:p w:rsidR="00FC69A3" w:rsidRPr="00F4754C" w:rsidRDefault="00E74648" w:rsidP="006F3F6C">
      <w:pPr>
        <w:spacing w:line="360" w:lineRule="auto"/>
        <w:jc w:val="center"/>
        <w:rPr>
          <w:rFonts w:ascii="ＭＳ 明朝" w:hAnsi="ＭＳ 明朝"/>
          <w:sz w:val="20"/>
        </w:rPr>
      </w:pPr>
      <w:r w:rsidRPr="00F4754C">
        <w:rPr>
          <w:rFonts w:ascii="ＭＳ 明朝" w:hAnsi="ＭＳ 明朝" w:hint="eastAsia"/>
        </w:rPr>
        <w:t>※</w:t>
      </w:r>
      <w:r w:rsidR="00591220" w:rsidRPr="00F4754C">
        <w:rPr>
          <w:rFonts w:ascii="ＭＳ 明朝" w:hAnsi="ＭＳ 明朝" w:hint="eastAsia"/>
        </w:rPr>
        <w:t>予約が必要な場合が</w:t>
      </w:r>
      <w:r w:rsidR="00CC5444" w:rsidRPr="00F4754C">
        <w:rPr>
          <w:rFonts w:ascii="ＭＳ 明朝" w:hAnsi="ＭＳ 明朝" w:hint="eastAsia"/>
        </w:rPr>
        <w:t>ありますので、医療機関に直接お問い合わせください。</w:t>
      </w:r>
    </w:p>
    <w:tbl>
      <w:tblPr>
        <w:tblW w:w="8409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3455"/>
        <w:gridCol w:w="2977"/>
        <w:gridCol w:w="1559"/>
      </w:tblGrid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医療機関名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電話番号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あいのもりクリニック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愛の杜一丁目2-1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784-1550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あべ脳神経クリニック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551B56" w:rsidP="00E0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上余田字市</w:t>
            </w:r>
            <w:r w:rsidR="00E061E1" w:rsidRPr="00EA0D9C">
              <w:rPr>
                <w:rFonts w:ascii="ＭＳ 明朝" w:hAnsi="ＭＳ 明朝" w:hint="eastAsia"/>
                <w:sz w:val="22"/>
              </w:rPr>
              <w:t>坪270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381-5035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エアリ総合内科漢方クリニック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 xml:space="preserve">杜せきのした五丁目3-1　</w:t>
            </w:r>
          </w:p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イオンモール名取1階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797-8601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6F3F6C" w:rsidP="00E0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かくだ</w:t>
            </w:r>
            <w:r w:rsidR="00E061E1" w:rsidRPr="00EA0D9C">
              <w:rPr>
                <w:rFonts w:ascii="ＭＳ 明朝" w:hAnsi="ＭＳ 明朝" w:hint="eastAsia"/>
                <w:sz w:val="22"/>
              </w:rPr>
              <w:t>西川耳鼻咽喉科クリニック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高舘吉田字前沖211-4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797-9393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金沢内科胃腸科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小山二丁目3-32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382-3388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桑島内科消化器科クリニック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箱塚一丁目19-35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381-5080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笹川医院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増田二丁目3-8 高芳店舗1</w:t>
            </w:r>
            <w:r w:rsidR="00632F9A">
              <w:rPr>
                <w:rFonts w:ascii="ＭＳ 明朝" w:hAnsi="ＭＳ 明朝" w:hint="eastAsia"/>
                <w:sz w:val="22"/>
              </w:rPr>
              <w:t>階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382-3025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さとうクリニック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手倉田字諏訪565-1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384-1883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せきのした総合クリニック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杜せきのした一丁目8-23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383-7557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仙台空港北クリニック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美田園八丁目1-8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797-9523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曽我内科こどもクリニック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杉ケ袋字前沖71-1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381-5988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武田内科医院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増田二丁目6-11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382-3100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13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館腰クリニック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植松四丁目17-16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383-6677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たんのクリニック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手倉田字諏訪599-1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381-5233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時計台クリニック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杜せきのした二丁目6-7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398-3353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16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名取熊野堂病院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高舘熊野堂字岩口下68-1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386-2131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17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名取中央クリニック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増田字柳田8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383-5252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18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名取とおる内科・糖尿病クリニック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手倉田字八幡338-8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381-6868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19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なとり内科・内視鏡クリニック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 xml:space="preserve">田高字原597　</w:t>
            </w:r>
          </w:p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名取メディカルモール202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302-7967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なとり皮膚科くまのどう内科</w:t>
            </w:r>
          </w:p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下肢静脈瘤クリニック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高舘熊野堂岩口下45-3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796-3282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21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春ウィメンズクリニック</w:t>
            </w:r>
            <w:r w:rsidR="00AC5BE7" w:rsidRPr="00AC5BE7">
              <w:rPr>
                <w:rFonts w:ascii="HGP創英角ｺﾞｼｯｸUB" w:eastAsia="HGP創英角ｺﾞｼｯｸUB" w:hAnsi="HGP創英角ｺﾞｼｯｸUB" w:hint="eastAsia"/>
                <w:sz w:val="22"/>
              </w:rPr>
              <w:t>（女性のみ）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田高字南27-1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302-3188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22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みどり台ヒルズクリニック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みどり台二丁目4-3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386-8333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23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6F3F6C" w:rsidP="00E061E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めでしまのさと</w:t>
            </w:r>
            <w:r w:rsidR="00E061E1" w:rsidRPr="00EA0D9C">
              <w:rPr>
                <w:rFonts w:ascii="ＭＳ 明朝" w:hAnsi="ＭＳ 明朝" w:hint="eastAsia"/>
                <w:sz w:val="22"/>
              </w:rPr>
              <w:t>内科クリニック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愛島郷一丁目16-28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302-6551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24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毛利内科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増田六丁目2-8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384-8052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25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守健診内科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増田一丁目9-21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384-5171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26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森内科クリニック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下余田字鹿島86-5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383-3070</w:t>
            </w:r>
          </w:p>
        </w:tc>
      </w:tr>
      <w:tr w:rsidR="00E061E1" w:rsidRPr="00EA0D9C" w:rsidTr="00EA0D9C">
        <w:trPr>
          <w:trHeight w:val="375"/>
        </w:trPr>
        <w:tc>
          <w:tcPr>
            <w:tcW w:w="418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27</w:t>
            </w:r>
          </w:p>
        </w:tc>
        <w:tc>
          <w:tcPr>
            <w:tcW w:w="3455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ゆりあげクリニック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061E1">
            <w:pPr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美田園七丁目17-3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E061E1" w:rsidRPr="00EA0D9C" w:rsidRDefault="00E061E1" w:rsidP="00EA0D9C">
            <w:pPr>
              <w:jc w:val="center"/>
              <w:rPr>
                <w:rFonts w:ascii="ＭＳ 明朝" w:hAnsi="ＭＳ 明朝"/>
                <w:sz w:val="22"/>
              </w:rPr>
            </w:pPr>
            <w:r w:rsidRPr="00EA0D9C">
              <w:rPr>
                <w:rFonts w:ascii="ＭＳ 明朝" w:hAnsi="ＭＳ 明朝" w:hint="eastAsia"/>
                <w:sz w:val="22"/>
              </w:rPr>
              <w:t>738-7081</w:t>
            </w:r>
          </w:p>
        </w:tc>
      </w:tr>
    </w:tbl>
    <w:p w:rsidR="004420CB" w:rsidRDefault="004420CB" w:rsidP="00033E7E">
      <w:pPr>
        <w:rPr>
          <w:rFonts w:ascii="ＭＳ 明朝" w:hAnsi="ＭＳ 明朝"/>
          <w:sz w:val="22"/>
        </w:rPr>
      </w:pPr>
    </w:p>
    <w:p w:rsidR="00C063E0" w:rsidRPr="00F4754C" w:rsidRDefault="00DF06DE" w:rsidP="00033E7E">
      <w:pPr>
        <w:rPr>
          <w:rFonts w:ascii="ＭＳ 明朝" w:hAnsi="ＭＳ 明朝"/>
          <w:sz w:val="24"/>
        </w:rPr>
      </w:pPr>
      <w:r w:rsidRPr="00F4754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9796780</wp:posOffset>
                </wp:positionV>
                <wp:extent cx="2544445" cy="698500"/>
                <wp:effectExtent l="0" t="0" r="8255" b="63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E0" w:rsidRDefault="00C063E0" w:rsidP="00C063E0">
                            <w:r>
                              <w:rPr>
                                <w:rFonts w:hint="eastAsia"/>
                              </w:rPr>
                              <w:t>【問い合わせ先】名取市保健センター</w:t>
                            </w:r>
                          </w:p>
                          <w:p w:rsidR="00C063E0" w:rsidRDefault="00C063E0" w:rsidP="00C063E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：０２２－３８２－２４５６</w:t>
                            </w:r>
                          </w:p>
                          <w:p w:rsidR="00C063E0" w:rsidRPr="007213AA" w:rsidRDefault="00C063E0" w:rsidP="00C063E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：０２２－３８２－３０４１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21.3pt;margin-top:771.4pt;width:200.35pt;height: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">
                <v:textbox inset="5.85pt,.7pt,5.85pt,.7pt">
                  <w:txbxContent>
                    <w:p w:rsidR="00C063E0" w:rsidRDefault="00C063E0" w:rsidP="00C063E0">
                      <w:r>
                        <w:rPr>
                          <w:rFonts w:hint="eastAsia"/>
                        </w:rPr>
                        <w:t>【問い合わせ先】名取市保健センター</w:t>
                      </w:r>
                    </w:p>
                    <w:p w:rsidR="00C063E0" w:rsidRDefault="00C063E0" w:rsidP="00C063E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：０２２－３８２－２４５６</w:t>
                      </w:r>
                    </w:p>
                    <w:p w:rsidR="00C063E0" w:rsidRPr="007213AA" w:rsidRDefault="00C063E0" w:rsidP="00C063E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：０２２－３８２－３０４１</w:t>
                      </w:r>
                    </w:p>
                  </w:txbxContent>
                </v:textbox>
              </v:shape>
            </w:pict>
          </mc:Fallback>
        </mc:AlternateContent>
      </w:r>
      <w:r w:rsidRPr="00F4754C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4080510</wp:posOffset>
                </wp:positionH>
                <wp:positionV relativeFrom="paragraph">
                  <wp:posOffset>9796780</wp:posOffset>
                </wp:positionV>
                <wp:extent cx="2544445" cy="698500"/>
                <wp:effectExtent l="0" t="0" r="8255" b="63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4445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63E0" w:rsidRDefault="00C063E0" w:rsidP="00C063E0">
                            <w:r>
                              <w:rPr>
                                <w:rFonts w:hint="eastAsia"/>
                              </w:rPr>
                              <w:t>【問い合わせ先】名取市保健センター</w:t>
                            </w:r>
                          </w:p>
                          <w:p w:rsidR="00C063E0" w:rsidRDefault="00C063E0" w:rsidP="00C063E0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：０２２－３８２－２４５６</w:t>
                            </w:r>
                          </w:p>
                          <w:p w:rsidR="00C063E0" w:rsidRPr="007213AA" w:rsidRDefault="00C063E0" w:rsidP="00C063E0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：０２２－３８２－３０４１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.3pt;margin-top:771.4pt;width:200.35pt;height: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">
                <v:textbox inset="5.85pt,.7pt,5.85pt,.7pt">
                  <w:txbxContent>
                    <w:p w:rsidR="00C063E0" w:rsidRDefault="00C063E0" w:rsidP="00C063E0">
                      <w:r>
                        <w:rPr>
                          <w:rFonts w:hint="eastAsia"/>
                        </w:rPr>
                        <w:t>【問い合わせ先】名取市保健センター</w:t>
                      </w:r>
                    </w:p>
                    <w:p w:rsidR="00C063E0" w:rsidRDefault="00C063E0" w:rsidP="00C063E0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：０２２－３８２－２４５６</w:t>
                      </w:r>
                    </w:p>
                    <w:p w:rsidR="00C063E0" w:rsidRPr="007213AA" w:rsidRDefault="00C063E0" w:rsidP="00C063E0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：０２２－３８２－３０４１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063E0" w:rsidRPr="00F4754C" w:rsidSect="00033E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567" w:left="1701" w:header="851" w:footer="992" w:gutter="0"/>
      <w:cols w:space="425"/>
      <w:docGrid w:type="linesAndChars" w:linePitch="291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EAD" w:rsidRDefault="00740EAD" w:rsidP="00883607">
      <w:r>
        <w:separator/>
      </w:r>
    </w:p>
  </w:endnote>
  <w:endnote w:type="continuationSeparator" w:id="0">
    <w:p w:rsidR="00740EAD" w:rsidRDefault="00740EAD" w:rsidP="0088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E" w:rsidRDefault="0006323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E" w:rsidRDefault="0006323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E" w:rsidRDefault="000632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EAD" w:rsidRDefault="00740EAD" w:rsidP="00883607">
      <w:r>
        <w:separator/>
      </w:r>
    </w:p>
  </w:footnote>
  <w:footnote w:type="continuationSeparator" w:id="0">
    <w:p w:rsidR="00740EAD" w:rsidRDefault="00740EAD" w:rsidP="0088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E" w:rsidRDefault="0006323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A35" w:rsidRPr="00EC5A35" w:rsidRDefault="0006323E" w:rsidP="00EC5A35">
    <w:pPr>
      <w:pStyle w:val="a5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>令和</w:t>
    </w:r>
    <w:r>
      <w:rPr>
        <w:rFonts w:hint="eastAsia"/>
        <w:bdr w:val="single" w:sz="4" w:space="0" w:color="auto"/>
      </w:rPr>
      <w:t>7</w:t>
    </w:r>
    <w:r>
      <w:rPr>
        <w:rFonts w:hint="eastAsia"/>
        <w:bdr w:val="single" w:sz="4" w:space="0" w:color="auto"/>
      </w:rPr>
      <w:t>年度</w:t>
    </w:r>
    <w:r w:rsidR="00EC5A35" w:rsidRPr="00EC5A35">
      <w:rPr>
        <w:rFonts w:hint="eastAsia"/>
        <w:bdr w:val="single" w:sz="4" w:space="0" w:color="auto"/>
      </w:rPr>
      <w:t>ホームページ掲載用</w:t>
    </w:r>
  </w:p>
  <w:p w:rsidR="00EC5A35" w:rsidRDefault="00EC5A3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23E" w:rsidRDefault="0006323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83170"/>
    <w:multiLevelType w:val="singleLevel"/>
    <w:tmpl w:val="9B9E709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1" w15:restartNumberingAfterBreak="0">
    <w:nsid w:val="2001763D"/>
    <w:multiLevelType w:val="hybridMultilevel"/>
    <w:tmpl w:val="838AC31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0C313AC"/>
    <w:multiLevelType w:val="hybridMultilevel"/>
    <w:tmpl w:val="DB8E716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4204D5"/>
    <w:multiLevelType w:val="hybridMultilevel"/>
    <w:tmpl w:val="01BA87E2"/>
    <w:lvl w:ilvl="0" w:tplc="5C6AB39C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5"/>
    <w:rsid w:val="00005B8A"/>
    <w:rsid w:val="00033E7E"/>
    <w:rsid w:val="00043D0A"/>
    <w:rsid w:val="0006323E"/>
    <w:rsid w:val="0006758B"/>
    <w:rsid w:val="00074490"/>
    <w:rsid w:val="000A1BC9"/>
    <w:rsid w:val="000C7C5B"/>
    <w:rsid w:val="000F64AD"/>
    <w:rsid w:val="00101E96"/>
    <w:rsid w:val="001078C7"/>
    <w:rsid w:val="001137F7"/>
    <w:rsid w:val="00113DA4"/>
    <w:rsid w:val="0012005E"/>
    <w:rsid w:val="00134C65"/>
    <w:rsid w:val="00143DC2"/>
    <w:rsid w:val="00151761"/>
    <w:rsid w:val="001534EE"/>
    <w:rsid w:val="0018770C"/>
    <w:rsid w:val="001A42D7"/>
    <w:rsid w:val="001B3B90"/>
    <w:rsid w:val="001E550B"/>
    <w:rsid w:val="001F353E"/>
    <w:rsid w:val="00201758"/>
    <w:rsid w:val="00214ADA"/>
    <w:rsid w:val="00215298"/>
    <w:rsid w:val="00244E1C"/>
    <w:rsid w:val="00256674"/>
    <w:rsid w:val="00285D9A"/>
    <w:rsid w:val="00290E07"/>
    <w:rsid w:val="002B5975"/>
    <w:rsid w:val="002C0CC5"/>
    <w:rsid w:val="002D4C9A"/>
    <w:rsid w:val="002F4848"/>
    <w:rsid w:val="00324F0F"/>
    <w:rsid w:val="003320EE"/>
    <w:rsid w:val="003425C2"/>
    <w:rsid w:val="003504AD"/>
    <w:rsid w:val="003571EB"/>
    <w:rsid w:val="003644C1"/>
    <w:rsid w:val="003920D8"/>
    <w:rsid w:val="00392395"/>
    <w:rsid w:val="00392F8F"/>
    <w:rsid w:val="003C54F8"/>
    <w:rsid w:val="003E1977"/>
    <w:rsid w:val="003E3E03"/>
    <w:rsid w:val="004251D3"/>
    <w:rsid w:val="004420CB"/>
    <w:rsid w:val="00453760"/>
    <w:rsid w:val="00465374"/>
    <w:rsid w:val="004A7F83"/>
    <w:rsid w:val="004C5204"/>
    <w:rsid w:val="004D3542"/>
    <w:rsid w:val="004E119D"/>
    <w:rsid w:val="00537002"/>
    <w:rsid w:val="005429EB"/>
    <w:rsid w:val="00551B56"/>
    <w:rsid w:val="00564D15"/>
    <w:rsid w:val="00566B51"/>
    <w:rsid w:val="00582B28"/>
    <w:rsid w:val="00591220"/>
    <w:rsid w:val="005A20DC"/>
    <w:rsid w:val="005B4DFB"/>
    <w:rsid w:val="005C4881"/>
    <w:rsid w:val="00632F9A"/>
    <w:rsid w:val="00641449"/>
    <w:rsid w:val="0064298A"/>
    <w:rsid w:val="00651C1A"/>
    <w:rsid w:val="00683B8F"/>
    <w:rsid w:val="00696289"/>
    <w:rsid w:val="006A2AEF"/>
    <w:rsid w:val="006C6A0C"/>
    <w:rsid w:val="006C7EEE"/>
    <w:rsid w:val="006F3F6C"/>
    <w:rsid w:val="00706112"/>
    <w:rsid w:val="007260D1"/>
    <w:rsid w:val="00740EAD"/>
    <w:rsid w:val="00753A9A"/>
    <w:rsid w:val="00781A2C"/>
    <w:rsid w:val="0078306D"/>
    <w:rsid w:val="00792B40"/>
    <w:rsid w:val="007B039E"/>
    <w:rsid w:val="007C0D70"/>
    <w:rsid w:val="00814D27"/>
    <w:rsid w:val="00825073"/>
    <w:rsid w:val="00850014"/>
    <w:rsid w:val="00851888"/>
    <w:rsid w:val="00865752"/>
    <w:rsid w:val="00880B21"/>
    <w:rsid w:val="00880E42"/>
    <w:rsid w:val="00883607"/>
    <w:rsid w:val="008A241C"/>
    <w:rsid w:val="0092653C"/>
    <w:rsid w:val="009278B4"/>
    <w:rsid w:val="00975232"/>
    <w:rsid w:val="00981CD4"/>
    <w:rsid w:val="00985403"/>
    <w:rsid w:val="009901D6"/>
    <w:rsid w:val="009C3813"/>
    <w:rsid w:val="009C74C6"/>
    <w:rsid w:val="009D127C"/>
    <w:rsid w:val="009D7663"/>
    <w:rsid w:val="00A02AB0"/>
    <w:rsid w:val="00A27F00"/>
    <w:rsid w:val="00A6056C"/>
    <w:rsid w:val="00A74D92"/>
    <w:rsid w:val="00A82F14"/>
    <w:rsid w:val="00AA3A76"/>
    <w:rsid w:val="00AC5BE7"/>
    <w:rsid w:val="00AD0A51"/>
    <w:rsid w:val="00AE445F"/>
    <w:rsid w:val="00AF3B4A"/>
    <w:rsid w:val="00AF665E"/>
    <w:rsid w:val="00B43CF9"/>
    <w:rsid w:val="00B71AA4"/>
    <w:rsid w:val="00B725A5"/>
    <w:rsid w:val="00B8418D"/>
    <w:rsid w:val="00B9396A"/>
    <w:rsid w:val="00BB2885"/>
    <w:rsid w:val="00C063E0"/>
    <w:rsid w:val="00C2496D"/>
    <w:rsid w:val="00C541EE"/>
    <w:rsid w:val="00C60C3B"/>
    <w:rsid w:val="00C823E6"/>
    <w:rsid w:val="00CA6D8D"/>
    <w:rsid w:val="00CB2ADD"/>
    <w:rsid w:val="00CB5097"/>
    <w:rsid w:val="00CC5444"/>
    <w:rsid w:val="00CD768B"/>
    <w:rsid w:val="00CF146D"/>
    <w:rsid w:val="00CF476F"/>
    <w:rsid w:val="00D04CAE"/>
    <w:rsid w:val="00D06BAF"/>
    <w:rsid w:val="00D26865"/>
    <w:rsid w:val="00D361F7"/>
    <w:rsid w:val="00D6289C"/>
    <w:rsid w:val="00D667B5"/>
    <w:rsid w:val="00D73666"/>
    <w:rsid w:val="00D73E13"/>
    <w:rsid w:val="00DC2080"/>
    <w:rsid w:val="00DC2FB0"/>
    <w:rsid w:val="00DD2E41"/>
    <w:rsid w:val="00DF06DE"/>
    <w:rsid w:val="00E061E1"/>
    <w:rsid w:val="00E065AD"/>
    <w:rsid w:val="00E1487D"/>
    <w:rsid w:val="00E24411"/>
    <w:rsid w:val="00E246C4"/>
    <w:rsid w:val="00E556DD"/>
    <w:rsid w:val="00E557BE"/>
    <w:rsid w:val="00E56165"/>
    <w:rsid w:val="00E56675"/>
    <w:rsid w:val="00E56D4E"/>
    <w:rsid w:val="00E6161E"/>
    <w:rsid w:val="00E74648"/>
    <w:rsid w:val="00E8127B"/>
    <w:rsid w:val="00EA08D4"/>
    <w:rsid w:val="00EA0D9C"/>
    <w:rsid w:val="00EA22ED"/>
    <w:rsid w:val="00EC27AB"/>
    <w:rsid w:val="00EC5A35"/>
    <w:rsid w:val="00EF0AB5"/>
    <w:rsid w:val="00EF18D2"/>
    <w:rsid w:val="00F02241"/>
    <w:rsid w:val="00F05599"/>
    <w:rsid w:val="00F44EDB"/>
    <w:rsid w:val="00F4722B"/>
    <w:rsid w:val="00F474E1"/>
    <w:rsid w:val="00F4754C"/>
    <w:rsid w:val="00F66302"/>
    <w:rsid w:val="00F75B7B"/>
    <w:rsid w:val="00F80B3A"/>
    <w:rsid w:val="00FB3F6B"/>
    <w:rsid w:val="00FB716E"/>
    <w:rsid w:val="00FC1021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E064AD-5BDF-4CFB-B79B-02EE5B00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900" w:hanging="270"/>
    </w:pPr>
  </w:style>
  <w:style w:type="paragraph" w:styleId="2">
    <w:name w:val="Body Text Indent 2"/>
    <w:basedOn w:val="a"/>
    <w:pPr>
      <w:tabs>
        <w:tab w:val="left" w:pos="360"/>
      </w:tabs>
      <w:ind w:left="360"/>
    </w:pPr>
    <w:rPr>
      <w:sz w:val="24"/>
    </w:rPr>
  </w:style>
  <w:style w:type="paragraph" w:styleId="a4">
    <w:name w:val="Balloon Text"/>
    <w:basedOn w:val="a"/>
    <w:semiHidden/>
    <w:rsid w:val="0069628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83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83607"/>
    <w:rPr>
      <w:kern w:val="2"/>
      <w:sz w:val="21"/>
    </w:rPr>
  </w:style>
  <w:style w:type="paragraph" w:styleId="a7">
    <w:name w:val="footer"/>
    <w:basedOn w:val="a"/>
    <w:link w:val="a8"/>
    <w:rsid w:val="00883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3607"/>
    <w:rPr>
      <w:kern w:val="2"/>
      <w:sz w:val="21"/>
    </w:rPr>
  </w:style>
  <w:style w:type="table" w:styleId="a9">
    <w:name w:val="Table Grid"/>
    <w:basedOn w:val="a1"/>
    <w:rsid w:val="00FC69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44EDB"/>
  </w:style>
  <w:style w:type="character" w:customStyle="1" w:styleId="ab">
    <w:name w:val="日付 (文字)"/>
    <w:link w:val="aa"/>
    <w:rsid w:val="00F44ED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1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A64E-2856-49E6-8D12-243C58187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1D3003F2.dotm</Template>
  <TotalTime>0</TotalTime>
  <Pages>1</Pages>
  <Words>624</Words>
  <Characters>439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インフルエンザ対象者</vt:lpstr>
      <vt:lpstr>インフルエンザ対象者</vt:lpstr>
    </vt:vector>
  </TitlesOfParts>
  <Company>名取市保健センター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インフルエンザ対象者</dc:title>
  <dc:subject/>
  <dc:creator>名取市保健センター</dc:creator>
  <cp:keywords/>
  <cp:lastModifiedBy>阿部　花菜</cp:lastModifiedBy>
  <cp:revision>2</cp:revision>
  <cp:lastPrinted>2025-03-31T09:46:00Z</cp:lastPrinted>
  <dcterms:created xsi:type="dcterms:W3CDTF">2025-04-04T05:48:00Z</dcterms:created>
  <dcterms:modified xsi:type="dcterms:W3CDTF">2025-04-04T05:48:00Z</dcterms:modified>
</cp:coreProperties>
</file>