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82" w:rsidRPr="007A47FE" w:rsidRDefault="002C61F3" w:rsidP="00DF6273">
      <w:pPr>
        <w:rPr>
          <w:color w:val="auto"/>
        </w:rPr>
      </w:pPr>
      <w:bookmarkStart w:id="0" w:name="_GoBack"/>
      <w:bookmarkEnd w:id="0"/>
      <w:r w:rsidRPr="007A47FE">
        <w:rPr>
          <w:rFonts w:hint="eastAsia"/>
          <w:color w:val="auto"/>
        </w:rPr>
        <w:t>様式第</w:t>
      </w:r>
      <w:r w:rsidR="0079048B" w:rsidRPr="007A47FE">
        <w:rPr>
          <w:rFonts w:hint="eastAsia"/>
          <w:color w:val="auto"/>
        </w:rPr>
        <w:t>４</w:t>
      </w:r>
      <w:r w:rsidR="00126282" w:rsidRPr="007A47FE">
        <w:rPr>
          <w:rFonts w:hint="eastAsia"/>
          <w:color w:val="auto"/>
        </w:rPr>
        <w:t>号</w:t>
      </w:r>
      <w:r w:rsidR="00004E07">
        <w:rPr>
          <w:rFonts w:hint="eastAsia"/>
          <w:color w:val="auto"/>
        </w:rPr>
        <w:t>（第８条関係）</w:t>
      </w:r>
    </w:p>
    <w:p w:rsidR="00126282" w:rsidRPr="007A47FE" w:rsidRDefault="00964995" w:rsidP="00964995">
      <w:pPr>
        <w:ind w:left="195"/>
        <w:jc w:val="center"/>
        <w:rPr>
          <w:color w:val="auto"/>
        </w:rPr>
      </w:pPr>
      <w:r w:rsidRPr="007A47FE">
        <w:rPr>
          <w:rFonts w:hint="eastAsia"/>
          <w:color w:val="auto"/>
        </w:rPr>
        <w:t>会議開催の</w:t>
      </w:r>
      <w:r w:rsidR="00A31C18" w:rsidRPr="007A47FE">
        <w:rPr>
          <w:rFonts w:hint="eastAsia"/>
          <w:color w:val="auto"/>
        </w:rPr>
        <w:t>お知らせ</w:t>
      </w:r>
    </w:p>
    <w:p w:rsidR="00310778" w:rsidRPr="007A47FE" w:rsidRDefault="00310778" w:rsidP="00964995">
      <w:pPr>
        <w:ind w:left="195"/>
        <w:jc w:val="center"/>
        <w:rPr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6424"/>
      </w:tblGrid>
      <w:tr w:rsidR="007168A2" w:rsidRPr="007A47FE" w:rsidTr="009D5151">
        <w:trPr>
          <w:trHeight w:val="916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224"/>
                <w:kern w:val="0"/>
                <w:fitText w:val="1617" w:id="-1161673984"/>
              </w:rPr>
              <w:t>会議</w:t>
            </w:r>
            <w:r w:rsidRPr="007A47FE">
              <w:rPr>
                <w:rFonts w:hint="eastAsia"/>
                <w:color w:val="auto"/>
                <w:spacing w:val="1"/>
                <w:kern w:val="0"/>
                <w:fitText w:val="1617" w:id="-1161673984"/>
              </w:rPr>
              <w:t>名</w:t>
            </w:r>
          </w:p>
        </w:tc>
        <w:tc>
          <w:tcPr>
            <w:tcW w:w="6498" w:type="dxa"/>
            <w:vAlign w:val="center"/>
          </w:tcPr>
          <w:p w:rsidR="001F0A6F" w:rsidRPr="007A47FE" w:rsidRDefault="00DE7EA5" w:rsidP="00FD112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FD112D">
              <w:rPr>
                <w:rFonts w:hint="eastAsia"/>
                <w:color w:val="auto"/>
              </w:rPr>
              <w:t>７</w:t>
            </w:r>
            <w:r>
              <w:rPr>
                <w:rFonts w:hint="eastAsia"/>
                <w:color w:val="auto"/>
              </w:rPr>
              <w:t>年度</w:t>
            </w:r>
            <w:r w:rsidR="000B4743">
              <w:rPr>
                <w:rFonts w:hint="eastAsia"/>
                <w:color w:val="auto"/>
              </w:rPr>
              <w:t>名取市</w:t>
            </w:r>
            <w:r w:rsidR="003E6A0E">
              <w:rPr>
                <w:rFonts w:hint="eastAsia"/>
                <w:color w:val="auto"/>
              </w:rPr>
              <w:t>休日夜間急患センター運営委員会</w:t>
            </w:r>
          </w:p>
        </w:tc>
      </w:tr>
      <w:tr w:rsidR="007168A2" w:rsidRPr="007A47FE" w:rsidTr="009D5151">
        <w:trPr>
          <w:trHeight w:val="939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110"/>
                <w:kern w:val="0"/>
                <w:fitText w:val="1617" w:id="-1161673983"/>
              </w:rPr>
              <w:t>開催日</w:t>
            </w:r>
            <w:r w:rsidRPr="007A47FE">
              <w:rPr>
                <w:rFonts w:hint="eastAsia"/>
                <w:color w:val="auto"/>
                <w:spacing w:val="-1"/>
                <w:kern w:val="0"/>
                <w:fitText w:val="1617" w:id="-1161673983"/>
              </w:rPr>
              <w:t>時</w:t>
            </w:r>
          </w:p>
        </w:tc>
        <w:tc>
          <w:tcPr>
            <w:tcW w:w="6498" w:type="dxa"/>
            <w:vAlign w:val="center"/>
          </w:tcPr>
          <w:p w:rsidR="007168A2" w:rsidRPr="007A47FE" w:rsidRDefault="006F7F27" w:rsidP="00FD112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FD112D">
              <w:rPr>
                <w:rFonts w:hint="eastAsia"/>
                <w:color w:val="auto"/>
              </w:rPr>
              <w:t>７</w:t>
            </w:r>
            <w:r w:rsidR="000B4743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８</w:t>
            </w:r>
            <w:r w:rsidR="000B4743">
              <w:rPr>
                <w:rFonts w:hint="eastAsia"/>
                <w:color w:val="auto"/>
              </w:rPr>
              <w:t>月</w:t>
            </w:r>
            <w:r w:rsidR="00FD112D">
              <w:rPr>
                <w:rFonts w:hint="eastAsia"/>
                <w:color w:val="auto"/>
              </w:rPr>
              <w:t>２８</w:t>
            </w:r>
            <w:r w:rsidR="000B4743">
              <w:rPr>
                <w:rFonts w:hint="eastAsia"/>
                <w:color w:val="auto"/>
              </w:rPr>
              <w:t>日</w:t>
            </w:r>
            <w:r w:rsidR="007168A2" w:rsidRPr="007A47FE">
              <w:rPr>
                <w:rFonts w:hint="eastAsia"/>
                <w:color w:val="auto"/>
              </w:rPr>
              <w:t>（</w:t>
            </w:r>
            <w:r w:rsidR="00FD112D">
              <w:rPr>
                <w:rFonts w:hint="eastAsia"/>
                <w:color w:val="auto"/>
              </w:rPr>
              <w:t>木</w:t>
            </w:r>
            <w:r w:rsidR="007168A2" w:rsidRPr="007A47FE">
              <w:rPr>
                <w:rFonts w:hint="eastAsia"/>
                <w:color w:val="auto"/>
              </w:rPr>
              <w:t xml:space="preserve">）　</w:t>
            </w:r>
            <w:r w:rsidR="000B4743"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>９</w:t>
            </w:r>
            <w:r w:rsidR="007168A2" w:rsidRPr="007A47FE">
              <w:rPr>
                <w:rFonts w:hint="eastAsia"/>
                <w:color w:val="auto"/>
              </w:rPr>
              <w:t>時</w:t>
            </w:r>
            <w:r>
              <w:rPr>
                <w:rFonts w:hint="eastAsia"/>
                <w:color w:val="auto"/>
              </w:rPr>
              <w:t>００</w:t>
            </w:r>
            <w:r w:rsidR="007168A2" w:rsidRPr="007A47FE">
              <w:rPr>
                <w:rFonts w:hint="eastAsia"/>
                <w:color w:val="auto"/>
              </w:rPr>
              <w:t>分～</w:t>
            </w:r>
            <w:r w:rsidR="00F40819">
              <w:rPr>
                <w:rFonts w:hint="eastAsia"/>
                <w:color w:val="auto"/>
              </w:rPr>
              <w:t>２０</w:t>
            </w:r>
            <w:r w:rsidR="007168A2" w:rsidRPr="007A47FE">
              <w:rPr>
                <w:rFonts w:hint="eastAsia"/>
                <w:color w:val="auto"/>
              </w:rPr>
              <w:t>時</w:t>
            </w:r>
            <w:r w:rsidR="000B4743">
              <w:rPr>
                <w:rFonts w:hint="eastAsia"/>
                <w:color w:val="auto"/>
              </w:rPr>
              <w:t>００</w:t>
            </w:r>
            <w:r w:rsidR="007168A2" w:rsidRPr="007A47FE">
              <w:rPr>
                <w:rFonts w:hint="eastAsia"/>
                <w:color w:val="auto"/>
              </w:rPr>
              <w:t>分</w:t>
            </w:r>
          </w:p>
        </w:tc>
      </w:tr>
      <w:tr w:rsidR="007168A2" w:rsidRPr="007A47FE" w:rsidTr="009D5151">
        <w:trPr>
          <w:trHeight w:val="907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110"/>
                <w:kern w:val="0"/>
                <w:fitText w:val="1617" w:id="-1161673982"/>
              </w:rPr>
              <w:t>開催場</w:t>
            </w:r>
            <w:r w:rsidRPr="007A47FE">
              <w:rPr>
                <w:rFonts w:hint="eastAsia"/>
                <w:color w:val="auto"/>
                <w:spacing w:val="-1"/>
                <w:kern w:val="0"/>
                <w:fitText w:val="1617" w:id="-1161673982"/>
              </w:rPr>
              <w:t>所</w:t>
            </w:r>
          </w:p>
        </w:tc>
        <w:tc>
          <w:tcPr>
            <w:tcW w:w="6498" w:type="dxa"/>
            <w:vAlign w:val="center"/>
          </w:tcPr>
          <w:p w:rsidR="001F0A6F" w:rsidRPr="007A47FE" w:rsidRDefault="002B3284" w:rsidP="002B328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保健センター</w:t>
            </w:r>
            <w:r w:rsidR="00C64EC7">
              <w:rPr>
                <w:rFonts w:hint="eastAsia"/>
                <w:color w:val="auto"/>
              </w:rPr>
              <w:t xml:space="preserve">　</w:t>
            </w:r>
            <w:r w:rsidR="000B4743">
              <w:rPr>
                <w:rFonts w:hint="eastAsia"/>
                <w:color w:val="auto"/>
              </w:rPr>
              <w:t>２階会議室</w:t>
            </w:r>
          </w:p>
        </w:tc>
      </w:tr>
      <w:tr w:rsidR="007168A2" w:rsidRPr="007A47FE" w:rsidTr="00F40819">
        <w:trPr>
          <w:trHeight w:val="1862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569"/>
                <w:kern w:val="0"/>
                <w:fitText w:val="1617" w:id="-1161673981"/>
              </w:rPr>
              <w:t>議</w:t>
            </w:r>
            <w:r w:rsidRPr="007A47FE">
              <w:rPr>
                <w:rFonts w:hint="eastAsia"/>
                <w:color w:val="auto"/>
                <w:spacing w:val="0"/>
                <w:kern w:val="0"/>
                <w:fitText w:val="1617" w:id="-1161673981"/>
              </w:rPr>
              <w:t>題</w:t>
            </w:r>
          </w:p>
        </w:tc>
        <w:tc>
          <w:tcPr>
            <w:tcW w:w="6498" w:type="dxa"/>
            <w:vAlign w:val="center"/>
          </w:tcPr>
          <w:p w:rsidR="00C269A2" w:rsidRDefault="00F40819" w:rsidP="006A29C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（１）</w:t>
            </w:r>
            <w:r w:rsidR="006A29CC">
              <w:rPr>
                <w:rFonts w:hint="eastAsia"/>
                <w:color w:val="auto"/>
              </w:rPr>
              <w:t xml:space="preserve">　</w:t>
            </w:r>
            <w:r w:rsidR="006F7F27">
              <w:rPr>
                <w:rFonts w:hint="eastAsia"/>
                <w:color w:val="auto"/>
              </w:rPr>
              <w:t>令和</w:t>
            </w:r>
            <w:r w:rsidR="00FD112D">
              <w:rPr>
                <w:rFonts w:hint="eastAsia"/>
                <w:color w:val="auto"/>
              </w:rPr>
              <w:t>６</w:t>
            </w:r>
            <w:r w:rsidR="000B4743">
              <w:rPr>
                <w:rFonts w:hint="eastAsia"/>
                <w:color w:val="auto"/>
              </w:rPr>
              <w:t>年度</w:t>
            </w:r>
            <w:r w:rsidR="006A29CC">
              <w:rPr>
                <w:rFonts w:hint="eastAsia"/>
                <w:color w:val="auto"/>
              </w:rPr>
              <w:t xml:space="preserve">　診療状況報告</w:t>
            </w:r>
            <w:r w:rsidR="000B4743">
              <w:rPr>
                <w:rFonts w:hint="eastAsia"/>
                <w:color w:val="auto"/>
              </w:rPr>
              <w:t>について</w:t>
            </w:r>
          </w:p>
          <w:p w:rsidR="006A29CC" w:rsidRPr="00FD112D" w:rsidRDefault="006A29CC" w:rsidP="006A29CC">
            <w:pPr>
              <w:rPr>
                <w:color w:val="auto"/>
              </w:rPr>
            </w:pPr>
          </w:p>
          <w:p w:rsidR="002634F1" w:rsidRPr="007A47FE" w:rsidRDefault="006A29CC" w:rsidP="00FD112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（２）　</w:t>
            </w:r>
            <w:r w:rsidR="006F7F27">
              <w:rPr>
                <w:rFonts w:hint="eastAsia"/>
                <w:color w:val="auto"/>
              </w:rPr>
              <w:t>令和</w:t>
            </w:r>
            <w:r w:rsidR="00FD112D">
              <w:rPr>
                <w:rFonts w:hint="eastAsia"/>
                <w:color w:val="auto"/>
              </w:rPr>
              <w:t>７</w:t>
            </w:r>
            <w:r w:rsidR="00F40819">
              <w:rPr>
                <w:rFonts w:hint="eastAsia"/>
                <w:color w:val="auto"/>
              </w:rPr>
              <w:t>年度</w:t>
            </w:r>
            <w:r>
              <w:rPr>
                <w:rFonts w:hint="eastAsia"/>
                <w:color w:val="auto"/>
              </w:rPr>
              <w:t xml:space="preserve">　診療計画</w:t>
            </w:r>
            <w:r w:rsidR="00F40819">
              <w:rPr>
                <w:rFonts w:hint="eastAsia"/>
                <w:color w:val="auto"/>
              </w:rPr>
              <w:t>について</w:t>
            </w:r>
          </w:p>
        </w:tc>
      </w:tr>
      <w:tr w:rsidR="007168A2" w:rsidRPr="007A47FE" w:rsidTr="009D5151">
        <w:trPr>
          <w:trHeight w:val="926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19"/>
                <w:kern w:val="0"/>
                <w:fitText w:val="1617" w:id="-1161673980"/>
              </w:rPr>
              <w:t>傍聴者の定</w:t>
            </w:r>
            <w:r w:rsidRPr="007A47FE">
              <w:rPr>
                <w:rFonts w:hint="eastAsia"/>
                <w:color w:val="auto"/>
                <w:spacing w:val="3"/>
                <w:kern w:val="0"/>
                <w:fitText w:val="1617" w:id="-1161673980"/>
              </w:rPr>
              <w:t>員</w:t>
            </w:r>
          </w:p>
        </w:tc>
        <w:tc>
          <w:tcPr>
            <w:tcW w:w="6498" w:type="dxa"/>
            <w:vAlign w:val="center"/>
          </w:tcPr>
          <w:p w:rsidR="007168A2" w:rsidRPr="007A47FE" w:rsidRDefault="0051040C" w:rsidP="007168A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 w:rsidR="007168A2" w:rsidRPr="007A47FE">
              <w:rPr>
                <w:rFonts w:hint="eastAsia"/>
                <w:color w:val="auto"/>
              </w:rPr>
              <w:t>人</w:t>
            </w:r>
          </w:p>
        </w:tc>
      </w:tr>
      <w:tr w:rsidR="007168A2" w:rsidRPr="007A47FE" w:rsidTr="009D5151">
        <w:trPr>
          <w:trHeight w:val="2073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24"/>
                <w:kern w:val="0"/>
                <w:fitText w:val="1617" w:id="-1138056448"/>
              </w:rPr>
              <w:t>傍聴</w:t>
            </w:r>
            <w:r w:rsidR="003F4EA2" w:rsidRPr="007A47FE">
              <w:rPr>
                <w:rFonts w:hint="eastAsia"/>
                <w:color w:val="auto"/>
                <w:spacing w:val="24"/>
                <w:kern w:val="0"/>
                <w:fitText w:val="1617" w:id="-1138056448"/>
              </w:rPr>
              <w:t>の</w:t>
            </w:r>
            <w:r w:rsidRPr="007A47FE">
              <w:rPr>
                <w:rFonts w:hint="eastAsia"/>
                <w:color w:val="auto"/>
                <w:spacing w:val="24"/>
                <w:kern w:val="0"/>
                <w:fitText w:val="1617" w:id="-1138056448"/>
              </w:rPr>
              <w:t>手続</w:t>
            </w:r>
            <w:r w:rsidR="003F4EA2" w:rsidRPr="007A47FE">
              <w:rPr>
                <w:rFonts w:hint="eastAsia"/>
                <w:color w:val="auto"/>
                <w:spacing w:val="-1"/>
                <w:kern w:val="0"/>
                <w:fitText w:val="1617" w:id="-1138056448"/>
              </w:rPr>
              <w:t>き</w:t>
            </w:r>
          </w:p>
        </w:tc>
        <w:tc>
          <w:tcPr>
            <w:tcW w:w="6498" w:type="dxa"/>
            <w:vAlign w:val="center"/>
          </w:tcPr>
          <w:p w:rsidR="00713120" w:rsidRPr="00713120" w:rsidRDefault="00713120" w:rsidP="00713120">
            <w:pPr>
              <w:rPr>
                <w:color w:val="auto"/>
              </w:rPr>
            </w:pPr>
            <w:r w:rsidRPr="00713120">
              <w:rPr>
                <w:rFonts w:hint="eastAsia"/>
                <w:color w:val="auto"/>
              </w:rPr>
              <w:t>傍聴をご希望の方は、会議開催の</w:t>
            </w:r>
            <w:r w:rsidRPr="00713120">
              <w:rPr>
                <w:rFonts w:hint="eastAsia"/>
                <w:color w:val="auto"/>
              </w:rPr>
              <w:t>30</w:t>
            </w:r>
            <w:r w:rsidRPr="00713120">
              <w:rPr>
                <w:rFonts w:hint="eastAsia"/>
                <w:color w:val="auto"/>
              </w:rPr>
              <w:t>分前から開催予定時刻の</w:t>
            </w:r>
            <w:r w:rsidRPr="00713120">
              <w:rPr>
                <w:rFonts w:hint="eastAsia"/>
                <w:color w:val="auto"/>
              </w:rPr>
              <w:t>10</w:t>
            </w:r>
            <w:r w:rsidRPr="00713120">
              <w:rPr>
                <w:rFonts w:hint="eastAsia"/>
                <w:color w:val="auto"/>
              </w:rPr>
              <w:t>分前までに当該会議の会場で受付をしてください。</w:t>
            </w:r>
          </w:p>
          <w:p w:rsidR="00F36B8F" w:rsidRPr="007A47FE" w:rsidRDefault="00713120" w:rsidP="00713120">
            <w:pPr>
              <w:rPr>
                <w:color w:val="auto"/>
              </w:rPr>
            </w:pPr>
            <w:r w:rsidRPr="00713120">
              <w:rPr>
                <w:rFonts w:hint="eastAsia"/>
                <w:color w:val="auto"/>
              </w:rPr>
              <w:t>なお、傍聴の受付は先着順に行い、定員になり次第終了します。</w:t>
            </w:r>
          </w:p>
        </w:tc>
      </w:tr>
      <w:tr w:rsidR="007168A2" w:rsidRPr="007A47FE" w:rsidTr="009D5151">
        <w:trPr>
          <w:trHeight w:val="1636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457"/>
                <w:kern w:val="0"/>
                <w:fitText w:val="1617" w:id="-1161673978"/>
              </w:rPr>
              <w:t>その</w:t>
            </w:r>
            <w:r w:rsidRPr="007A47FE">
              <w:rPr>
                <w:rFonts w:hint="eastAsia"/>
                <w:color w:val="auto"/>
                <w:spacing w:val="1"/>
                <w:kern w:val="0"/>
                <w:fitText w:val="1617" w:id="-1161673978"/>
              </w:rPr>
              <w:t>他</w:t>
            </w:r>
          </w:p>
        </w:tc>
        <w:tc>
          <w:tcPr>
            <w:tcW w:w="6498" w:type="dxa"/>
            <w:vAlign w:val="center"/>
          </w:tcPr>
          <w:p w:rsidR="007168A2" w:rsidRDefault="007168A2" w:rsidP="007168A2">
            <w:pPr>
              <w:rPr>
                <w:color w:val="auto"/>
              </w:rPr>
            </w:pPr>
          </w:p>
          <w:p w:rsidR="00F36B8F" w:rsidRPr="007A47FE" w:rsidRDefault="00F36B8F" w:rsidP="007168A2">
            <w:pPr>
              <w:rPr>
                <w:color w:val="auto"/>
              </w:rPr>
            </w:pPr>
          </w:p>
          <w:p w:rsidR="002634F1" w:rsidRPr="007A47FE" w:rsidRDefault="002634F1" w:rsidP="007168A2">
            <w:pPr>
              <w:rPr>
                <w:color w:val="auto"/>
              </w:rPr>
            </w:pPr>
          </w:p>
          <w:p w:rsidR="00C269A2" w:rsidRPr="007A47FE" w:rsidRDefault="00C269A2" w:rsidP="007168A2">
            <w:pPr>
              <w:rPr>
                <w:color w:val="auto"/>
              </w:rPr>
            </w:pPr>
          </w:p>
          <w:p w:rsidR="002634F1" w:rsidRPr="007A47FE" w:rsidRDefault="002634F1" w:rsidP="007168A2">
            <w:pPr>
              <w:rPr>
                <w:color w:val="auto"/>
              </w:rPr>
            </w:pPr>
          </w:p>
        </w:tc>
      </w:tr>
      <w:tr w:rsidR="007168A2" w:rsidRPr="007A47FE" w:rsidTr="009D5151">
        <w:trPr>
          <w:trHeight w:val="919"/>
        </w:trPr>
        <w:tc>
          <w:tcPr>
            <w:tcW w:w="2547" w:type="dxa"/>
            <w:vAlign w:val="center"/>
          </w:tcPr>
          <w:p w:rsidR="007168A2" w:rsidRPr="007A47FE" w:rsidRDefault="007168A2" w:rsidP="007168A2">
            <w:pPr>
              <w:jc w:val="center"/>
              <w:rPr>
                <w:color w:val="auto"/>
              </w:rPr>
            </w:pPr>
            <w:r w:rsidRPr="007A47FE">
              <w:rPr>
                <w:rFonts w:hint="eastAsia"/>
                <w:color w:val="auto"/>
                <w:spacing w:val="38"/>
                <w:kern w:val="0"/>
                <w:fitText w:val="1617" w:id="-1161673728"/>
              </w:rPr>
              <w:t>問い合わせ</w:t>
            </w:r>
            <w:r w:rsidRPr="007A47FE">
              <w:rPr>
                <w:rFonts w:hint="eastAsia"/>
                <w:color w:val="auto"/>
                <w:spacing w:val="-37"/>
                <w:kern w:val="0"/>
                <w:fitText w:val="1617" w:id="-1161673728"/>
              </w:rPr>
              <w:t>先</w:t>
            </w:r>
          </w:p>
        </w:tc>
        <w:tc>
          <w:tcPr>
            <w:tcW w:w="6498" w:type="dxa"/>
            <w:vAlign w:val="center"/>
          </w:tcPr>
          <w:p w:rsidR="007168A2" w:rsidRPr="007A47FE" w:rsidRDefault="000B4743" w:rsidP="007168A2">
            <w:pPr>
              <w:rPr>
                <w:color w:val="auto"/>
              </w:rPr>
            </w:pPr>
            <w:smartTag w:uri="schemas-MSNCTYST-com/MSNCTYST" w:element="MSNCTYST">
              <w:smartTagPr>
                <w:attr w:name="Address" w:val="名取市"/>
                <w:attr w:name="AddressList" w:val="04:宮城県名取市;"/>
              </w:smartTagPr>
              <w:r>
                <w:rPr>
                  <w:rFonts w:hint="eastAsia"/>
                  <w:color w:val="auto"/>
                </w:rPr>
                <w:t>名取市</w:t>
              </w:r>
            </w:smartTag>
            <w:r>
              <w:rPr>
                <w:rFonts w:hint="eastAsia"/>
                <w:color w:val="auto"/>
              </w:rPr>
              <w:t xml:space="preserve">保健センター　</w:t>
            </w:r>
            <w:r w:rsidR="00C64EC7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>ＴＥＬ</w:t>
            </w:r>
            <w:r w:rsidR="00C64EC7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３８２－２４５６</w:t>
            </w:r>
          </w:p>
        </w:tc>
      </w:tr>
    </w:tbl>
    <w:p w:rsidR="002634F1" w:rsidRPr="007A47FE" w:rsidRDefault="002634F1" w:rsidP="00CA5F7D">
      <w:pPr>
        <w:rPr>
          <w:color w:val="auto"/>
        </w:rPr>
      </w:pPr>
    </w:p>
    <w:p w:rsidR="002634F1" w:rsidRPr="007A47FE" w:rsidRDefault="002634F1" w:rsidP="00CA5F7D">
      <w:pPr>
        <w:rPr>
          <w:color w:val="auto"/>
        </w:rPr>
      </w:pPr>
    </w:p>
    <w:p w:rsidR="002634F1" w:rsidRPr="007A47FE" w:rsidRDefault="002634F1" w:rsidP="00CA5F7D">
      <w:pPr>
        <w:rPr>
          <w:color w:val="auto"/>
        </w:rPr>
      </w:pPr>
    </w:p>
    <w:p w:rsidR="002634F1" w:rsidRPr="007A47FE" w:rsidRDefault="002634F1" w:rsidP="00CA5F7D">
      <w:pPr>
        <w:rPr>
          <w:color w:val="auto"/>
        </w:rPr>
      </w:pPr>
    </w:p>
    <w:p w:rsidR="002634F1" w:rsidRPr="007A47FE" w:rsidRDefault="002634F1" w:rsidP="00CA5F7D">
      <w:pPr>
        <w:rPr>
          <w:color w:val="auto"/>
        </w:rPr>
      </w:pPr>
    </w:p>
    <w:sectPr w:rsidR="002634F1" w:rsidRPr="007A47FE" w:rsidSect="00F94D2D">
      <w:pgSz w:w="11907" w:h="16840" w:code="9"/>
      <w:pgMar w:top="1418" w:right="1418" w:bottom="1418" w:left="1418" w:header="851" w:footer="992" w:gutter="0"/>
      <w:cols w:space="425"/>
      <w:docGrid w:type="linesAndChars" w:linePitch="466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F8" w:rsidRDefault="00E26DF8" w:rsidP="00713264">
      <w:r>
        <w:separator/>
      </w:r>
    </w:p>
  </w:endnote>
  <w:endnote w:type="continuationSeparator" w:id="0">
    <w:p w:rsidR="00E26DF8" w:rsidRDefault="00E26DF8" w:rsidP="0071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F8" w:rsidRDefault="00E26DF8" w:rsidP="00713264">
      <w:r>
        <w:separator/>
      </w:r>
    </w:p>
  </w:footnote>
  <w:footnote w:type="continuationSeparator" w:id="0">
    <w:p w:rsidR="00E26DF8" w:rsidRDefault="00E26DF8" w:rsidP="0071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CCA"/>
    <w:multiLevelType w:val="hybridMultilevel"/>
    <w:tmpl w:val="FB5EE5FE"/>
    <w:lvl w:ilvl="0" w:tplc="AA20387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50176"/>
    <w:multiLevelType w:val="hybridMultilevel"/>
    <w:tmpl w:val="6E3A0E38"/>
    <w:lvl w:ilvl="0" w:tplc="2774F8AC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246B5827"/>
    <w:multiLevelType w:val="hybridMultilevel"/>
    <w:tmpl w:val="EA9C2204"/>
    <w:lvl w:ilvl="0" w:tplc="27927E68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36253"/>
    <w:multiLevelType w:val="hybridMultilevel"/>
    <w:tmpl w:val="DCBEF712"/>
    <w:lvl w:ilvl="0" w:tplc="768AF05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47C4631D"/>
    <w:multiLevelType w:val="hybridMultilevel"/>
    <w:tmpl w:val="26EA63F2"/>
    <w:lvl w:ilvl="0" w:tplc="397CC314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AC3C2D7A">
      <w:start w:val="2"/>
      <w:numFmt w:val="decimalFullWidth"/>
      <w:lvlText w:val="（%2）"/>
      <w:lvlJc w:val="left"/>
      <w:pPr>
        <w:tabs>
          <w:tab w:val="num" w:pos="1335"/>
        </w:tabs>
        <w:ind w:left="1335" w:hanging="72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E0382D"/>
    <w:multiLevelType w:val="hybridMultilevel"/>
    <w:tmpl w:val="51466A84"/>
    <w:lvl w:ilvl="0" w:tplc="E8DE138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4EDE6883"/>
    <w:multiLevelType w:val="hybridMultilevel"/>
    <w:tmpl w:val="BD6C9000"/>
    <w:lvl w:ilvl="0" w:tplc="6BD66B2A">
      <w:start w:val="1"/>
      <w:numFmt w:val="decimal"/>
      <w:lvlText w:val="(%1)"/>
      <w:lvlJc w:val="left"/>
      <w:pPr>
        <w:tabs>
          <w:tab w:val="num" w:pos="720"/>
        </w:tabs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78290A4D"/>
    <w:multiLevelType w:val="hybridMultilevel"/>
    <w:tmpl w:val="36D4C2EE"/>
    <w:lvl w:ilvl="0" w:tplc="31888AC6">
      <w:start w:val="1"/>
      <w:numFmt w:val="decimal"/>
      <w:lvlText w:val="(%1)"/>
      <w:lvlJc w:val="left"/>
      <w:pPr>
        <w:tabs>
          <w:tab w:val="num" w:pos="705"/>
        </w:tabs>
        <w:ind w:left="7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AC10DF5"/>
    <w:multiLevelType w:val="hybridMultilevel"/>
    <w:tmpl w:val="3790EDE2"/>
    <w:lvl w:ilvl="0" w:tplc="2132F0C4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16"/>
    <w:rsid w:val="00004E07"/>
    <w:rsid w:val="0001022F"/>
    <w:rsid w:val="000105BA"/>
    <w:rsid w:val="00014F76"/>
    <w:rsid w:val="000416A9"/>
    <w:rsid w:val="00055388"/>
    <w:rsid w:val="000677F0"/>
    <w:rsid w:val="000707F1"/>
    <w:rsid w:val="00084102"/>
    <w:rsid w:val="000848D6"/>
    <w:rsid w:val="00096C64"/>
    <w:rsid w:val="000A0850"/>
    <w:rsid w:val="000A59CA"/>
    <w:rsid w:val="000A5DB0"/>
    <w:rsid w:val="000B0213"/>
    <w:rsid w:val="000B06B4"/>
    <w:rsid w:val="000B290C"/>
    <w:rsid w:val="000B4743"/>
    <w:rsid w:val="000D3FB3"/>
    <w:rsid w:val="000E11F0"/>
    <w:rsid w:val="000E2B0E"/>
    <w:rsid w:val="000E6CFA"/>
    <w:rsid w:val="000F7682"/>
    <w:rsid w:val="00115417"/>
    <w:rsid w:val="001215C7"/>
    <w:rsid w:val="00122DEF"/>
    <w:rsid w:val="00126282"/>
    <w:rsid w:val="00134FC8"/>
    <w:rsid w:val="00136610"/>
    <w:rsid w:val="00150C57"/>
    <w:rsid w:val="00167A5D"/>
    <w:rsid w:val="00171BF6"/>
    <w:rsid w:val="001763FC"/>
    <w:rsid w:val="001914EF"/>
    <w:rsid w:val="001966A2"/>
    <w:rsid w:val="001A45B4"/>
    <w:rsid w:val="001B57DE"/>
    <w:rsid w:val="001C3D8E"/>
    <w:rsid w:val="001E345A"/>
    <w:rsid w:val="001E5185"/>
    <w:rsid w:val="001F0A6F"/>
    <w:rsid w:val="001F2BC7"/>
    <w:rsid w:val="00203589"/>
    <w:rsid w:val="002601D1"/>
    <w:rsid w:val="002634F1"/>
    <w:rsid w:val="00272BEA"/>
    <w:rsid w:val="0027482F"/>
    <w:rsid w:val="002764F9"/>
    <w:rsid w:val="00276B20"/>
    <w:rsid w:val="00280521"/>
    <w:rsid w:val="00282E82"/>
    <w:rsid w:val="00284BA6"/>
    <w:rsid w:val="002A22BB"/>
    <w:rsid w:val="002B00CB"/>
    <w:rsid w:val="002B3284"/>
    <w:rsid w:val="002B55CB"/>
    <w:rsid w:val="002B6265"/>
    <w:rsid w:val="002C1A30"/>
    <w:rsid w:val="002C53C1"/>
    <w:rsid w:val="002C61F3"/>
    <w:rsid w:val="002D2833"/>
    <w:rsid w:val="002D4D30"/>
    <w:rsid w:val="002D729A"/>
    <w:rsid w:val="00307E15"/>
    <w:rsid w:val="00310778"/>
    <w:rsid w:val="003310C0"/>
    <w:rsid w:val="003468DC"/>
    <w:rsid w:val="00365549"/>
    <w:rsid w:val="00365B32"/>
    <w:rsid w:val="00365E1F"/>
    <w:rsid w:val="00375CB9"/>
    <w:rsid w:val="00381DAB"/>
    <w:rsid w:val="00381E15"/>
    <w:rsid w:val="0038232C"/>
    <w:rsid w:val="00383EA8"/>
    <w:rsid w:val="00394A67"/>
    <w:rsid w:val="003A2179"/>
    <w:rsid w:val="003A7CF3"/>
    <w:rsid w:val="003B643B"/>
    <w:rsid w:val="003C2F4B"/>
    <w:rsid w:val="003C3ED1"/>
    <w:rsid w:val="003D7CBE"/>
    <w:rsid w:val="003E6A0E"/>
    <w:rsid w:val="003F1E4F"/>
    <w:rsid w:val="003F4EA2"/>
    <w:rsid w:val="0040261B"/>
    <w:rsid w:val="004042D7"/>
    <w:rsid w:val="00410EC8"/>
    <w:rsid w:val="0042149F"/>
    <w:rsid w:val="0043563A"/>
    <w:rsid w:val="00452B0A"/>
    <w:rsid w:val="00452EB1"/>
    <w:rsid w:val="004612B0"/>
    <w:rsid w:val="004646C1"/>
    <w:rsid w:val="00480BED"/>
    <w:rsid w:val="00484208"/>
    <w:rsid w:val="00492A20"/>
    <w:rsid w:val="004975AD"/>
    <w:rsid w:val="004A022F"/>
    <w:rsid w:val="004B0108"/>
    <w:rsid w:val="004B678E"/>
    <w:rsid w:val="004C05A9"/>
    <w:rsid w:val="004D0DAD"/>
    <w:rsid w:val="004D16C6"/>
    <w:rsid w:val="004F54A0"/>
    <w:rsid w:val="004F6E03"/>
    <w:rsid w:val="00503504"/>
    <w:rsid w:val="0051040C"/>
    <w:rsid w:val="00515847"/>
    <w:rsid w:val="005244D1"/>
    <w:rsid w:val="005348A6"/>
    <w:rsid w:val="00541324"/>
    <w:rsid w:val="00542A7E"/>
    <w:rsid w:val="005451CC"/>
    <w:rsid w:val="00545DCF"/>
    <w:rsid w:val="005462CB"/>
    <w:rsid w:val="005535EE"/>
    <w:rsid w:val="00556E5B"/>
    <w:rsid w:val="00560BF0"/>
    <w:rsid w:val="005810A0"/>
    <w:rsid w:val="00581F35"/>
    <w:rsid w:val="005A40EB"/>
    <w:rsid w:val="005C6F50"/>
    <w:rsid w:val="005D5934"/>
    <w:rsid w:val="0060262B"/>
    <w:rsid w:val="006051E8"/>
    <w:rsid w:val="00605DC5"/>
    <w:rsid w:val="006273B2"/>
    <w:rsid w:val="00634020"/>
    <w:rsid w:val="006536ED"/>
    <w:rsid w:val="00665531"/>
    <w:rsid w:val="006737BE"/>
    <w:rsid w:val="0067450E"/>
    <w:rsid w:val="006764B4"/>
    <w:rsid w:val="0068010F"/>
    <w:rsid w:val="006813C4"/>
    <w:rsid w:val="0068283F"/>
    <w:rsid w:val="00695DCA"/>
    <w:rsid w:val="006A29CC"/>
    <w:rsid w:val="006A77C1"/>
    <w:rsid w:val="006B163B"/>
    <w:rsid w:val="006B2BD2"/>
    <w:rsid w:val="006D3F14"/>
    <w:rsid w:val="006F7F27"/>
    <w:rsid w:val="00713120"/>
    <w:rsid w:val="00713264"/>
    <w:rsid w:val="00714D69"/>
    <w:rsid w:val="00715C1B"/>
    <w:rsid w:val="007168A2"/>
    <w:rsid w:val="0073718E"/>
    <w:rsid w:val="00777A66"/>
    <w:rsid w:val="0079048B"/>
    <w:rsid w:val="007905AD"/>
    <w:rsid w:val="007A47FE"/>
    <w:rsid w:val="007B0441"/>
    <w:rsid w:val="007B6C7A"/>
    <w:rsid w:val="007B78DB"/>
    <w:rsid w:val="007C3660"/>
    <w:rsid w:val="007D0214"/>
    <w:rsid w:val="007D2142"/>
    <w:rsid w:val="007E1469"/>
    <w:rsid w:val="007E7431"/>
    <w:rsid w:val="00813D06"/>
    <w:rsid w:val="00824D8D"/>
    <w:rsid w:val="00825F82"/>
    <w:rsid w:val="00834AEA"/>
    <w:rsid w:val="008512BB"/>
    <w:rsid w:val="00852FFC"/>
    <w:rsid w:val="00856248"/>
    <w:rsid w:val="0086309D"/>
    <w:rsid w:val="0087519F"/>
    <w:rsid w:val="00894240"/>
    <w:rsid w:val="00895C25"/>
    <w:rsid w:val="008A50E0"/>
    <w:rsid w:val="008B5816"/>
    <w:rsid w:val="008E44E6"/>
    <w:rsid w:val="008E6FD9"/>
    <w:rsid w:val="008F086F"/>
    <w:rsid w:val="008F166E"/>
    <w:rsid w:val="008F2A7A"/>
    <w:rsid w:val="00910B92"/>
    <w:rsid w:val="0091340D"/>
    <w:rsid w:val="00916A31"/>
    <w:rsid w:val="0095514E"/>
    <w:rsid w:val="00964995"/>
    <w:rsid w:val="00972074"/>
    <w:rsid w:val="00976135"/>
    <w:rsid w:val="00982F20"/>
    <w:rsid w:val="009854A2"/>
    <w:rsid w:val="00986241"/>
    <w:rsid w:val="009A31AC"/>
    <w:rsid w:val="009A488B"/>
    <w:rsid w:val="009A7D30"/>
    <w:rsid w:val="009B5E9E"/>
    <w:rsid w:val="009C2399"/>
    <w:rsid w:val="009C7FBA"/>
    <w:rsid w:val="009D5151"/>
    <w:rsid w:val="009D69FB"/>
    <w:rsid w:val="009D70BF"/>
    <w:rsid w:val="009E121F"/>
    <w:rsid w:val="00A0036B"/>
    <w:rsid w:val="00A02DFB"/>
    <w:rsid w:val="00A22BFC"/>
    <w:rsid w:val="00A31C18"/>
    <w:rsid w:val="00A33B05"/>
    <w:rsid w:val="00A371A9"/>
    <w:rsid w:val="00A42C7F"/>
    <w:rsid w:val="00A43ADA"/>
    <w:rsid w:val="00A87081"/>
    <w:rsid w:val="00A9761B"/>
    <w:rsid w:val="00AA1D6D"/>
    <w:rsid w:val="00AB59E3"/>
    <w:rsid w:val="00AB682A"/>
    <w:rsid w:val="00AD77AF"/>
    <w:rsid w:val="00AE61C7"/>
    <w:rsid w:val="00B11169"/>
    <w:rsid w:val="00B12E94"/>
    <w:rsid w:val="00B13C91"/>
    <w:rsid w:val="00B24A72"/>
    <w:rsid w:val="00B254C5"/>
    <w:rsid w:val="00B34DC4"/>
    <w:rsid w:val="00B36BAD"/>
    <w:rsid w:val="00B37F9E"/>
    <w:rsid w:val="00B44B03"/>
    <w:rsid w:val="00B44C25"/>
    <w:rsid w:val="00B4603F"/>
    <w:rsid w:val="00B4684F"/>
    <w:rsid w:val="00B51FE4"/>
    <w:rsid w:val="00B61073"/>
    <w:rsid w:val="00B618DA"/>
    <w:rsid w:val="00B67DAD"/>
    <w:rsid w:val="00B71610"/>
    <w:rsid w:val="00B971D1"/>
    <w:rsid w:val="00B97709"/>
    <w:rsid w:val="00BC6FAF"/>
    <w:rsid w:val="00BD1BA5"/>
    <w:rsid w:val="00BF448E"/>
    <w:rsid w:val="00BF5507"/>
    <w:rsid w:val="00C00E74"/>
    <w:rsid w:val="00C035BA"/>
    <w:rsid w:val="00C05DB1"/>
    <w:rsid w:val="00C1257E"/>
    <w:rsid w:val="00C12722"/>
    <w:rsid w:val="00C2280C"/>
    <w:rsid w:val="00C2366E"/>
    <w:rsid w:val="00C247C9"/>
    <w:rsid w:val="00C269A2"/>
    <w:rsid w:val="00C27D6F"/>
    <w:rsid w:val="00C35A3B"/>
    <w:rsid w:val="00C42630"/>
    <w:rsid w:val="00C446A2"/>
    <w:rsid w:val="00C47FB4"/>
    <w:rsid w:val="00C54072"/>
    <w:rsid w:val="00C61249"/>
    <w:rsid w:val="00C6468E"/>
    <w:rsid w:val="00C64EC7"/>
    <w:rsid w:val="00C82AA3"/>
    <w:rsid w:val="00C921BF"/>
    <w:rsid w:val="00CA5F7D"/>
    <w:rsid w:val="00CA616A"/>
    <w:rsid w:val="00CA77E4"/>
    <w:rsid w:val="00CB606B"/>
    <w:rsid w:val="00CC2B27"/>
    <w:rsid w:val="00CD64ED"/>
    <w:rsid w:val="00CF0BAC"/>
    <w:rsid w:val="00CF0F52"/>
    <w:rsid w:val="00CF1355"/>
    <w:rsid w:val="00CF3BB5"/>
    <w:rsid w:val="00D309CA"/>
    <w:rsid w:val="00D56674"/>
    <w:rsid w:val="00D941B6"/>
    <w:rsid w:val="00D97759"/>
    <w:rsid w:val="00DA4EEC"/>
    <w:rsid w:val="00DA5D75"/>
    <w:rsid w:val="00DB31B3"/>
    <w:rsid w:val="00DC029E"/>
    <w:rsid w:val="00DD623C"/>
    <w:rsid w:val="00DD6CB4"/>
    <w:rsid w:val="00DE14D7"/>
    <w:rsid w:val="00DE7EA5"/>
    <w:rsid w:val="00DF6273"/>
    <w:rsid w:val="00E07705"/>
    <w:rsid w:val="00E1435D"/>
    <w:rsid w:val="00E16A2A"/>
    <w:rsid w:val="00E26DF8"/>
    <w:rsid w:val="00E31271"/>
    <w:rsid w:val="00E407AC"/>
    <w:rsid w:val="00E457D9"/>
    <w:rsid w:val="00E62E48"/>
    <w:rsid w:val="00E6661E"/>
    <w:rsid w:val="00E72E97"/>
    <w:rsid w:val="00E82E62"/>
    <w:rsid w:val="00E83F2B"/>
    <w:rsid w:val="00E91A23"/>
    <w:rsid w:val="00E9338F"/>
    <w:rsid w:val="00E97D73"/>
    <w:rsid w:val="00EA1E9E"/>
    <w:rsid w:val="00EB3E7B"/>
    <w:rsid w:val="00EB600C"/>
    <w:rsid w:val="00EC4CD9"/>
    <w:rsid w:val="00ED0AA0"/>
    <w:rsid w:val="00EE722E"/>
    <w:rsid w:val="00EF42BD"/>
    <w:rsid w:val="00EF745D"/>
    <w:rsid w:val="00F13526"/>
    <w:rsid w:val="00F2368B"/>
    <w:rsid w:val="00F32548"/>
    <w:rsid w:val="00F3486B"/>
    <w:rsid w:val="00F36B8F"/>
    <w:rsid w:val="00F379F2"/>
    <w:rsid w:val="00F40819"/>
    <w:rsid w:val="00F47A1F"/>
    <w:rsid w:val="00F47BF0"/>
    <w:rsid w:val="00F61C2C"/>
    <w:rsid w:val="00F65211"/>
    <w:rsid w:val="00F82410"/>
    <w:rsid w:val="00F844E4"/>
    <w:rsid w:val="00F94D2D"/>
    <w:rsid w:val="00FA71DB"/>
    <w:rsid w:val="00FB1FF1"/>
    <w:rsid w:val="00FB5465"/>
    <w:rsid w:val="00FD0D73"/>
    <w:rsid w:val="00FD112D"/>
    <w:rsid w:val="00FD2DCD"/>
    <w:rsid w:val="00FD430C"/>
    <w:rsid w:val="00FE33A0"/>
    <w:rsid w:val="00FE33BC"/>
    <w:rsid w:val="00FE6E24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59A4D-848F-4598-8191-76ABF86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16"/>
    <w:pPr>
      <w:widowControl w:val="0"/>
      <w:jc w:val="both"/>
    </w:pPr>
    <w:rPr>
      <w:rFonts w:eastAsia="ＭＳ Ｐゴシック"/>
      <w:color w:val="000000"/>
      <w:spacing w:val="2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正楷書体-PRO"/>
      <w:b/>
    </w:rPr>
  </w:style>
  <w:style w:type="paragraph" w:styleId="a4">
    <w:name w:val="Note Heading"/>
    <w:basedOn w:val="a"/>
    <w:next w:val="a"/>
    <w:rsid w:val="006536ED"/>
    <w:pPr>
      <w:jc w:val="center"/>
    </w:pPr>
  </w:style>
  <w:style w:type="paragraph" w:styleId="a5">
    <w:name w:val="Closing"/>
    <w:basedOn w:val="a"/>
    <w:rsid w:val="006536ED"/>
    <w:pPr>
      <w:jc w:val="right"/>
    </w:pPr>
  </w:style>
  <w:style w:type="table" w:styleId="a6">
    <w:name w:val="Table Grid"/>
    <w:basedOn w:val="a1"/>
    <w:rsid w:val="004C05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3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3264"/>
    <w:rPr>
      <w:rFonts w:eastAsia="ＭＳ Ｐゴシック"/>
      <w:color w:val="000000"/>
      <w:spacing w:val="26"/>
      <w:kern w:val="2"/>
      <w:sz w:val="24"/>
    </w:rPr>
  </w:style>
  <w:style w:type="paragraph" w:styleId="a9">
    <w:name w:val="footer"/>
    <w:basedOn w:val="a"/>
    <w:link w:val="aa"/>
    <w:rsid w:val="00713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3264"/>
    <w:rPr>
      <w:rFonts w:eastAsia="ＭＳ Ｐゴシック"/>
      <w:color w:val="000000"/>
      <w:spacing w:val="26"/>
      <w:kern w:val="2"/>
      <w:sz w:val="24"/>
    </w:rPr>
  </w:style>
  <w:style w:type="paragraph" w:styleId="ab">
    <w:name w:val="Balloon Text"/>
    <w:basedOn w:val="a"/>
    <w:link w:val="ac"/>
    <w:rsid w:val="002B32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3284"/>
    <w:rPr>
      <w:rFonts w:ascii="Arial" w:eastAsia="ＭＳ ゴシック" w:hAnsi="Arial" w:cs="Times New Roman"/>
      <w:color w:val="000000"/>
      <w:spacing w:val="2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A3B1-A742-47A3-99CC-BDB76393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1B76BCC8.dotm</Template>
  <TotalTime>1</TotalTime>
  <Pages>1</Pages>
  <Words>250</Words>
  <Characters>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（｢条例案｣調製例）</vt:lpstr>
      <vt:lpstr>（｢条例案｣調製例）</vt:lpstr>
    </vt:vector>
  </TitlesOfParts>
  <Company>総務部総務課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（｢条例案｣調製例）</dc:title>
  <dc:subject/>
  <dc:creator>名取市</dc:creator>
  <cp:keywords/>
  <cp:lastModifiedBy>佐藤 和歌音</cp:lastModifiedBy>
  <cp:revision>2</cp:revision>
  <cp:lastPrinted>2023-08-17T05:44:00Z</cp:lastPrinted>
  <dcterms:created xsi:type="dcterms:W3CDTF">2025-08-25T00:43:00Z</dcterms:created>
  <dcterms:modified xsi:type="dcterms:W3CDTF">2025-08-25T00:43:00Z</dcterms:modified>
</cp:coreProperties>
</file>