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B7D" w:rsidRPr="002B1016" w:rsidRDefault="007F1ABF" w:rsidP="002C703A">
      <w:pPr>
        <w:ind w:firstLineChars="200" w:firstLine="480"/>
        <w:rPr>
          <w:rFonts w:ascii="ＭＳ 明朝" w:hAnsi="ＭＳ 明朝"/>
          <w:sz w:val="24"/>
        </w:rPr>
      </w:pPr>
      <w:bookmarkStart w:id="0" w:name="_GoBack"/>
      <w:bookmarkEnd w:id="0"/>
      <w:r w:rsidRPr="002B1016">
        <w:rPr>
          <w:rFonts w:ascii="ＭＳ 明朝" w:hAnsi="ＭＳ 明朝" w:hint="eastAsia"/>
          <w:sz w:val="24"/>
        </w:rPr>
        <w:t>様　式　１</w:t>
      </w:r>
    </w:p>
    <w:p w:rsidR="007F1ABF" w:rsidRPr="007F1ABF" w:rsidRDefault="002002B3" w:rsidP="002002B3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w w:val="200"/>
          <w:sz w:val="28"/>
          <w:szCs w:val="28"/>
        </w:rPr>
        <w:t xml:space="preserve">            </w:t>
      </w:r>
      <w:r w:rsidR="007F1ABF" w:rsidRPr="002002B3">
        <w:rPr>
          <w:rFonts w:ascii="ＭＳ 明朝" w:hAnsi="ＭＳ 明朝" w:hint="eastAsia"/>
          <w:w w:val="200"/>
          <w:sz w:val="28"/>
          <w:szCs w:val="28"/>
        </w:rPr>
        <w:t>推　薦　調　書</w:t>
      </w:r>
      <w:r w:rsidR="007F1ABF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      </w:t>
      </w:r>
      <w:r w:rsidR="007F1ABF">
        <w:rPr>
          <w:rFonts w:ascii="ＭＳ 明朝" w:hAnsi="ＭＳ 明朝" w:hint="eastAsia"/>
          <w:sz w:val="24"/>
        </w:rPr>
        <w:t xml:space="preserve">　</w:t>
      </w:r>
      <w:r w:rsidR="00BE5FFE">
        <w:rPr>
          <w:rFonts w:ascii="ＭＳ 明朝" w:hAnsi="ＭＳ 明朝" w:hint="eastAsia"/>
          <w:sz w:val="24"/>
        </w:rPr>
        <w:t xml:space="preserve">　　</w:t>
      </w:r>
      <w:r w:rsidR="007F1ABF">
        <w:rPr>
          <w:rFonts w:ascii="ＭＳ 明朝" w:hAnsi="ＭＳ 明朝" w:hint="eastAsia"/>
          <w:sz w:val="24"/>
        </w:rPr>
        <w:t>（</w:t>
      </w:r>
      <w:r w:rsidR="00BE5FFE">
        <w:rPr>
          <w:rFonts w:ascii="ＭＳ 明朝" w:hAnsi="ＭＳ 明朝" w:hint="eastAsia"/>
          <w:sz w:val="24"/>
        </w:rPr>
        <w:t>個人</w:t>
      </w:r>
      <w:r w:rsidR="007F1ABF">
        <w:rPr>
          <w:rFonts w:ascii="ＭＳ 明朝" w:hAnsi="ＭＳ 明朝" w:hint="eastAsia"/>
          <w:sz w:val="24"/>
        </w:rPr>
        <w:t>用）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"/>
        <w:gridCol w:w="567"/>
        <w:gridCol w:w="142"/>
        <w:gridCol w:w="425"/>
        <w:gridCol w:w="709"/>
        <w:gridCol w:w="425"/>
        <w:gridCol w:w="851"/>
        <w:gridCol w:w="142"/>
        <w:gridCol w:w="283"/>
        <w:gridCol w:w="425"/>
        <w:gridCol w:w="567"/>
        <w:gridCol w:w="426"/>
        <w:gridCol w:w="992"/>
        <w:gridCol w:w="425"/>
        <w:gridCol w:w="1418"/>
      </w:tblGrid>
      <w:tr w:rsidR="002002B3" w:rsidRPr="00CF22B2" w:rsidTr="009A343A">
        <w:trPr>
          <w:trHeight w:val="291"/>
        </w:trPr>
        <w:tc>
          <w:tcPr>
            <w:tcW w:w="2235" w:type="dxa"/>
            <w:tcBorders>
              <w:bottom w:val="dashed" w:sz="4" w:space="0" w:color="auto"/>
            </w:tcBorders>
            <w:vAlign w:val="center"/>
          </w:tcPr>
          <w:p w:rsidR="002002B3" w:rsidRPr="002002B3" w:rsidRDefault="002002B3" w:rsidP="002002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02B3">
              <w:rPr>
                <w:rFonts w:ascii="ＭＳ 明朝" w:hAnsi="ＭＳ 明朝" w:hint="eastAsia"/>
                <w:sz w:val="20"/>
                <w:szCs w:val="20"/>
              </w:rPr>
              <w:t>ふ</w:t>
            </w:r>
            <w:r w:rsidR="00DC5D0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002B3">
              <w:rPr>
                <w:rFonts w:ascii="ＭＳ 明朝" w:hAnsi="ＭＳ 明朝" w:hint="eastAsia"/>
                <w:sz w:val="20"/>
                <w:szCs w:val="20"/>
              </w:rPr>
              <w:t>り</w:t>
            </w:r>
            <w:r w:rsidR="00DC5D0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002B3">
              <w:rPr>
                <w:rFonts w:ascii="ＭＳ 明朝" w:hAnsi="ＭＳ 明朝" w:hint="eastAsia"/>
                <w:sz w:val="20"/>
                <w:szCs w:val="20"/>
              </w:rPr>
              <w:t>が</w:t>
            </w:r>
            <w:r w:rsidR="00DC5D0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002B3">
              <w:rPr>
                <w:rFonts w:ascii="ＭＳ 明朝" w:hAnsi="ＭＳ 明朝" w:hint="eastAsia"/>
                <w:sz w:val="20"/>
                <w:szCs w:val="20"/>
              </w:rPr>
              <w:t>な</w:t>
            </w:r>
          </w:p>
        </w:tc>
        <w:tc>
          <w:tcPr>
            <w:tcW w:w="2551" w:type="dxa"/>
            <w:gridSpan w:val="5"/>
            <w:tcBorders>
              <w:bottom w:val="dashed" w:sz="4" w:space="0" w:color="auto"/>
            </w:tcBorders>
            <w:vAlign w:val="center"/>
          </w:tcPr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性</w:t>
            </w:r>
          </w:p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別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2002B3" w:rsidRPr="00CF22B2" w:rsidRDefault="009A343A" w:rsidP="00CF22B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男  </w:t>
            </w:r>
            <w:r w:rsidR="002002B3" w:rsidRPr="00CF22B2"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生年</w:t>
            </w:r>
          </w:p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月日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(　　)　　年</w:t>
            </w:r>
          </w:p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 xml:space="preserve">　　月　　日</w:t>
            </w:r>
          </w:p>
        </w:tc>
        <w:tc>
          <w:tcPr>
            <w:tcW w:w="425" w:type="dxa"/>
            <w:vMerge w:val="restart"/>
            <w:vAlign w:val="center"/>
          </w:tcPr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年</w:t>
            </w:r>
          </w:p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齢</w:t>
            </w:r>
          </w:p>
        </w:tc>
        <w:tc>
          <w:tcPr>
            <w:tcW w:w="1418" w:type="dxa"/>
            <w:vMerge w:val="restart"/>
            <w:vAlign w:val="center"/>
          </w:tcPr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満　　　歳</w:t>
            </w:r>
          </w:p>
        </w:tc>
      </w:tr>
      <w:tr w:rsidR="002002B3" w:rsidRPr="00CF22B2" w:rsidTr="009A343A">
        <w:trPr>
          <w:trHeight w:val="791"/>
        </w:trPr>
        <w:tc>
          <w:tcPr>
            <w:tcW w:w="2235" w:type="dxa"/>
            <w:tcBorders>
              <w:top w:val="dashed" w:sz="4" w:space="0" w:color="auto"/>
            </w:tcBorders>
            <w:vAlign w:val="center"/>
          </w:tcPr>
          <w:p w:rsidR="002002B3" w:rsidRPr="00CF22B2" w:rsidRDefault="002002B3" w:rsidP="002002B3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9A343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2551" w:type="dxa"/>
            <w:gridSpan w:val="5"/>
            <w:tcBorders>
              <w:top w:val="dashed" w:sz="4" w:space="0" w:color="auto"/>
            </w:tcBorders>
            <w:vAlign w:val="center"/>
          </w:tcPr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F1ABF" w:rsidRPr="00CF22B2" w:rsidTr="009A343A">
        <w:trPr>
          <w:trHeight w:val="1077"/>
        </w:trPr>
        <w:tc>
          <w:tcPr>
            <w:tcW w:w="2235" w:type="dxa"/>
            <w:vAlign w:val="center"/>
          </w:tcPr>
          <w:p w:rsidR="004C049C" w:rsidRPr="009A343A" w:rsidRDefault="009A343A" w:rsidP="009A343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現　</w:t>
            </w:r>
            <w:r w:rsidR="007F1ABF" w:rsidRPr="00CF22B2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8505" w:type="dxa"/>
            <w:gridSpan w:val="15"/>
          </w:tcPr>
          <w:p w:rsidR="007F1ABF" w:rsidRPr="00CF22B2" w:rsidRDefault="007F1ABF">
            <w:pPr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 xml:space="preserve">（〒　　</w:t>
            </w:r>
            <w:r w:rsidR="00E00D66">
              <w:rPr>
                <w:rFonts w:ascii="ＭＳ 明朝" w:hAnsi="ＭＳ 明朝" w:hint="eastAsia"/>
                <w:sz w:val="24"/>
              </w:rPr>
              <w:t xml:space="preserve">　</w:t>
            </w:r>
            <w:r w:rsidRPr="00CF22B2">
              <w:rPr>
                <w:rFonts w:ascii="ＭＳ 明朝" w:hAnsi="ＭＳ 明朝" w:hint="eastAsia"/>
                <w:sz w:val="24"/>
              </w:rPr>
              <w:t xml:space="preserve">　－　</w:t>
            </w:r>
            <w:r w:rsidR="00E00D66">
              <w:rPr>
                <w:rFonts w:ascii="ＭＳ 明朝" w:hAnsi="ＭＳ 明朝" w:hint="eastAsia"/>
                <w:sz w:val="24"/>
              </w:rPr>
              <w:t xml:space="preserve">　</w:t>
            </w:r>
            <w:r w:rsidRPr="00CF22B2">
              <w:rPr>
                <w:rFonts w:ascii="ＭＳ 明朝" w:hAnsi="ＭＳ 明朝" w:hint="eastAsia"/>
                <w:sz w:val="24"/>
              </w:rPr>
              <w:t xml:space="preserve">　</w:t>
            </w:r>
            <w:r w:rsidR="00E00D66">
              <w:rPr>
                <w:rFonts w:ascii="ＭＳ 明朝" w:hAnsi="ＭＳ 明朝" w:hint="eastAsia"/>
                <w:sz w:val="24"/>
              </w:rPr>
              <w:t xml:space="preserve">　</w:t>
            </w:r>
            <w:r w:rsidRPr="00CF22B2">
              <w:rPr>
                <w:rFonts w:ascii="ＭＳ 明朝" w:hAnsi="ＭＳ 明朝" w:hint="eastAsia"/>
                <w:sz w:val="24"/>
              </w:rPr>
              <w:t xml:space="preserve">　　）</w:t>
            </w:r>
          </w:p>
          <w:p w:rsidR="007F1ABF" w:rsidRPr="00CF22B2" w:rsidRDefault="007F1ABF">
            <w:pPr>
              <w:rPr>
                <w:rFonts w:ascii="ＭＳ 明朝" w:hAnsi="ＭＳ 明朝"/>
                <w:sz w:val="24"/>
              </w:rPr>
            </w:pPr>
          </w:p>
          <w:p w:rsidR="007F1ABF" w:rsidRPr="00CF22B2" w:rsidRDefault="007F1ABF">
            <w:pPr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  <w:r w:rsidR="00E00D66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F22B2">
              <w:rPr>
                <w:rFonts w:ascii="ＭＳ 明朝" w:hAnsi="ＭＳ 明朝" w:hint="eastAsia"/>
                <w:sz w:val="24"/>
              </w:rPr>
              <w:t xml:space="preserve">　</w:t>
            </w:r>
            <w:r w:rsidR="006C0AA2" w:rsidRPr="00CF22B2">
              <w:rPr>
                <w:rFonts w:ascii="ＭＳ 明朝" w:hAnsi="ＭＳ 明朝" w:hint="eastAsia"/>
                <w:sz w:val="24"/>
              </w:rPr>
              <w:t xml:space="preserve">　</w:t>
            </w:r>
            <w:r w:rsidRPr="00CF22B2">
              <w:rPr>
                <w:rFonts w:ascii="ＭＳ 明朝" w:hAnsi="ＭＳ 明朝" w:hint="eastAsia"/>
                <w:sz w:val="24"/>
              </w:rPr>
              <w:t xml:space="preserve">　℡　　　　(　　　　)　　　　</w:t>
            </w:r>
          </w:p>
        </w:tc>
      </w:tr>
      <w:tr w:rsidR="009A343A" w:rsidRPr="00CF22B2" w:rsidTr="009A343A">
        <w:trPr>
          <w:trHeight w:val="1121"/>
        </w:trPr>
        <w:tc>
          <w:tcPr>
            <w:tcW w:w="2235" w:type="dxa"/>
            <w:vAlign w:val="center"/>
          </w:tcPr>
          <w:p w:rsidR="009A343A" w:rsidRPr="00BE5FFE" w:rsidRDefault="009A343A" w:rsidP="009A343A">
            <w:pPr>
              <w:jc w:val="center"/>
              <w:rPr>
                <w:rFonts w:ascii="ＭＳ 明朝" w:hAnsi="ＭＳ 明朝"/>
                <w:sz w:val="22"/>
              </w:rPr>
            </w:pPr>
            <w:r w:rsidRPr="00BE5FFE">
              <w:rPr>
                <w:rFonts w:ascii="ＭＳ 明朝" w:hAnsi="ＭＳ 明朝" w:hint="eastAsia"/>
                <w:sz w:val="22"/>
              </w:rPr>
              <w:t>大会</w:t>
            </w:r>
            <w:r w:rsidR="00BE5FFE" w:rsidRPr="00BE5FFE">
              <w:rPr>
                <w:rFonts w:ascii="ＭＳ 明朝" w:hAnsi="ＭＳ 明朝" w:hint="eastAsia"/>
                <w:sz w:val="22"/>
              </w:rPr>
              <w:t>等</w:t>
            </w:r>
            <w:r w:rsidRPr="00BE5FFE">
              <w:rPr>
                <w:rFonts w:ascii="ＭＳ 明朝" w:hAnsi="ＭＳ 明朝" w:hint="eastAsia"/>
                <w:sz w:val="22"/>
              </w:rPr>
              <w:t>当時の住所</w:t>
            </w:r>
          </w:p>
          <w:p w:rsidR="009A343A" w:rsidRPr="00BE5FFE" w:rsidRDefault="009A343A" w:rsidP="009A343A">
            <w:pPr>
              <w:jc w:val="center"/>
              <w:rPr>
                <w:rFonts w:ascii="ＭＳ 明朝" w:hAnsi="ＭＳ 明朝"/>
                <w:sz w:val="22"/>
              </w:rPr>
            </w:pPr>
            <w:r w:rsidRPr="00BE5FFE">
              <w:rPr>
                <w:rFonts w:ascii="ＭＳ 明朝" w:hAnsi="ＭＳ 明朝" w:hint="eastAsia"/>
                <w:sz w:val="22"/>
              </w:rPr>
              <w:t>又は</w:t>
            </w:r>
          </w:p>
          <w:p w:rsidR="009A343A" w:rsidRPr="009A343A" w:rsidRDefault="009A343A" w:rsidP="009A34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5FFE">
              <w:rPr>
                <w:rFonts w:ascii="ＭＳ 明朝" w:hAnsi="ＭＳ 明朝" w:hint="eastAsia"/>
                <w:sz w:val="22"/>
                <w:szCs w:val="22"/>
              </w:rPr>
              <w:t>在勤･在学先の住所</w:t>
            </w:r>
          </w:p>
        </w:tc>
        <w:tc>
          <w:tcPr>
            <w:tcW w:w="8505" w:type="dxa"/>
            <w:gridSpan w:val="15"/>
          </w:tcPr>
          <w:p w:rsidR="00C26E63" w:rsidRPr="00CF22B2" w:rsidRDefault="00C26E63" w:rsidP="009A343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（〒　　　　</w:t>
            </w:r>
            <w:r w:rsidR="009A343A" w:rsidRPr="00CF22B2">
              <w:rPr>
                <w:rFonts w:ascii="ＭＳ 明朝" w:hAnsi="ＭＳ 明朝" w:hint="eastAsia"/>
                <w:sz w:val="24"/>
              </w:rPr>
              <w:t xml:space="preserve">－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9A343A">
              <w:rPr>
                <w:rFonts w:ascii="ＭＳ 明朝" w:hAnsi="ＭＳ 明朝" w:hint="eastAsia"/>
                <w:sz w:val="24"/>
              </w:rPr>
              <w:t xml:space="preserve">　</w:t>
            </w:r>
            <w:r w:rsidR="009A343A" w:rsidRPr="00CF22B2">
              <w:rPr>
                <w:rFonts w:ascii="ＭＳ 明朝" w:hAnsi="ＭＳ 明朝" w:hint="eastAsia"/>
                <w:sz w:val="24"/>
              </w:rPr>
              <w:t xml:space="preserve">　</w:t>
            </w:r>
            <w:r w:rsidR="009A343A">
              <w:rPr>
                <w:rFonts w:ascii="ＭＳ 明朝" w:hAnsi="ＭＳ 明朝" w:hint="eastAsia"/>
                <w:sz w:val="24"/>
              </w:rPr>
              <w:t xml:space="preserve">　</w:t>
            </w:r>
            <w:r w:rsidR="009A343A" w:rsidRPr="00CF22B2">
              <w:rPr>
                <w:rFonts w:ascii="ＭＳ 明朝" w:hAnsi="ＭＳ 明朝" w:hint="eastAsia"/>
                <w:sz w:val="24"/>
              </w:rPr>
              <w:t>）</w:t>
            </w:r>
          </w:p>
          <w:p w:rsidR="009A343A" w:rsidRPr="009A343A" w:rsidRDefault="009A343A" w:rsidP="009A343A">
            <w:pPr>
              <w:ind w:firstLineChars="50" w:firstLine="150"/>
              <w:rPr>
                <w:rFonts w:ascii="ＭＳ 明朝" w:hAnsi="ＭＳ 明朝"/>
                <w:sz w:val="30"/>
                <w:szCs w:val="30"/>
              </w:rPr>
            </w:pPr>
            <w:r w:rsidRPr="009A343A">
              <w:rPr>
                <w:rFonts w:ascii="ＭＳ 明朝" w:hAnsi="ＭＳ 明朝" w:hint="eastAsia"/>
                <w:sz w:val="30"/>
                <w:szCs w:val="30"/>
              </w:rPr>
              <w:t>名取市</w:t>
            </w:r>
          </w:p>
        </w:tc>
      </w:tr>
      <w:tr w:rsidR="006C0AA2" w:rsidRPr="00CF22B2" w:rsidTr="00DC5D0A">
        <w:trPr>
          <w:trHeight w:val="1129"/>
        </w:trPr>
        <w:tc>
          <w:tcPr>
            <w:tcW w:w="2235" w:type="dxa"/>
            <w:vAlign w:val="center"/>
          </w:tcPr>
          <w:p w:rsidR="004C049C" w:rsidRPr="009A343A" w:rsidRDefault="009A343A" w:rsidP="00BE5FF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大会</w:t>
            </w:r>
            <w:r w:rsidR="00BE5FFE">
              <w:rPr>
                <w:rFonts w:ascii="ＭＳ 明朝" w:hAnsi="ＭＳ 明朝" w:hint="eastAsia"/>
                <w:sz w:val="24"/>
              </w:rPr>
              <w:t>等</w:t>
            </w:r>
            <w:r>
              <w:rPr>
                <w:rFonts w:ascii="ＭＳ 明朝" w:hAnsi="ＭＳ 明朝" w:hint="eastAsia"/>
                <w:sz w:val="24"/>
              </w:rPr>
              <w:t>当時の</w:t>
            </w:r>
            <w:r w:rsidR="00BE5FFE">
              <w:rPr>
                <w:rFonts w:ascii="ＭＳ 明朝" w:hAnsi="ＭＳ 明朝" w:hint="eastAsia"/>
                <w:sz w:val="24"/>
              </w:rPr>
              <w:t>所</w:t>
            </w:r>
            <w:r w:rsidR="006C0AA2" w:rsidRPr="00CF22B2">
              <w:rPr>
                <w:rFonts w:ascii="ＭＳ 明朝" w:hAnsi="ＭＳ 明朝" w:hint="eastAsia"/>
                <w:sz w:val="24"/>
              </w:rPr>
              <w:t>属</w:t>
            </w:r>
          </w:p>
        </w:tc>
        <w:tc>
          <w:tcPr>
            <w:tcW w:w="1417" w:type="dxa"/>
            <w:gridSpan w:val="3"/>
            <w:vAlign w:val="center"/>
          </w:tcPr>
          <w:p w:rsidR="006C0AA2" w:rsidRPr="00CF22B2" w:rsidRDefault="006C0AA2" w:rsidP="00DC5D0A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勤務又は</w:t>
            </w:r>
          </w:p>
          <w:p w:rsidR="006C0AA2" w:rsidRPr="00CF22B2" w:rsidRDefault="006C0AA2" w:rsidP="00DC5D0A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在学先</w:t>
            </w:r>
          </w:p>
          <w:p w:rsidR="004C049C" w:rsidRPr="004C049C" w:rsidRDefault="006C0AA2" w:rsidP="00DC5D0A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(学年明記</w:t>
            </w:r>
            <w:r w:rsidR="004C049C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2835" w:type="dxa"/>
            <w:gridSpan w:val="6"/>
          </w:tcPr>
          <w:p w:rsidR="006C0AA2" w:rsidRPr="00CF22B2" w:rsidRDefault="006C0AA2" w:rsidP="00CF22B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6C0AA2" w:rsidRPr="00CF22B2" w:rsidRDefault="006C0AA2" w:rsidP="00CF22B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6C0AA2" w:rsidRPr="00CF22B2" w:rsidRDefault="006C0AA2" w:rsidP="006C0A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C0AA2" w:rsidRPr="00CF22B2" w:rsidRDefault="006C0AA2" w:rsidP="00CF22B2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活動ｸﾗﾌﾞ名</w:t>
            </w:r>
          </w:p>
          <w:p w:rsidR="006C0AA2" w:rsidRPr="00CF22B2" w:rsidRDefault="006C0AA2" w:rsidP="00CF22B2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(団体名)</w:t>
            </w:r>
          </w:p>
        </w:tc>
        <w:tc>
          <w:tcPr>
            <w:tcW w:w="2835" w:type="dxa"/>
            <w:gridSpan w:val="3"/>
          </w:tcPr>
          <w:p w:rsidR="006C0AA2" w:rsidRPr="00CF22B2" w:rsidRDefault="006C0AA2" w:rsidP="00CF22B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6C0AA2" w:rsidRPr="00CF22B2" w:rsidRDefault="006C0AA2" w:rsidP="00CF22B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6C0AA2" w:rsidRPr="00CF22B2" w:rsidRDefault="006C0AA2" w:rsidP="006C0AA2">
            <w:pPr>
              <w:rPr>
                <w:rFonts w:ascii="ＭＳ 明朝" w:hAnsi="ＭＳ 明朝"/>
                <w:sz w:val="24"/>
              </w:rPr>
            </w:pPr>
          </w:p>
        </w:tc>
      </w:tr>
      <w:tr w:rsidR="007F1ABF" w:rsidRPr="00CF22B2" w:rsidTr="009A343A">
        <w:trPr>
          <w:trHeight w:val="603"/>
        </w:trPr>
        <w:tc>
          <w:tcPr>
            <w:tcW w:w="2235" w:type="dxa"/>
            <w:vAlign w:val="center"/>
          </w:tcPr>
          <w:p w:rsidR="007F1ABF" w:rsidRPr="00CF22B2" w:rsidRDefault="00E673B7" w:rsidP="00E673B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分　　野</w:t>
            </w:r>
          </w:p>
        </w:tc>
        <w:tc>
          <w:tcPr>
            <w:tcW w:w="8505" w:type="dxa"/>
            <w:gridSpan w:val="15"/>
          </w:tcPr>
          <w:p w:rsidR="007F1ABF" w:rsidRPr="00CF22B2" w:rsidRDefault="007F1ABF">
            <w:pPr>
              <w:rPr>
                <w:rFonts w:ascii="ＭＳ 明朝" w:hAnsi="ＭＳ 明朝"/>
                <w:sz w:val="24"/>
              </w:rPr>
            </w:pPr>
          </w:p>
        </w:tc>
      </w:tr>
      <w:tr w:rsidR="007F1ABF" w:rsidRPr="00CF22B2" w:rsidTr="00DC5D0A">
        <w:trPr>
          <w:trHeight w:val="2069"/>
        </w:trPr>
        <w:tc>
          <w:tcPr>
            <w:tcW w:w="2235" w:type="dxa"/>
            <w:vAlign w:val="center"/>
          </w:tcPr>
          <w:p w:rsidR="002002B3" w:rsidRPr="00303431" w:rsidRDefault="002002B3" w:rsidP="002002B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3431">
              <w:rPr>
                <w:rFonts w:ascii="ＭＳ 明朝" w:hAnsi="ＭＳ 明朝" w:hint="eastAsia"/>
                <w:sz w:val="22"/>
                <w:szCs w:val="22"/>
              </w:rPr>
              <w:t>当該年又は</w:t>
            </w:r>
          </w:p>
          <w:p w:rsidR="002002B3" w:rsidRPr="00303431" w:rsidRDefault="002002B3" w:rsidP="002002B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3431">
              <w:rPr>
                <w:rFonts w:ascii="ＭＳ 明朝" w:hAnsi="ＭＳ 明朝" w:hint="eastAsia"/>
                <w:sz w:val="22"/>
                <w:szCs w:val="22"/>
              </w:rPr>
              <w:t>これまでの活動歴の</w:t>
            </w:r>
          </w:p>
          <w:p w:rsidR="009A343A" w:rsidRPr="00303431" w:rsidRDefault="002002B3" w:rsidP="009A34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3431">
              <w:rPr>
                <w:rFonts w:ascii="ＭＳ 明朝" w:hAnsi="ＭＳ 明朝" w:hint="eastAsia"/>
                <w:sz w:val="22"/>
                <w:szCs w:val="22"/>
              </w:rPr>
              <w:t>被表彰に該当する</w:t>
            </w:r>
          </w:p>
          <w:p w:rsidR="002002B3" w:rsidRPr="00CF22B2" w:rsidRDefault="00DC5D0A" w:rsidP="009A343A">
            <w:pPr>
              <w:jc w:val="center"/>
              <w:rPr>
                <w:rFonts w:ascii="ＭＳ 明朝" w:hAnsi="ＭＳ 明朝"/>
                <w:sz w:val="24"/>
              </w:rPr>
            </w:pPr>
            <w:r w:rsidRPr="00303431">
              <w:rPr>
                <w:rFonts w:ascii="ＭＳ 明朝" w:hAnsi="ＭＳ 明朝" w:hint="eastAsia"/>
                <w:sz w:val="22"/>
                <w:szCs w:val="22"/>
              </w:rPr>
              <w:t>事　　　項</w:t>
            </w:r>
          </w:p>
        </w:tc>
        <w:tc>
          <w:tcPr>
            <w:tcW w:w="8505" w:type="dxa"/>
            <w:gridSpan w:val="15"/>
          </w:tcPr>
          <w:p w:rsidR="007F1ABF" w:rsidRPr="00CF22B2" w:rsidRDefault="007F1ABF">
            <w:pPr>
              <w:rPr>
                <w:rFonts w:ascii="ＭＳ 明朝" w:hAnsi="ＭＳ 明朝"/>
                <w:sz w:val="24"/>
              </w:rPr>
            </w:pPr>
          </w:p>
        </w:tc>
      </w:tr>
      <w:tr w:rsidR="007F1ABF" w:rsidRPr="00CF22B2" w:rsidTr="009A343A">
        <w:trPr>
          <w:trHeight w:val="693"/>
        </w:trPr>
        <w:tc>
          <w:tcPr>
            <w:tcW w:w="2235" w:type="dxa"/>
            <w:vAlign w:val="center"/>
          </w:tcPr>
          <w:p w:rsidR="007F1ABF" w:rsidRPr="00CF22B2" w:rsidRDefault="006C0AA2" w:rsidP="00CF22B2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特</w:t>
            </w:r>
            <w:r w:rsidR="00DC5D0A">
              <w:rPr>
                <w:rFonts w:ascii="ＭＳ 明朝" w:hAnsi="ＭＳ 明朝" w:hint="eastAsia"/>
                <w:sz w:val="24"/>
              </w:rPr>
              <w:t xml:space="preserve"> </w:t>
            </w:r>
            <w:r w:rsidRPr="00CF22B2">
              <w:rPr>
                <w:rFonts w:ascii="ＭＳ 明朝" w:hAnsi="ＭＳ 明朝" w:hint="eastAsia"/>
                <w:sz w:val="24"/>
              </w:rPr>
              <w:t>記</w:t>
            </w:r>
            <w:r w:rsidR="00DC5D0A">
              <w:rPr>
                <w:rFonts w:ascii="ＭＳ 明朝" w:hAnsi="ＭＳ 明朝" w:hint="eastAsia"/>
                <w:sz w:val="24"/>
              </w:rPr>
              <w:t xml:space="preserve"> </w:t>
            </w:r>
            <w:r w:rsidRPr="00CF22B2">
              <w:rPr>
                <w:rFonts w:ascii="ＭＳ 明朝" w:hAnsi="ＭＳ 明朝" w:hint="eastAsia"/>
                <w:sz w:val="24"/>
              </w:rPr>
              <w:t>事</w:t>
            </w:r>
            <w:r w:rsidR="00DC5D0A">
              <w:rPr>
                <w:rFonts w:ascii="ＭＳ 明朝" w:hAnsi="ＭＳ 明朝" w:hint="eastAsia"/>
                <w:sz w:val="24"/>
              </w:rPr>
              <w:t xml:space="preserve"> </w:t>
            </w:r>
            <w:r w:rsidRPr="00CF22B2">
              <w:rPr>
                <w:rFonts w:ascii="ＭＳ 明朝" w:hAnsi="ＭＳ 明朝" w:hint="eastAsia"/>
                <w:sz w:val="24"/>
              </w:rPr>
              <w:t>項</w:t>
            </w:r>
          </w:p>
        </w:tc>
        <w:tc>
          <w:tcPr>
            <w:tcW w:w="8505" w:type="dxa"/>
            <w:gridSpan w:val="15"/>
          </w:tcPr>
          <w:p w:rsidR="007F1ABF" w:rsidRPr="00CF22B2" w:rsidRDefault="007F1ABF">
            <w:pPr>
              <w:rPr>
                <w:rFonts w:ascii="ＭＳ 明朝" w:hAnsi="ＭＳ 明朝"/>
                <w:sz w:val="24"/>
              </w:rPr>
            </w:pPr>
          </w:p>
        </w:tc>
      </w:tr>
      <w:tr w:rsidR="006C0AA2" w:rsidRPr="00CF22B2" w:rsidTr="009A343A">
        <w:tc>
          <w:tcPr>
            <w:tcW w:w="2235" w:type="dxa"/>
            <w:vMerge w:val="restart"/>
            <w:vAlign w:val="center"/>
          </w:tcPr>
          <w:p w:rsidR="006C0AA2" w:rsidRPr="00CF22B2" w:rsidRDefault="006C0AA2" w:rsidP="00CF22B2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受</w:t>
            </w:r>
            <w:r w:rsidR="00DC5D0A">
              <w:rPr>
                <w:rFonts w:ascii="ＭＳ 明朝" w:hAnsi="ＭＳ 明朝" w:hint="eastAsia"/>
                <w:sz w:val="24"/>
              </w:rPr>
              <w:t xml:space="preserve"> </w:t>
            </w:r>
            <w:r w:rsidRPr="00CF22B2">
              <w:rPr>
                <w:rFonts w:ascii="ＭＳ 明朝" w:hAnsi="ＭＳ 明朝" w:hint="eastAsia"/>
                <w:sz w:val="24"/>
              </w:rPr>
              <w:t xml:space="preserve"> 賞 </w:t>
            </w:r>
            <w:r w:rsidR="00DC5D0A">
              <w:rPr>
                <w:rFonts w:ascii="ＭＳ 明朝" w:hAnsi="ＭＳ 明朝" w:hint="eastAsia"/>
                <w:sz w:val="24"/>
              </w:rPr>
              <w:t xml:space="preserve"> </w:t>
            </w:r>
            <w:r w:rsidRPr="00CF22B2">
              <w:rPr>
                <w:rFonts w:ascii="ＭＳ 明朝" w:hAnsi="ＭＳ 明朝" w:hint="eastAsia"/>
                <w:sz w:val="24"/>
              </w:rPr>
              <w:t>歴</w:t>
            </w:r>
          </w:p>
        </w:tc>
        <w:tc>
          <w:tcPr>
            <w:tcW w:w="1842" w:type="dxa"/>
            <w:gridSpan w:val="4"/>
          </w:tcPr>
          <w:p w:rsidR="006C0AA2" w:rsidRPr="00CF22B2" w:rsidRDefault="006C0AA2" w:rsidP="002002B3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 xml:space="preserve">年 </w:t>
            </w:r>
            <w:r w:rsidR="004C049C">
              <w:rPr>
                <w:rFonts w:ascii="ＭＳ 明朝" w:hAnsi="ＭＳ 明朝" w:hint="eastAsia"/>
                <w:sz w:val="24"/>
              </w:rPr>
              <w:t xml:space="preserve">　</w:t>
            </w:r>
            <w:r w:rsidRPr="00CF22B2">
              <w:rPr>
                <w:rFonts w:ascii="ＭＳ 明朝" w:hAnsi="ＭＳ 明朝" w:hint="eastAsia"/>
                <w:sz w:val="24"/>
              </w:rPr>
              <w:t>月　 日</w:t>
            </w:r>
          </w:p>
        </w:tc>
        <w:tc>
          <w:tcPr>
            <w:tcW w:w="6663" w:type="dxa"/>
            <w:gridSpan w:val="11"/>
          </w:tcPr>
          <w:p w:rsidR="006C0AA2" w:rsidRPr="00CF22B2" w:rsidRDefault="006C0AA2" w:rsidP="00CF22B2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CF22B2">
              <w:rPr>
                <w:rFonts w:ascii="ＭＳ 明朝" w:hAnsi="ＭＳ 明朝" w:hint="eastAsia"/>
                <w:sz w:val="24"/>
                <w:lang w:eastAsia="zh-CN"/>
              </w:rPr>
              <w:t>内　　　　　　　　　　　　容</w:t>
            </w:r>
          </w:p>
        </w:tc>
      </w:tr>
      <w:tr w:rsidR="006C0AA2" w:rsidRPr="00CF22B2" w:rsidTr="009A343A">
        <w:trPr>
          <w:trHeight w:val="706"/>
        </w:trPr>
        <w:tc>
          <w:tcPr>
            <w:tcW w:w="2235" w:type="dxa"/>
            <w:vMerge/>
          </w:tcPr>
          <w:p w:rsidR="006C0AA2" w:rsidRPr="00CF22B2" w:rsidRDefault="006C0AA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6C0AA2" w:rsidRPr="00CF22B2" w:rsidRDefault="006C0AA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6C0AA2" w:rsidRPr="00CF22B2" w:rsidRDefault="006C0AA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</w:tcPr>
          <w:p w:rsidR="006C0AA2" w:rsidRPr="00CF22B2" w:rsidRDefault="006C0AA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6663" w:type="dxa"/>
            <w:gridSpan w:val="11"/>
          </w:tcPr>
          <w:p w:rsidR="006C0AA2" w:rsidRPr="00CF22B2" w:rsidRDefault="006C0AA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</w:tr>
      <w:tr w:rsidR="007F1ABF" w:rsidRPr="00CF22B2" w:rsidTr="009A343A">
        <w:trPr>
          <w:trHeight w:val="1192"/>
        </w:trPr>
        <w:tc>
          <w:tcPr>
            <w:tcW w:w="2235" w:type="dxa"/>
            <w:vAlign w:val="center"/>
          </w:tcPr>
          <w:p w:rsidR="002002B3" w:rsidRPr="00CF22B2" w:rsidRDefault="006C0AA2" w:rsidP="002002B3">
            <w:pPr>
              <w:rPr>
                <w:rFonts w:ascii="ＭＳ 明朝" w:hAnsi="ＭＳ 明朝"/>
                <w:sz w:val="24"/>
                <w:lang w:eastAsia="zh-CN"/>
              </w:rPr>
            </w:pPr>
            <w:r w:rsidRPr="00CF22B2">
              <w:rPr>
                <w:rFonts w:ascii="ＭＳ 明朝" w:hAnsi="ＭＳ 明朝" w:hint="eastAsia"/>
                <w:sz w:val="24"/>
              </w:rPr>
              <w:t xml:space="preserve">　</w:t>
            </w:r>
            <w:r w:rsidR="00DC5D0A">
              <w:rPr>
                <w:rFonts w:ascii="ＭＳ 明朝" w:hAnsi="ＭＳ 明朝" w:hint="eastAsia"/>
                <w:sz w:val="24"/>
              </w:rPr>
              <w:t xml:space="preserve"> </w:t>
            </w:r>
            <w:r w:rsidR="002002B3">
              <w:rPr>
                <w:rFonts w:ascii="ＭＳ 明朝" w:hAnsi="ＭＳ 明朝" w:hint="eastAsia"/>
                <w:sz w:val="24"/>
              </w:rPr>
              <w:t>推</w:t>
            </w:r>
            <w:r w:rsidR="00DC5D0A">
              <w:rPr>
                <w:rFonts w:ascii="ＭＳ 明朝" w:hAnsi="ＭＳ 明朝" w:hint="eastAsia"/>
                <w:sz w:val="24"/>
              </w:rPr>
              <w:t xml:space="preserve"> </w:t>
            </w:r>
            <w:r w:rsidR="002002B3">
              <w:rPr>
                <w:rFonts w:ascii="ＭＳ 明朝" w:hAnsi="ＭＳ 明朝" w:hint="eastAsia"/>
                <w:sz w:val="24"/>
              </w:rPr>
              <w:t>薦</w:t>
            </w:r>
            <w:r w:rsidR="00DC5D0A">
              <w:rPr>
                <w:rFonts w:ascii="ＭＳ 明朝" w:hAnsi="ＭＳ 明朝" w:hint="eastAsia"/>
                <w:sz w:val="24"/>
              </w:rPr>
              <w:t xml:space="preserve"> </w:t>
            </w:r>
            <w:r w:rsidR="002002B3">
              <w:rPr>
                <w:rFonts w:ascii="ＭＳ 明朝" w:hAnsi="ＭＳ 明朝" w:hint="eastAsia"/>
                <w:sz w:val="24"/>
              </w:rPr>
              <w:t>者</w:t>
            </w:r>
            <w:r w:rsidR="00DC5D0A">
              <w:rPr>
                <w:rFonts w:ascii="ＭＳ 明朝" w:hAnsi="ＭＳ 明朝" w:hint="eastAsia"/>
                <w:sz w:val="24"/>
              </w:rPr>
              <w:t xml:space="preserve"> </w:t>
            </w:r>
            <w:r w:rsidR="002002B3">
              <w:rPr>
                <w:rFonts w:ascii="ＭＳ 明朝" w:hAnsi="ＭＳ 明朝" w:hint="eastAsia"/>
                <w:sz w:val="24"/>
              </w:rPr>
              <w:t>の</w:t>
            </w:r>
          </w:p>
          <w:p w:rsidR="007F1ABF" w:rsidRPr="00CF22B2" w:rsidRDefault="002002B3" w:rsidP="00DC5D0A">
            <w:pPr>
              <w:ind w:firstLineChars="150" w:firstLine="360"/>
              <w:rPr>
                <w:rFonts w:ascii="ＭＳ 明朝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意　　</w:t>
            </w:r>
            <w:r w:rsidR="00DC5D0A">
              <w:rPr>
                <w:rFonts w:ascii="ＭＳ 明朝" w:hAnsi="ＭＳ 明朝" w:hint="eastAsia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>見</w:t>
            </w:r>
          </w:p>
        </w:tc>
        <w:tc>
          <w:tcPr>
            <w:tcW w:w="8505" w:type="dxa"/>
            <w:gridSpan w:val="15"/>
          </w:tcPr>
          <w:p w:rsidR="007F1ABF" w:rsidRPr="00CF22B2" w:rsidRDefault="007F1ABF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</w:tr>
      <w:tr w:rsidR="00DC5D0A" w:rsidRPr="00CF22B2" w:rsidTr="00DC5D0A">
        <w:trPr>
          <w:trHeight w:val="557"/>
        </w:trPr>
        <w:tc>
          <w:tcPr>
            <w:tcW w:w="2235" w:type="dxa"/>
            <w:vAlign w:val="center"/>
          </w:tcPr>
          <w:p w:rsidR="00DC5D0A" w:rsidRDefault="00DC5D0A" w:rsidP="009A343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事務担当者</w:t>
            </w:r>
            <w:r w:rsidR="00303431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>名</w:t>
            </w:r>
          </w:p>
          <w:p w:rsidR="00DC5D0A" w:rsidRPr="00CF22B2" w:rsidRDefault="00DC5D0A" w:rsidP="009A343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及び連絡先</w:t>
            </w:r>
          </w:p>
        </w:tc>
        <w:tc>
          <w:tcPr>
            <w:tcW w:w="1275" w:type="dxa"/>
            <w:gridSpan w:val="2"/>
            <w:vAlign w:val="center"/>
          </w:tcPr>
          <w:p w:rsidR="00DC5D0A" w:rsidRDefault="00DC5D0A" w:rsidP="00DC5D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</w:p>
          <w:p w:rsidR="00DC5D0A" w:rsidRPr="009A343A" w:rsidRDefault="00DC5D0A" w:rsidP="00DC5D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2552" w:type="dxa"/>
            <w:gridSpan w:val="5"/>
            <w:vAlign w:val="center"/>
          </w:tcPr>
          <w:p w:rsidR="00DC5D0A" w:rsidRPr="009A343A" w:rsidRDefault="00DC5D0A" w:rsidP="00DC5D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C5D0A" w:rsidRDefault="00DC5D0A" w:rsidP="00DC5D0A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 絡 先</w:t>
            </w:r>
          </w:p>
          <w:p w:rsidR="00DC5D0A" w:rsidRPr="009A343A" w:rsidRDefault="00DC5D0A" w:rsidP="00DC5D0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(電話番号)</w:t>
            </w:r>
          </w:p>
        </w:tc>
        <w:tc>
          <w:tcPr>
            <w:tcW w:w="3261" w:type="dxa"/>
            <w:gridSpan w:val="4"/>
            <w:vAlign w:val="center"/>
          </w:tcPr>
          <w:p w:rsidR="00DC5D0A" w:rsidRPr="009A343A" w:rsidRDefault="00DC5D0A" w:rsidP="00DC5D0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(       )</w:t>
            </w:r>
          </w:p>
        </w:tc>
      </w:tr>
    </w:tbl>
    <w:p w:rsidR="00E673B7" w:rsidRDefault="008E1490" w:rsidP="00B5468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（添付書類）</w:t>
      </w:r>
      <w:r w:rsidR="00E673B7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①大会</w:t>
      </w:r>
      <w:r w:rsidR="00442DE8">
        <w:rPr>
          <w:rFonts w:ascii="ＭＳ 明朝" w:hAnsi="ＭＳ 明朝" w:hint="eastAsia"/>
          <w:sz w:val="24"/>
        </w:rPr>
        <w:t>等</w:t>
      </w:r>
      <w:r>
        <w:rPr>
          <w:rFonts w:ascii="ＭＳ 明朝" w:hAnsi="ＭＳ 明朝" w:hint="eastAsia"/>
          <w:sz w:val="24"/>
        </w:rPr>
        <w:t>へ出場したことが分かる出場者名簿</w:t>
      </w:r>
      <w:r w:rsidR="00E673B7">
        <w:rPr>
          <w:rFonts w:ascii="ＭＳ 明朝" w:hAnsi="ＭＳ 明朝" w:hint="eastAsia"/>
          <w:sz w:val="24"/>
        </w:rPr>
        <w:t>及び主催、共催または後援団体が分か</w:t>
      </w:r>
    </w:p>
    <w:p w:rsidR="00E673B7" w:rsidRDefault="00E673B7" w:rsidP="00E673B7">
      <w:pPr>
        <w:ind w:firstLineChars="650" w:firstLine="15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る書類の写し</w:t>
      </w:r>
      <w:r w:rsidR="008E1490">
        <w:rPr>
          <w:rFonts w:ascii="ＭＳ 明朝" w:hAnsi="ＭＳ 明朝" w:hint="eastAsia"/>
          <w:sz w:val="24"/>
        </w:rPr>
        <w:t>（パンフレット等の写しでも可）</w:t>
      </w:r>
    </w:p>
    <w:p w:rsidR="007F1ABF" w:rsidRPr="00E673B7" w:rsidRDefault="00E673B7" w:rsidP="00E673B7">
      <w:pPr>
        <w:ind w:firstLineChars="650" w:firstLine="15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②大会の結果が分かる書類の写し</w:t>
      </w:r>
    </w:p>
    <w:p w:rsidR="00E01683" w:rsidRDefault="00E01683">
      <w:pPr>
        <w:rPr>
          <w:rFonts w:ascii="ＭＳ 明朝" w:hAnsi="ＭＳ 明朝"/>
          <w:sz w:val="24"/>
        </w:rPr>
      </w:pPr>
    </w:p>
    <w:p w:rsidR="00E673B7" w:rsidRDefault="006C0AA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577709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:rsidR="006C0AA2" w:rsidRDefault="006C0AA2" w:rsidP="00E673B7">
      <w:pPr>
        <w:ind w:firstLineChars="1300" w:firstLine="312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Pr="009A343A">
        <w:rPr>
          <w:rFonts w:ascii="ＭＳ 明朝" w:hAnsi="ＭＳ 明朝" w:hint="eastAsia"/>
          <w:spacing w:val="30"/>
          <w:kern w:val="0"/>
          <w:sz w:val="24"/>
          <w:fitText w:val="1440" w:id="-1514440448"/>
        </w:rPr>
        <w:t>推薦団体</w:t>
      </w:r>
      <w:r w:rsidRPr="009A343A">
        <w:rPr>
          <w:rFonts w:ascii="ＭＳ 明朝" w:hAnsi="ＭＳ 明朝" w:hint="eastAsia"/>
          <w:kern w:val="0"/>
          <w:sz w:val="24"/>
          <w:fitText w:val="1440" w:id="-1514440448"/>
        </w:rPr>
        <w:t>名</w:t>
      </w:r>
    </w:p>
    <w:p w:rsidR="00E673B7" w:rsidRDefault="00E673B7">
      <w:pPr>
        <w:rPr>
          <w:rFonts w:ascii="ＭＳ 明朝" w:hAnsi="ＭＳ 明朝"/>
          <w:sz w:val="24"/>
        </w:rPr>
      </w:pPr>
    </w:p>
    <w:p w:rsidR="00E673B7" w:rsidRPr="00E673B7" w:rsidRDefault="00E673B7">
      <w:pPr>
        <w:rPr>
          <w:rFonts w:ascii="ＭＳ 明朝" w:hAnsi="ＭＳ 明朝"/>
          <w:sz w:val="24"/>
        </w:rPr>
      </w:pPr>
    </w:p>
    <w:p w:rsidR="002B322B" w:rsidRDefault="006C0AA2" w:rsidP="009A343A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代表役職者名　　　</w:t>
      </w:r>
      <w:r w:rsidR="00E00D66">
        <w:rPr>
          <w:rFonts w:ascii="ＭＳ 明朝" w:hAnsi="ＭＳ 明朝" w:hint="eastAsia"/>
          <w:sz w:val="24"/>
          <w:lang w:eastAsia="zh-TW"/>
        </w:rPr>
        <w:t xml:space="preserve">　</w:t>
      </w:r>
      <w:r w:rsidR="00C26E63">
        <w:rPr>
          <w:rFonts w:ascii="ＭＳ 明朝" w:hAnsi="ＭＳ 明朝" w:hint="eastAsia"/>
          <w:sz w:val="24"/>
          <w:lang w:eastAsia="zh-TW"/>
        </w:rPr>
        <w:t xml:space="preserve">　</w:t>
      </w:r>
      <w:r w:rsidR="00E00D66">
        <w:rPr>
          <w:rFonts w:ascii="ＭＳ 明朝" w:hAnsi="ＭＳ 明朝" w:hint="eastAsia"/>
          <w:sz w:val="24"/>
          <w:lang w:eastAsia="zh-TW"/>
        </w:rPr>
        <w:t xml:space="preserve">　　</w:t>
      </w:r>
      <w:r w:rsidR="009A343A">
        <w:rPr>
          <w:rFonts w:ascii="ＭＳ 明朝" w:hAnsi="ＭＳ 明朝" w:hint="eastAsia"/>
          <w:sz w:val="24"/>
          <w:lang w:eastAsia="zh-TW"/>
        </w:rPr>
        <w:t xml:space="preserve">　　　　　　　　　</w:t>
      </w:r>
    </w:p>
    <w:p w:rsidR="00E35AC8" w:rsidRPr="00D00F5B" w:rsidRDefault="00E35AC8" w:rsidP="009A343A">
      <w:pPr>
        <w:rPr>
          <w:rFonts w:ascii="HGS創英角ﾎﾟｯﾌﾟ体" w:eastAsia="HGS創英角ﾎﾟｯﾌﾟ体" w:hAnsi="HGS創英角ﾎﾟｯﾌﾟ体"/>
          <w:sz w:val="22"/>
          <w:szCs w:val="22"/>
        </w:rPr>
      </w:pPr>
    </w:p>
    <w:sectPr w:rsidR="00E35AC8" w:rsidRPr="00D00F5B" w:rsidSect="004C049C">
      <w:pgSz w:w="11906" w:h="16838" w:code="9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3D" w:rsidRDefault="00A0243D" w:rsidP="00E01683">
      <w:r>
        <w:separator/>
      </w:r>
    </w:p>
  </w:endnote>
  <w:endnote w:type="continuationSeparator" w:id="0">
    <w:p w:rsidR="00A0243D" w:rsidRDefault="00A0243D" w:rsidP="00E0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3D" w:rsidRDefault="00A0243D" w:rsidP="00E01683">
      <w:r>
        <w:separator/>
      </w:r>
    </w:p>
  </w:footnote>
  <w:footnote w:type="continuationSeparator" w:id="0">
    <w:p w:rsidR="00A0243D" w:rsidRDefault="00A0243D" w:rsidP="00E01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BF"/>
    <w:rsid w:val="00093BB5"/>
    <w:rsid w:val="000C337D"/>
    <w:rsid w:val="000D47CB"/>
    <w:rsid w:val="000F4646"/>
    <w:rsid w:val="00142C5C"/>
    <w:rsid w:val="001667BF"/>
    <w:rsid w:val="00190D2D"/>
    <w:rsid w:val="001D1B2E"/>
    <w:rsid w:val="002002B3"/>
    <w:rsid w:val="00241482"/>
    <w:rsid w:val="0025418E"/>
    <w:rsid w:val="0027609B"/>
    <w:rsid w:val="002866A2"/>
    <w:rsid w:val="0029638A"/>
    <w:rsid w:val="002B1016"/>
    <w:rsid w:val="002B322B"/>
    <w:rsid w:val="002C703A"/>
    <w:rsid w:val="00303431"/>
    <w:rsid w:val="00316B4C"/>
    <w:rsid w:val="003F586F"/>
    <w:rsid w:val="00442DE8"/>
    <w:rsid w:val="004A4571"/>
    <w:rsid w:val="004B0CDA"/>
    <w:rsid w:val="004C049C"/>
    <w:rsid w:val="0054109C"/>
    <w:rsid w:val="005439E3"/>
    <w:rsid w:val="00575871"/>
    <w:rsid w:val="00577709"/>
    <w:rsid w:val="005B191C"/>
    <w:rsid w:val="00662D26"/>
    <w:rsid w:val="006A1703"/>
    <w:rsid w:val="006C0AA2"/>
    <w:rsid w:val="006D53BB"/>
    <w:rsid w:val="0072590D"/>
    <w:rsid w:val="00736E59"/>
    <w:rsid w:val="007600D5"/>
    <w:rsid w:val="007B021B"/>
    <w:rsid w:val="007E3732"/>
    <w:rsid w:val="007F1ABF"/>
    <w:rsid w:val="00845A20"/>
    <w:rsid w:val="00846B2A"/>
    <w:rsid w:val="00867D84"/>
    <w:rsid w:val="00874FF1"/>
    <w:rsid w:val="008773A9"/>
    <w:rsid w:val="0089146A"/>
    <w:rsid w:val="00897C2E"/>
    <w:rsid w:val="008C23F3"/>
    <w:rsid w:val="008E1490"/>
    <w:rsid w:val="008F0B6B"/>
    <w:rsid w:val="00907C1F"/>
    <w:rsid w:val="00931D13"/>
    <w:rsid w:val="00932B42"/>
    <w:rsid w:val="00961B8C"/>
    <w:rsid w:val="009A343A"/>
    <w:rsid w:val="009B7CCB"/>
    <w:rsid w:val="009D0FF6"/>
    <w:rsid w:val="00A0243D"/>
    <w:rsid w:val="00A62D7B"/>
    <w:rsid w:val="00A708B4"/>
    <w:rsid w:val="00A81682"/>
    <w:rsid w:val="00AE0B26"/>
    <w:rsid w:val="00B00D63"/>
    <w:rsid w:val="00B04849"/>
    <w:rsid w:val="00B210BB"/>
    <w:rsid w:val="00B538DD"/>
    <w:rsid w:val="00B5468A"/>
    <w:rsid w:val="00BC4813"/>
    <w:rsid w:val="00BE5FFE"/>
    <w:rsid w:val="00C0649A"/>
    <w:rsid w:val="00C06B7D"/>
    <w:rsid w:val="00C26E63"/>
    <w:rsid w:val="00C83D6D"/>
    <w:rsid w:val="00CE13DB"/>
    <w:rsid w:val="00CE171F"/>
    <w:rsid w:val="00CF22B2"/>
    <w:rsid w:val="00CF2E28"/>
    <w:rsid w:val="00D00F5B"/>
    <w:rsid w:val="00DA1397"/>
    <w:rsid w:val="00DC5D0A"/>
    <w:rsid w:val="00DC65A4"/>
    <w:rsid w:val="00DE19D4"/>
    <w:rsid w:val="00DE3568"/>
    <w:rsid w:val="00DF5031"/>
    <w:rsid w:val="00E00D66"/>
    <w:rsid w:val="00E01683"/>
    <w:rsid w:val="00E109D0"/>
    <w:rsid w:val="00E23DA2"/>
    <w:rsid w:val="00E24E3C"/>
    <w:rsid w:val="00E35AC8"/>
    <w:rsid w:val="00E673B7"/>
    <w:rsid w:val="00EA498D"/>
    <w:rsid w:val="00EB00A5"/>
    <w:rsid w:val="00EC4BA5"/>
    <w:rsid w:val="00ED4E60"/>
    <w:rsid w:val="00EE0560"/>
    <w:rsid w:val="00F0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C40D413-1FF7-4986-96C5-2EE0D936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A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016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1683"/>
    <w:rPr>
      <w:kern w:val="2"/>
      <w:sz w:val="21"/>
      <w:szCs w:val="24"/>
    </w:rPr>
  </w:style>
  <w:style w:type="paragraph" w:styleId="a6">
    <w:name w:val="footer"/>
    <w:basedOn w:val="a"/>
    <w:link w:val="a7"/>
    <w:rsid w:val="00E01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1683"/>
    <w:rPr>
      <w:kern w:val="2"/>
      <w:sz w:val="21"/>
      <w:szCs w:val="24"/>
    </w:rPr>
  </w:style>
  <w:style w:type="paragraph" w:styleId="a8">
    <w:name w:val="Balloon Text"/>
    <w:basedOn w:val="a"/>
    <w:link w:val="a9"/>
    <w:rsid w:val="0029638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963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28045607.dotm</Template>
  <TotalTime>1</TotalTime>
  <Pages>1</Pages>
  <Words>84</Words>
  <Characters>482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１</vt:lpstr>
      <vt:lpstr>様　式　１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１</dc:title>
  <dc:subject/>
  <dc:creator>Z</dc:creator>
  <cp:keywords/>
  <dc:description/>
  <cp:lastModifiedBy>阿部 知栄</cp:lastModifiedBy>
  <cp:revision>2</cp:revision>
  <cp:lastPrinted>2023-06-09T06:03:00Z</cp:lastPrinted>
  <dcterms:created xsi:type="dcterms:W3CDTF">2025-06-09T04:59:00Z</dcterms:created>
  <dcterms:modified xsi:type="dcterms:W3CDTF">2025-06-09T04:59:00Z</dcterms:modified>
</cp:coreProperties>
</file>